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76050618" w14:textId="77777777" w:rsidR="0031204B" w:rsidRPr="0031204B" w:rsidRDefault="0031204B" w:rsidP="0031204B"/>
    <w:p w14:paraId="1F72E0C0" w14:textId="17B5F248"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EndPr/>
        <w:sdtContent>
          <w:r w:rsidR="00E40C48" w:rsidRPr="008A4D4B">
            <w:rPr>
              <w:rStyle w:val="Textedelespacerserv"/>
            </w:rPr>
            <w:t>Choisissez un élément.</w:t>
          </w:r>
        </w:sdtContent>
      </w:sdt>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791050D8">
                <wp:simplePos x="0" y="0"/>
                <wp:positionH relativeFrom="column">
                  <wp:posOffset>-23495</wp:posOffset>
                </wp:positionH>
                <wp:positionV relativeFrom="paragraph">
                  <wp:posOffset>176530</wp:posOffset>
                </wp:positionV>
                <wp:extent cx="5901070" cy="304800"/>
                <wp:effectExtent l="0" t="0" r="23495" b="19050"/>
                <wp:wrapNone/>
                <wp:docPr id="396398737" name="Rectangle 1"/>
                <wp:cNvGraphicFramePr/>
                <a:graphic xmlns:a="http://schemas.openxmlformats.org/drawingml/2006/main">
                  <a:graphicData uri="http://schemas.microsoft.com/office/word/2010/wordprocessingShape">
                    <wps:wsp>
                      <wps:cNvSpPr/>
                      <wps:spPr>
                        <a:xfrm>
                          <a:off x="0" y="0"/>
                          <a:ext cx="5901070"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6EDBA" id="Rectangle 1" o:spid="_x0000_s1026" style="position:absolute;left:0;text-align:left;margin-left:-1.85pt;margin-top:13.9pt;width:464.6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9"/>
        <w:gridCol w:w="8"/>
        <w:gridCol w:w="6237"/>
      </w:tblGrid>
      <w:tr w:rsidR="00934BFB" w:rsidRPr="00456AE3" w14:paraId="725EE2C9" w14:textId="7BA40B3E" w:rsidTr="00566885">
        <w:trPr>
          <w:trHeight w:val="268"/>
        </w:trPr>
        <w:tc>
          <w:tcPr>
            <w:tcW w:w="9174" w:type="dxa"/>
            <w:gridSpan w:val="3"/>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1561B0">
        <w:trPr>
          <w:trHeight w:val="117"/>
        </w:trPr>
        <w:tc>
          <w:tcPr>
            <w:tcW w:w="9174" w:type="dxa"/>
            <w:gridSpan w:val="3"/>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1E1018B5">
        <w:trPr>
          <w:trHeight w:val="117"/>
        </w:trPr>
        <w:tc>
          <w:tcPr>
            <w:tcW w:w="2937" w:type="dxa"/>
            <w:gridSpan w:val="2"/>
          </w:tcPr>
          <w:p w14:paraId="627C2AC9" w14:textId="77777777" w:rsidR="00851B58" w:rsidRDefault="00C55CF8" w:rsidP="004B07AD">
            <w:pPr>
              <w:pStyle w:val="Sansinterligne"/>
              <w:ind w:left="-40"/>
              <w:jc w:val="center"/>
              <w:rPr>
                <w:rFonts w:ascii="Arial" w:hAnsi="Arial" w:cs="Arial"/>
                <w:b/>
                <w:bCs/>
              </w:rPr>
            </w:pPr>
            <w:r w:rsidRPr="00456AE3">
              <w:rPr>
                <w:rFonts w:ascii="Arial" w:hAnsi="Arial" w:cs="Arial"/>
                <w:b/>
                <w:bCs/>
              </w:rPr>
              <w:t>Nom de l’organisme gestionnaire :</w:t>
            </w:r>
          </w:p>
          <w:p w14:paraId="5533C3D0" w14:textId="0BFDBEB5"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9959E7">
              <w:rPr>
                <w:rFonts w:ascii="Arial" w:hAnsi="Arial" w:cs="Arial"/>
                <w:sz w:val="18"/>
                <w:szCs w:val="18"/>
              </w:rPr>
              <w:t>e</w:t>
            </w:r>
            <w:r w:rsidRPr="00255114">
              <w:rPr>
                <w:rFonts w:ascii="Arial" w:hAnsi="Arial" w:cs="Arial"/>
                <w:sz w:val="18"/>
                <w:szCs w:val="18"/>
              </w:rPr>
              <w:t>…)</w:t>
            </w:r>
          </w:p>
        </w:tc>
        <w:sdt>
          <w:sdtPr>
            <w:rPr>
              <w:rStyle w:val="Style1"/>
            </w:rPr>
            <w:id w:val="-672799092"/>
            <w:lock w:val="sdtLocked"/>
            <w:placeholder>
              <w:docPart w:val="B8EC669AE88B4C909DC9034A0BEA742F"/>
            </w:placeholder>
            <w:showingPlcHdr/>
            <w:text w:multiLine="1"/>
          </w:sdtPr>
          <w:sdtEndPr>
            <w:rPr>
              <w:rStyle w:val="Policepardfaut"/>
              <w:rFonts w:ascii="Segoe UI" w:hAnsi="Segoe UI"/>
            </w:rPr>
          </w:sdtEndPr>
          <w:sdtContent>
            <w:tc>
              <w:tcPr>
                <w:tcW w:w="6237" w:type="dxa"/>
              </w:tcPr>
              <w:p w14:paraId="3DEBF7AD" w14:textId="7556D8AC" w:rsidR="00851B58" w:rsidRPr="00456AE3" w:rsidRDefault="00903305" w:rsidP="00934BFB">
                <w:pPr>
                  <w:pStyle w:val="Sansinterligne"/>
                </w:pPr>
                <w:r w:rsidRPr="00456AE3">
                  <w:rPr>
                    <w:rStyle w:val="Textedelespacerserv"/>
                  </w:rPr>
                  <w:t>Cliquez ou appuyez ici pour entrer du texte.</w:t>
                </w:r>
              </w:p>
            </w:tc>
          </w:sdtContent>
        </w:sdt>
      </w:tr>
      <w:tr w:rsidR="00AA5226" w:rsidRPr="00456AE3" w14:paraId="375E0B13" w14:textId="77777777" w:rsidTr="1E1018B5">
        <w:trPr>
          <w:trHeight w:val="117"/>
        </w:trPr>
        <w:tc>
          <w:tcPr>
            <w:tcW w:w="2937" w:type="dxa"/>
            <w:gridSpan w:val="2"/>
          </w:tcPr>
          <w:p w14:paraId="49F39D51" w14:textId="2FD59F0F" w:rsidR="00AA5226" w:rsidRPr="00456AE3" w:rsidRDefault="00C90919" w:rsidP="004B07AD">
            <w:pPr>
              <w:pStyle w:val="Sansinterligne"/>
              <w:ind w:left="-40"/>
              <w:jc w:val="center"/>
              <w:rPr>
                <w:rFonts w:ascii="Arial" w:hAnsi="Arial" w:cs="Arial"/>
                <w:b/>
                <w:bCs/>
              </w:rPr>
            </w:pPr>
            <w:r w:rsidRPr="00456AE3">
              <w:rPr>
                <w:rFonts w:ascii="Arial" w:eastAsiaTheme="minorEastAsia" w:hAnsi="Arial" w:cs="Arial"/>
                <w:b/>
              </w:rPr>
              <w:t>Nom, prénom et adresse mail</w:t>
            </w:r>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sdt>
          <w:sdtPr>
            <w:rPr>
              <w:rStyle w:val="Style1"/>
            </w:rPr>
            <w:id w:val="420303471"/>
            <w:lock w:val="sdtLocked"/>
            <w:placeholder>
              <w:docPart w:val="2F01B19E6CD745439EAB4DDA3D60F7B1"/>
            </w:placeholder>
            <w:showingPlcHdr/>
            <w:text w:multiLine="1"/>
          </w:sdtPr>
          <w:sdtEndPr>
            <w:rPr>
              <w:rStyle w:val="Policepardfaut"/>
              <w:rFonts w:ascii="Segoe UI" w:hAnsi="Segoe UI"/>
            </w:rPr>
          </w:sdtEndPr>
          <w:sdtContent>
            <w:tc>
              <w:tcPr>
                <w:tcW w:w="6237" w:type="dxa"/>
              </w:tcPr>
              <w:p w14:paraId="21E70957" w14:textId="01BFC183" w:rsidR="00AA5226" w:rsidRPr="00456AE3" w:rsidRDefault="00F53E82" w:rsidP="00934BFB">
                <w:pPr>
                  <w:pStyle w:val="Sansinterligne"/>
                </w:pPr>
                <w:r w:rsidRPr="00456AE3">
                  <w:rPr>
                    <w:rStyle w:val="Textedelespacerserv"/>
                  </w:rPr>
                  <w:t>Cliquez ou appuyez ici pour entrer du texte.</w:t>
                </w:r>
              </w:p>
            </w:tc>
          </w:sdtContent>
        </w:sdt>
      </w:tr>
      <w:tr w:rsidR="001561B0" w:rsidRPr="00456AE3" w14:paraId="1D266976" w14:textId="77777777" w:rsidTr="1E1018B5">
        <w:trPr>
          <w:trHeight w:val="117"/>
        </w:trPr>
        <w:tc>
          <w:tcPr>
            <w:tcW w:w="2937" w:type="dxa"/>
            <w:gridSpan w:val="2"/>
          </w:tcPr>
          <w:p w14:paraId="621E01ED" w14:textId="04E2F17C" w:rsidR="001561B0" w:rsidRPr="00456AE3" w:rsidRDefault="001561B0" w:rsidP="004B07AD">
            <w:pPr>
              <w:pStyle w:val="Sansinterligne"/>
              <w:ind w:left="-40"/>
              <w:jc w:val="center"/>
              <w:rPr>
                <w:rFonts w:ascii="Arial" w:hAnsi="Arial" w:cs="Arial"/>
                <w:b/>
                <w:bCs/>
              </w:rPr>
            </w:pPr>
            <w:r w:rsidRPr="00456AE3">
              <w:rPr>
                <w:rFonts w:ascii="Arial" w:hAnsi="Arial" w:cs="Arial"/>
                <w:b/>
                <w:bCs/>
              </w:rPr>
              <w:t>Code FINESS :</w:t>
            </w:r>
          </w:p>
        </w:tc>
        <w:sdt>
          <w:sdtPr>
            <w:rPr>
              <w:rStyle w:val="Style1"/>
            </w:rPr>
            <w:id w:val="1913423262"/>
            <w:lock w:val="sdtLocked"/>
            <w:placeholder>
              <w:docPart w:val="DE7898BC25BE4F9483378807ED4613FA"/>
            </w:placeholder>
            <w:showingPlcHdr/>
            <w:text w:multiLine="1"/>
          </w:sdtPr>
          <w:sdtEndPr>
            <w:rPr>
              <w:rStyle w:val="Policepardfaut"/>
              <w:rFonts w:ascii="Segoe UI" w:hAnsi="Segoe UI"/>
            </w:rPr>
          </w:sdtEndPr>
          <w:sdtContent>
            <w:tc>
              <w:tcPr>
                <w:tcW w:w="6237" w:type="dxa"/>
              </w:tcPr>
              <w:p w14:paraId="343CD78F" w14:textId="2AE588B8" w:rsidR="001561B0" w:rsidRPr="00456AE3" w:rsidRDefault="00903305" w:rsidP="001561B0">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254B04B0" w14:textId="77777777" w:rsidTr="1E1018B5">
        <w:trPr>
          <w:trHeight w:val="109"/>
        </w:trPr>
        <w:tc>
          <w:tcPr>
            <w:tcW w:w="2937" w:type="dxa"/>
            <w:gridSpan w:val="2"/>
          </w:tcPr>
          <w:p w14:paraId="6F20DB97" w14:textId="1156D4C7"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de SIRET :</w:t>
            </w:r>
          </w:p>
        </w:tc>
        <w:sdt>
          <w:sdtPr>
            <w:rPr>
              <w:rStyle w:val="Style1"/>
            </w:rPr>
            <w:id w:val="-1674638207"/>
            <w:lock w:val="sdtLocked"/>
            <w:placeholder>
              <w:docPart w:val="1BFD19029D1240669422D69E3602FC95"/>
            </w:placeholder>
            <w:showingPlcHdr/>
            <w:text w:multiLine="1"/>
          </w:sdtPr>
          <w:sdtEndPr>
            <w:rPr>
              <w:rStyle w:val="Policepardfaut"/>
              <w:rFonts w:ascii="Century Gothic" w:hAnsi="Century Gothic"/>
              <w:b/>
              <w:bCs/>
            </w:rPr>
          </w:sdtEndPr>
          <w:sdtContent>
            <w:tc>
              <w:tcPr>
                <w:tcW w:w="6237" w:type="dxa"/>
              </w:tcPr>
              <w:p w14:paraId="5A951B74" w14:textId="7633EE35"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6FF17F4F" w14:textId="77777777" w:rsidTr="1E1018B5">
        <w:trPr>
          <w:trHeight w:val="167"/>
        </w:trPr>
        <w:tc>
          <w:tcPr>
            <w:tcW w:w="2937" w:type="dxa"/>
            <w:gridSpan w:val="2"/>
          </w:tcPr>
          <w:p w14:paraId="6D0F3978" w14:textId="4B2D88A5"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UAI :</w:t>
            </w:r>
          </w:p>
        </w:tc>
        <w:sdt>
          <w:sdtPr>
            <w:rPr>
              <w:rStyle w:val="Style1"/>
            </w:rPr>
            <w:id w:val="1699819642"/>
            <w:lock w:val="sdtLocked"/>
            <w:placeholder>
              <w:docPart w:val="0784F4AAB1924977921CE104592924CA"/>
            </w:placeholder>
            <w:showingPlcHdr/>
            <w:text w:multiLine="1"/>
          </w:sdtPr>
          <w:sdtEndPr>
            <w:rPr>
              <w:rStyle w:val="Policepardfaut"/>
              <w:rFonts w:ascii="Century Gothic" w:hAnsi="Century Gothic"/>
              <w:b/>
              <w:bCs/>
            </w:rPr>
          </w:sdtEndPr>
          <w:sdtContent>
            <w:tc>
              <w:tcPr>
                <w:tcW w:w="6237" w:type="dxa"/>
              </w:tcPr>
              <w:p w14:paraId="7C1C979E" w14:textId="00864BF1"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A24DA2" w:rsidRPr="00456AE3" w14:paraId="4939A9FE" w14:textId="77777777" w:rsidTr="002A5AFD">
        <w:trPr>
          <w:trHeight w:val="167"/>
        </w:trPr>
        <w:tc>
          <w:tcPr>
            <w:tcW w:w="9174" w:type="dxa"/>
            <w:gridSpan w:val="3"/>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1561B0">
        <w:trPr>
          <w:trHeight w:val="167"/>
        </w:trPr>
        <w:tc>
          <w:tcPr>
            <w:tcW w:w="2929" w:type="dxa"/>
            <w:tcBorders>
              <w:right w:val="single" w:sz="12" w:space="0" w:color="auto"/>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r w:rsidRPr="00456AE3">
              <w:rPr>
                <w:rFonts w:ascii="Arial" w:hAnsi="Arial" w:cs="Arial"/>
                <w:b/>
                <w:bCs/>
              </w:rPr>
              <w:t>Nom de l’institut de formation :</w:t>
            </w:r>
          </w:p>
        </w:tc>
        <w:sdt>
          <w:sdtPr>
            <w:rPr>
              <w:rStyle w:val="Style1"/>
            </w:rPr>
            <w:id w:val="846368790"/>
            <w:lock w:val="sdtLocked"/>
            <w:placeholder>
              <w:docPart w:val="3BCEBEEC7A23457FA645D0D9EE3381A4"/>
            </w:placeholder>
            <w:showingPlcHdr/>
            <w:text w:multiLine="1"/>
          </w:sdtPr>
          <w:sdtEndPr>
            <w:rPr>
              <w:rStyle w:val="Policepardfaut"/>
              <w:rFonts w:ascii="Segoe UI" w:hAnsi="Segoe UI" w:cs="Arial"/>
              <w:b/>
              <w:bCs/>
            </w:rPr>
          </w:sdtEndPr>
          <w:sdtContent>
            <w:tc>
              <w:tcPr>
                <w:tcW w:w="6245" w:type="dxa"/>
                <w:gridSpan w:val="2"/>
                <w:tcBorders>
                  <w:left w:val="single" w:sz="12" w:space="0" w:color="auto"/>
                </w:tcBorders>
                <w:shd w:val="clear" w:color="auto" w:fill="FFFFFF" w:themeFill="background1"/>
              </w:tcPr>
              <w:p w14:paraId="0E090C77" w14:textId="0426B40E"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657AECC3" w14:textId="27DFF03B" w:rsidTr="001561B0">
        <w:trPr>
          <w:trHeight w:val="167"/>
        </w:trPr>
        <w:tc>
          <w:tcPr>
            <w:tcW w:w="2929" w:type="dxa"/>
            <w:tcBorders>
              <w:right w:val="single" w:sz="12" w:space="0" w:color="auto"/>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r w:rsidRPr="00456AE3">
              <w:rPr>
                <w:rFonts w:ascii="Arial" w:hAnsi="Arial" w:cs="Arial"/>
                <w:b/>
                <w:bCs/>
              </w:rPr>
              <w:t>Nom, prénom et adresse mail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sdt>
          <w:sdtPr>
            <w:rPr>
              <w:rStyle w:val="Style1"/>
            </w:rPr>
            <w:id w:val="1657258563"/>
            <w:lock w:val="sdtLocked"/>
            <w:placeholder>
              <w:docPart w:val="5A8A52FE43AC44338BE2C79A6D70335D"/>
            </w:placeholder>
            <w:showingPlcHdr/>
            <w:text w:multiLine="1"/>
          </w:sdtPr>
          <w:sdtEndPr>
            <w:rPr>
              <w:rStyle w:val="Policepardfaut"/>
              <w:rFonts w:ascii="Segoe UI" w:hAnsi="Segoe UI" w:cs="Arial"/>
              <w:b/>
              <w:bCs/>
            </w:rPr>
          </w:sdtEndPr>
          <w:sdtContent>
            <w:tc>
              <w:tcPr>
                <w:tcW w:w="6245" w:type="dxa"/>
                <w:gridSpan w:val="2"/>
                <w:tcBorders>
                  <w:left w:val="single" w:sz="12" w:space="0" w:color="auto"/>
                </w:tcBorders>
                <w:shd w:val="clear" w:color="auto" w:fill="FFFFFF" w:themeFill="background1"/>
              </w:tcPr>
              <w:p w14:paraId="550FCB78" w14:textId="72CFAE7F"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0316F7D6" w14:textId="77777777" w:rsidTr="001561B0">
        <w:trPr>
          <w:trHeight w:val="167"/>
        </w:trPr>
        <w:tc>
          <w:tcPr>
            <w:tcW w:w="2929" w:type="dxa"/>
            <w:tcBorders>
              <w:right w:val="single" w:sz="12" w:space="0" w:color="auto"/>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r w:rsidRPr="00456AE3">
              <w:rPr>
                <w:rFonts w:ascii="Arial" w:hAnsi="Arial" w:cs="Arial"/>
                <w:b/>
                <w:bCs/>
              </w:rPr>
              <w:t xml:space="preserve">Code FINESS : </w:t>
            </w:r>
          </w:p>
        </w:tc>
        <w:sdt>
          <w:sdtPr>
            <w:rPr>
              <w:rStyle w:val="Style1"/>
            </w:rPr>
            <w:id w:val="-1253197817"/>
            <w:lock w:val="sdtLocked"/>
            <w:placeholder>
              <w:docPart w:val="6C05047BF3B9477FB48AB0E39B356B08"/>
            </w:placeholder>
            <w:showingPlcHdr/>
            <w:text w:multiLine="1"/>
          </w:sdtPr>
          <w:sdtEndPr>
            <w:rPr>
              <w:rStyle w:val="Policepardfaut"/>
              <w:rFonts w:ascii="Segoe UI" w:hAnsi="Segoe UI" w:cs="Arial"/>
              <w:b/>
              <w:bCs/>
            </w:rPr>
          </w:sdtEndPr>
          <w:sdtContent>
            <w:tc>
              <w:tcPr>
                <w:tcW w:w="6245" w:type="dxa"/>
                <w:gridSpan w:val="2"/>
                <w:tcBorders>
                  <w:left w:val="single" w:sz="12" w:space="0" w:color="auto"/>
                </w:tcBorders>
                <w:shd w:val="clear" w:color="auto" w:fill="FFFFFF" w:themeFill="background1"/>
              </w:tcPr>
              <w:p w14:paraId="48C9DC58" w14:textId="24A169C8"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70A3ED4E" w14:textId="77777777" w:rsidTr="001561B0">
        <w:trPr>
          <w:trHeight w:val="167"/>
        </w:trPr>
        <w:tc>
          <w:tcPr>
            <w:tcW w:w="2929" w:type="dxa"/>
            <w:tcBorders>
              <w:right w:val="single" w:sz="12" w:space="0" w:color="auto"/>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de SIRET : </w:t>
            </w:r>
          </w:p>
        </w:tc>
        <w:sdt>
          <w:sdtPr>
            <w:rPr>
              <w:rStyle w:val="Style1"/>
            </w:rPr>
            <w:id w:val="1531844894"/>
            <w:lock w:val="sdtLocked"/>
            <w:placeholder>
              <w:docPart w:val="9201E18356AD4174A243DF852D1B0B11"/>
            </w:placeholder>
            <w:showingPlcHdr/>
            <w:text w:multiLine="1"/>
          </w:sdtPr>
          <w:sdtEndPr>
            <w:rPr>
              <w:rStyle w:val="Policepardfaut"/>
              <w:rFonts w:ascii="Segoe UI" w:hAnsi="Segoe UI" w:cs="Arial"/>
              <w:b/>
              <w:bCs/>
            </w:rPr>
          </w:sdtEndPr>
          <w:sdtContent>
            <w:tc>
              <w:tcPr>
                <w:tcW w:w="6245" w:type="dxa"/>
                <w:gridSpan w:val="2"/>
                <w:tcBorders>
                  <w:left w:val="single" w:sz="12" w:space="0" w:color="auto"/>
                </w:tcBorders>
                <w:shd w:val="clear" w:color="auto" w:fill="FFFFFF" w:themeFill="background1"/>
              </w:tcPr>
              <w:p w14:paraId="22CEBFE1" w14:textId="6C042D37"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27C587D0" w14:textId="443D01BA" w:rsidTr="001561B0">
        <w:trPr>
          <w:trHeight w:val="167"/>
        </w:trPr>
        <w:tc>
          <w:tcPr>
            <w:tcW w:w="2929" w:type="dxa"/>
            <w:tcBorders>
              <w:right w:val="single" w:sz="12" w:space="0" w:color="auto"/>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UAI : </w:t>
            </w:r>
            <w:r w:rsidR="001C0B2A" w:rsidRPr="00456AE3">
              <w:rPr>
                <w:rFonts w:ascii="Arial" w:hAnsi="Arial" w:cs="Arial"/>
                <w:b/>
                <w:bCs/>
              </w:rPr>
              <w:t>(annexe 1)</w:t>
            </w:r>
          </w:p>
        </w:tc>
        <w:sdt>
          <w:sdtPr>
            <w:rPr>
              <w:rStyle w:val="Style1"/>
            </w:rPr>
            <w:id w:val="-1109038820"/>
            <w:lock w:val="sdtLocked"/>
            <w:placeholder>
              <w:docPart w:val="5396F1433D5E44DFAF6FEA1C555E0976"/>
            </w:placeholder>
            <w:showingPlcHdr/>
            <w:text w:multiLine="1"/>
          </w:sdtPr>
          <w:sdtEndPr>
            <w:rPr>
              <w:rStyle w:val="Policepardfaut"/>
              <w:rFonts w:ascii="Segoe UI" w:hAnsi="Segoe UI" w:cs="Arial"/>
              <w:b/>
              <w:bCs/>
            </w:rPr>
          </w:sdtEndPr>
          <w:sdtContent>
            <w:tc>
              <w:tcPr>
                <w:tcW w:w="6245" w:type="dxa"/>
                <w:gridSpan w:val="2"/>
                <w:tcBorders>
                  <w:left w:val="single" w:sz="12" w:space="0" w:color="auto"/>
                </w:tcBorders>
                <w:shd w:val="clear" w:color="auto" w:fill="FFFFFF" w:themeFill="background1"/>
              </w:tcPr>
              <w:p w14:paraId="737821A5" w14:textId="5945993B"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2FBEB5A0" w14:textId="0C69E260" w:rsidTr="00E44500">
        <w:trPr>
          <w:trHeight w:val="284"/>
        </w:trPr>
        <w:tc>
          <w:tcPr>
            <w:tcW w:w="9174" w:type="dxa"/>
            <w:gridSpan w:val="3"/>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1E1018B5">
        <w:trPr>
          <w:trHeight w:val="125"/>
        </w:trPr>
        <w:sdt>
          <w:sdtPr>
            <w:rPr>
              <w:rStyle w:val="Style1"/>
            </w:rPr>
            <w:id w:val="948057497"/>
            <w:lock w:val="sdtLocked"/>
            <w:placeholder>
              <w:docPart w:val="AFA54A548F0D474B9490B952F1583C32"/>
            </w:placeholder>
            <w:showingPlcHdr/>
            <w:text w:multiLine="1"/>
          </w:sdtPr>
          <w:sdtEndPr>
            <w:rPr>
              <w:rStyle w:val="Policepardfaut"/>
              <w:rFonts w:ascii="Segoe UI" w:hAnsi="Segoe UI" w:cs="Arial"/>
              <w:b/>
              <w:bCs/>
            </w:rPr>
          </w:sdtEndPr>
          <w:sdtContent>
            <w:tc>
              <w:tcPr>
                <w:tcW w:w="9174" w:type="dxa"/>
                <w:gridSpan w:val="3"/>
              </w:tcPr>
              <w:p w14:paraId="3E6532C3" w14:textId="3A5586A0" w:rsidR="00934BFB" w:rsidRPr="00456AE3" w:rsidRDefault="00F53E82" w:rsidP="00934BFB">
                <w:pPr>
                  <w:pStyle w:val="Sansinterligne"/>
                  <w:ind w:left="-40"/>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7BBDCB3C" w14:textId="132CE5AF" w:rsidTr="00E44500">
        <w:trPr>
          <w:trHeight w:val="251"/>
        </w:trPr>
        <w:tc>
          <w:tcPr>
            <w:tcW w:w="9174" w:type="dxa"/>
            <w:gridSpan w:val="3"/>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E44500">
        <w:trPr>
          <w:trHeight w:val="210"/>
        </w:trPr>
        <w:tc>
          <w:tcPr>
            <w:tcW w:w="9174" w:type="dxa"/>
            <w:gridSpan w:val="3"/>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897033">
        <w:trPr>
          <w:trHeight w:val="105"/>
        </w:trPr>
        <w:tc>
          <w:tcPr>
            <w:tcW w:w="9174" w:type="dxa"/>
            <w:gridSpan w:val="3"/>
          </w:tcPr>
          <w:p w14:paraId="5CD02226" w14:textId="44BAD902"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48302831"/>
                <w:lock w:val="sdtLocked"/>
                <w:placeholder>
                  <w:docPart w:val="45DA22FADE5F486DB1431F037054E643"/>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0DF7ADC" w14:textId="77777777" w:rsidR="00897033" w:rsidRPr="00456AE3" w:rsidRDefault="00897033" w:rsidP="00934BFB">
            <w:pPr>
              <w:pStyle w:val="Sansinterligne"/>
              <w:ind w:left="-40"/>
              <w:rPr>
                <w:rFonts w:ascii="Arial" w:hAnsi="Arial" w:cs="Arial"/>
                <w:b/>
                <w:bCs/>
              </w:rPr>
            </w:pPr>
          </w:p>
          <w:p w14:paraId="59B1E497" w14:textId="0FFEE74E" w:rsidR="00897033" w:rsidRPr="00456AE3" w:rsidRDefault="00897033" w:rsidP="00934BFB">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Pr="00456AE3">
              <w:rPr>
                <w:rFonts w:ascii="Arial" w:hAnsi="Arial" w:cs="Arial"/>
                <w:b/>
                <w:bCs/>
              </w:rPr>
              <w:t xml:space="preserve">: </w:t>
            </w:r>
            <w:sdt>
              <w:sdtPr>
                <w:rPr>
                  <w:rStyle w:val="Style1"/>
                </w:rPr>
                <w:id w:val="481046480"/>
                <w:lock w:val="sdtLocked"/>
                <w:placeholder>
                  <w:docPart w:val="3D3EB934E1684BFEB0B3F8FD81C1A12F"/>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tr w:rsidR="00897033" w:rsidRPr="00456AE3" w14:paraId="6093CD00" w14:textId="77777777" w:rsidTr="00E44500">
        <w:trPr>
          <w:trHeight w:val="150"/>
        </w:trPr>
        <w:tc>
          <w:tcPr>
            <w:tcW w:w="9174" w:type="dxa"/>
            <w:gridSpan w:val="3"/>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897033">
        <w:trPr>
          <w:trHeight w:val="120"/>
        </w:trPr>
        <w:tc>
          <w:tcPr>
            <w:tcW w:w="9174" w:type="dxa"/>
            <w:gridSpan w:val="3"/>
          </w:tcPr>
          <w:p w14:paraId="19B93B7B" w14:textId="49C19EAD"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61921314"/>
                <w:lock w:val="sdtLocked"/>
                <w:placeholder>
                  <w:docPart w:val="295A6236F7A24D36A9CCEF9D4870D7BA"/>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20FB45E8" w14:textId="77777777" w:rsidR="00897033" w:rsidRPr="00456AE3" w:rsidRDefault="00897033" w:rsidP="00934BFB">
            <w:pPr>
              <w:pStyle w:val="Sansinterligne"/>
              <w:ind w:left="-40"/>
              <w:rPr>
                <w:rFonts w:ascii="Arial" w:hAnsi="Arial" w:cs="Arial"/>
                <w:b/>
                <w:bCs/>
              </w:rPr>
            </w:pPr>
          </w:p>
          <w:p w14:paraId="410D5EC1" w14:textId="1C897EC1" w:rsidR="00897033" w:rsidRPr="00456AE3" w:rsidRDefault="00897033" w:rsidP="000B5489">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w:t>
            </w:r>
            <w:r w:rsidR="620863D8" w:rsidRPr="00456AE3">
              <w:rPr>
                <w:rFonts w:ascii="Arial" w:hAnsi="Arial" w:cs="Arial"/>
                <w:b/>
                <w:bCs/>
              </w:rPr>
              <w:t xml:space="preserve"> </w:t>
            </w:r>
            <w:sdt>
              <w:sdtPr>
                <w:rPr>
                  <w:rStyle w:val="Style1"/>
                </w:rPr>
                <w:id w:val="-75674282"/>
                <w:lock w:val="sdtLocked"/>
                <w:placeholder>
                  <w:docPart w:val="823FB1C3FD684914BD15C7D4ED536EA1"/>
                </w:placeholder>
                <w:showingPlcHdr/>
                <w:text/>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tr w:rsidR="00897033" w:rsidRPr="00456AE3" w14:paraId="0B5A2EA0" w14:textId="77777777" w:rsidTr="00E44500">
        <w:trPr>
          <w:trHeight w:val="135"/>
        </w:trPr>
        <w:tc>
          <w:tcPr>
            <w:tcW w:w="9174" w:type="dxa"/>
            <w:gridSpan w:val="3"/>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1E1018B5">
        <w:trPr>
          <w:trHeight w:val="135"/>
        </w:trPr>
        <w:tc>
          <w:tcPr>
            <w:tcW w:w="9174" w:type="dxa"/>
            <w:gridSpan w:val="3"/>
          </w:tcPr>
          <w:p w14:paraId="4C5081BC" w14:textId="3E0626BE" w:rsidR="00897033" w:rsidRPr="00456AE3" w:rsidRDefault="00897033" w:rsidP="00934BFB">
            <w:pPr>
              <w:pStyle w:val="Sansinterligne"/>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212701336"/>
                <w:lock w:val="sdtLocked"/>
                <w:placeholder>
                  <w:docPart w:val="249DB891ED674EDDB4530C33847B451C"/>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22D6D5B1" w14:textId="77777777" w:rsidR="00897033" w:rsidRDefault="00897033" w:rsidP="00934BFB">
            <w:pPr>
              <w:pStyle w:val="Sansinterligne"/>
              <w:ind w:left="-40"/>
              <w:rPr>
                <w:rFonts w:ascii="Arial" w:hAnsi="Arial" w:cs="Arial"/>
                <w:b/>
                <w:bCs/>
              </w:rPr>
            </w:pPr>
          </w:p>
          <w:p w14:paraId="76BD12A5" w14:textId="77777777" w:rsidR="00C077EB" w:rsidRPr="00456AE3" w:rsidRDefault="00C077EB" w:rsidP="00934BFB">
            <w:pPr>
              <w:pStyle w:val="Sansinterligne"/>
              <w:ind w:left="-40"/>
              <w:rPr>
                <w:rFonts w:ascii="Arial" w:hAnsi="Arial" w:cs="Arial"/>
                <w:b/>
                <w:bCs/>
              </w:rPr>
            </w:pPr>
          </w:p>
          <w:p w14:paraId="6AC1ED17" w14:textId="77777777" w:rsidR="00C077EB" w:rsidRDefault="00897033" w:rsidP="008C5B2A">
            <w:pPr>
              <w:pStyle w:val="Sansinterligne"/>
              <w:tabs>
                <w:tab w:val="left" w:pos="7970"/>
              </w:tabs>
              <w:ind w:left="-40"/>
              <w:rPr>
                <w:rFonts w:ascii="Arial" w:hAnsi="Arial" w:cs="Arial"/>
                <w:b/>
                <w:bCs/>
              </w:rPr>
            </w:pPr>
            <w:r w:rsidRPr="00456AE3">
              <w:rPr>
                <w:rFonts w:ascii="Arial" w:hAnsi="Arial" w:cs="Arial"/>
                <w:b/>
                <w:bCs/>
              </w:rPr>
              <w:lastRenderedPageBreak/>
              <w:t>Code UAI </w:t>
            </w:r>
            <w:r w:rsidR="0025242F" w:rsidRPr="00456AE3">
              <w:rPr>
                <w:rFonts w:ascii="Arial" w:hAnsi="Arial" w:cs="Arial"/>
                <w:b/>
                <w:bCs/>
              </w:rPr>
              <w:t>(annexe 1)</w:t>
            </w:r>
            <w:r w:rsidR="006E3C08" w:rsidRPr="00456AE3">
              <w:rPr>
                <w:rFonts w:ascii="Arial" w:hAnsi="Arial" w:cs="Arial"/>
                <w:b/>
                <w:bCs/>
              </w:rPr>
              <w:t xml:space="preserve"> </w:t>
            </w:r>
            <w:r w:rsidR="0025242F" w:rsidRPr="00456AE3">
              <w:rPr>
                <w:rFonts w:ascii="Arial" w:hAnsi="Arial" w:cs="Arial"/>
                <w:b/>
                <w:bCs/>
              </w:rPr>
              <w:t>:</w:t>
            </w:r>
            <w:r w:rsidR="63C70114" w:rsidRPr="00456AE3">
              <w:rPr>
                <w:rFonts w:ascii="Arial" w:hAnsi="Arial" w:cs="Arial"/>
                <w:b/>
                <w:bCs/>
              </w:rPr>
              <w:t xml:space="preserve"> </w:t>
            </w:r>
            <w:sdt>
              <w:sdtPr>
                <w:rPr>
                  <w:rStyle w:val="Style1"/>
                </w:rPr>
                <w:id w:val="1462458397"/>
                <w:lock w:val="sdtLocked"/>
                <w:placeholder>
                  <w:docPart w:val="89DCCA6036E24E8698F493FB204876CA"/>
                </w:placeholder>
                <w:showingPlcHdr/>
                <w:text/>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6D15E84" w14:textId="2CB18797" w:rsidR="00F5271F" w:rsidRPr="00456AE3" w:rsidRDefault="00F5271F" w:rsidP="008C5B2A">
            <w:pPr>
              <w:pStyle w:val="Sansinterligne"/>
              <w:tabs>
                <w:tab w:val="left" w:pos="7970"/>
              </w:tabs>
              <w:ind w:left="-40"/>
              <w:rPr>
                <w:rFonts w:ascii="Arial" w:hAnsi="Arial" w:cs="Arial"/>
                <w:b/>
                <w:bCs/>
              </w:rPr>
            </w:pPr>
            <w:r w:rsidRPr="00456AE3">
              <w:rPr>
                <w:rFonts w:ascii="Arial" w:hAnsi="Arial" w:cs="Arial"/>
                <w:b/>
                <w:bCs/>
              </w:rPr>
              <w:tab/>
            </w:r>
          </w:p>
        </w:tc>
      </w:tr>
      <w:tr w:rsidR="003F08E8" w:rsidRPr="00456AE3" w14:paraId="36AD7A70" w14:textId="77777777" w:rsidTr="00EB7773">
        <w:trPr>
          <w:trHeight w:val="134"/>
        </w:trPr>
        <w:tc>
          <w:tcPr>
            <w:tcW w:w="9174" w:type="dxa"/>
            <w:gridSpan w:val="3"/>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lastRenderedPageBreak/>
              <w:t>Site 4</w:t>
            </w:r>
          </w:p>
        </w:tc>
      </w:tr>
      <w:tr w:rsidR="00934BFB" w:rsidRPr="00456AE3" w14:paraId="21A92A12" w14:textId="77777777" w:rsidTr="1E1018B5">
        <w:trPr>
          <w:trHeight w:val="134"/>
        </w:trPr>
        <w:tc>
          <w:tcPr>
            <w:tcW w:w="9174" w:type="dxa"/>
            <w:gridSpan w:val="3"/>
          </w:tcPr>
          <w:p w14:paraId="54435BC5" w14:textId="7407EE84" w:rsidR="00934BFB" w:rsidRPr="00456AE3" w:rsidRDefault="003F08E8" w:rsidP="003F08E8">
            <w:pPr>
              <w:pStyle w:val="Sansinterligne"/>
              <w:tabs>
                <w:tab w:val="left" w:pos="7035"/>
              </w:tabs>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954324318"/>
                <w:lock w:val="sdtLocked"/>
                <w:placeholder>
                  <w:docPart w:val="20B7DE062F2E429D86A58DBAA7F863DD"/>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8ABC5F1" w14:textId="77777777" w:rsidR="003F08E8" w:rsidRPr="00456AE3" w:rsidRDefault="003F08E8" w:rsidP="003F08E8">
            <w:pPr>
              <w:pStyle w:val="Sansinterligne"/>
              <w:tabs>
                <w:tab w:val="left" w:pos="7035"/>
              </w:tabs>
              <w:ind w:left="-40"/>
              <w:rPr>
                <w:rFonts w:ascii="Arial" w:hAnsi="Arial" w:cs="Arial"/>
                <w:b/>
                <w:bCs/>
              </w:rPr>
            </w:pPr>
          </w:p>
          <w:p w14:paraId="68B9240E" w14:textId="5A441216" w:rsidR="003F08E8" w:rsidRPr="00456AE3" w:rsidRDefault="003F08E8" w:rsidP="00EF06BF">
            <w:pPr>
              <w:pStyle w:val="Sansinterligne"/>
              <w:tabs>
                <w:tab w:val="left" w:pos="7035"/>
              </w:tabs>
              <w:ind w:left="-40"/>
              <w:rPr>
                <w:rFonts w:ascii="Arial" w:hAnsi="Arial" w:cs="Arial"/>
                <w:b/>
                <w:bCs/>
              </w:rPr>
            </w:pPr>
            <w:r w:rsidRPr="00456AE3">
              <w:rPr>
                <w:rFonts w:ascii="Arial" w:hAnsi="Arial" w:cs="Arial"/>
                <w:b/>
                <w:bCs/>
              </w:rPr>
              <w:t>Code UAI</w:t>
            </w:r>
            <w:r w:rsidR="0025242F" w:rsidRPr="00456AE3">
              <w:rPr>
                <w:rFonts w:ascii="Arial" w:hAnsi="Arial" w:cs="Arial"/>
                <w:b/>
                <w:bCs/>
              </w:rPr>
              <w:t xml:space="preserve"> (annexe 1)</w:t>
            </w:r>
            <w:r w:rsidRPr="00456AE3">
              <w:rPr>
                <w:rFonts w:ascii="Arial" w:hAnsi="Arial" w:cs="Arial"/>
                <w:b/>
                <w:bCs/>
              </w:rPr>
              <w:t xml:space="preserve"> : </w:t>
            </w:r>
            <w:sdt>
              <w:sdtPr>
                <w:rPr>
                  <w:rStyle w:val="Style1"/>
                </w:rPr>
                <w:id w:val="-1889330660"/>
                <w:lock w:val="sdtLocked"/>
                <w:placeholder>
                  <w:docPart w:val="0D3CA7357DB249F9A58D2C28E29F37DA"/>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bookmarkEnd w:id="0"/>
    </w:tbl>
    <w:p w14:paraId="7ACBFB95" w14:textId="77777777" w:rsidR="0032081B" w:rsidRPr="00456AE3" w:rsidRDefault="0032081B" w:rsidP="006C0398">
      <w:pPr>
        <w:pStyle w:val="Sansinterligne"/>
        <w:rPr>
          <w:rFonts w:ascii="Arial" w:hAnsi="Arial" w:cs="Arial"/>
          <w:b/>
          <w:bCs/>
        </w:rPr>
      </w:pP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8"/>
        <w:gridCol w:w="1597"/>
        <w:gridCol w:w="3949"/>
        <w:gridCol w:w="18"/>
      </w:tblGrid>
      <w:tr w:rsidR="00AA1718" w:rsidRPr="00456AE3" w14:paraId="6EADE7A9" w14:textId="41D80E12" w:rsidTr="00456AE3">
        <w:trPr>
          <w:trHeight w:val="385"/>
        </w:trPr>
        <w:tc>
          <w:tcPr>
            <w:tcW w:w="366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67" w:type="dxa"/>
            <w:gridSpan w:val="2"/>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120357">
        <w:trPr>
          <w:trHeight w:val="468"/>
        </w:trPr>
        <w:tc>
          <w:tcPr>
            <w:tcW w:w="3668" w:type="dxa"/>
          </w:tcPr>
          <w:p w14:paraId="495ADDA4" w14:textId="477E6963" w:rsidR="00AA1718" w:rsidRPr="00456AE3" w:rsidRDefault="00AA1718" w:rsidP="00AA1718">
            <w:pPr>
              <w:pStyle w:val="Sansinterligne"/>
              <w:ind w:left="-40"/>
              <w:jc w:val="center"/>
              <w:rPr>
                <w:rFonts w:ascii="Arial" w:hAnsi="Arial" w:cs="Arial"/>
                <w:b/>
                <w:bCs/>
              </w:rPr>
            </w:pPr>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0B5489" w:rsidRDefault="00AA1718" w:rsidP="00AA1718">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sidR="004B3E95" w:rsidRPr="000B5489">
              <w:rPr>
                <w:rFonts w:ascii="Arial" w:hAnsi="Arial" w:cs="Arial"/>
                <w:b/>
                <w:bCs/>
                <w:sz w:val="20"/>
                <w:szCs w:val="20"/>
              </w:rPr>
              <w:t>2</w:t>
            </w:r>
          </w:p>
        </w:tc>
        <w:sdt>
          <w:sdtPr>
            <w:rPr>
              <w:rStyle w:val="Style1"/>
            </w:rPr>
            <w:id w:val="-585304830"/>
            <w:lock w:val="sdtLocked"/>
            <w:placeholder>
              <w:docPart w:val="ED60CBE38D8C4C8EB91F04CB9716F7FB"/>
            </w:placeholder>
            <w:showingPlcHdr/>
            <w:text w:multiLine="1"/>
          </w:sdtPr>
          <w:sdtEndPr>
            <w:rPr>
              <w:rStyle w:val="Policepardfaut"/>
              <w:rFonts w:ascii="Segoe UI" w:hAnsi="Segoe UI" w:cs="Arial"/>
              <w:b/>
              <w:bCs/>
            </w:rPr>
          </w:sdtEndPr>
          <w:sdtContent>
            <w:tc>
              <w:tcPr>
                <w:tcW w:w="3967" w:type="dxa"/>
                <w:gridSpan w:val="2"/>
              </w:tcPr>
              <w:p w14:paraId="44101250" w14:textId="624DE6DF" w:rsidR="00AA1718" w:rsidRPr="00456AE3" w:rsidRDefault="00D35B07" w:rsidP="006C0398">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4BFD678" w14:textId="77777777" w:rsidTr="00387743">
        <w:trPr>
          <w:gridAfter w:val="1"/>
          <w:wAfter w:w="18" w:type="dxa"/>
          <w:trHeight w:val="135"/>
        </w:trPr>
        <w:tc>
          <w:tcPr>
            <w:tcW w:w="9174" w:type="dxa"/>
            <w:gridSpan w:val="3"/>
            <w:shd w:val="clear" w:color="auto" w:fill="DAEEF3" w:themeFill="accent5" w:themeFillTint="33"/>
          </w:tcPr>
          <w:p w14:paraId="330227DB" w14:textId="77777777" w:rsidR="00345D72" w:rsidRPr="00456AE3" w:rsidRDefault="00345D72" w:rsidP="00387743">
            <w:pPr>
              <w:pStyle w:val="Sansinterligne"/>
              <w:ind w:left="-40"/>
              <w:jc w:val="center"/>
              <w:rPr>
                <w:rFonts w:ascii="Arial" w:hAnsi="Arial" w:cs="Arial"/>
                <w:b/>
                <w:bCs/>
              </w:rPr>
            </w:pPr>
            <w:r>
              <w:rPr>
                <w:rFonts w:ascii="Arial" w:hAnsi="Arial" w:cs="Arial"/>
                <w:b/>
                <w:bCs/>
              </w:rPr>
              <w:t>Description des activités de l’institut</w:t>
            </w:r>
          </w:p>
        </w:tc>
      </w:tr>
      <w:tr w:rsidR="00345D72" w:rsidRPr="00456AE3" w14:paraId="041D9AEE" w14:textId="77777777" w:rsidTr="00387743">
        <w:trPr>
          <w:gridAfter w:val="1"/>
          <w:wAfter w:w="18" w:type="dxa"/>
          <w:trHeight w:val="135"/>
        </w:trPr>
        <w:tc>
          <w:tcPr>
            <w:tcW w:w="9174" w:type="dxa"/>
            <w:gridSpan w:val="3"/>
            <w:shd w:val="clear" w:color="auto" w:fill="DAEEF3" w:themeFill="accent5" w:themeFillTint="33"/>
          </w:tcPr>
          <w:p w14:paraId="7E93B898" w14:textId="77777777" w:rsidR="00345D72" w:rsidRPr="003825F8" w:rsidRDefault="00345D72" w:rsidP="00387743">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w:t>
            </w:r>
          </w:p>
        </w:tc>
      </w:tr>
      <w:tr w:rsidR="00345D72" w:rsidRPr="00456AE3" w14:paraId="24DF831B" w14:textId="77777777" w:rsidTr="00387743">
        <w:trPr>
          <w:gridAfter w:val="1"/>
          <w:wAfter w:w="18" w:type="dxa"/>
          <w:trHeight w:val="468"/>
        </w:trPr>
        <w:sdt>
          <w:sdtPr>
            <w:rPr>
              <w:rStyle w:val="Style1"/>
            </w:rPr>
            <w:id w:val="582650208"/>
            <w:lock w:val="sdtLocked"/>
            <w:placeholder>
              <w:docPart w:val="B4FBF8A5A53D4DD597E3920130E48C95"/>
            </w:placeholder>
            <w:showingPlcHdr/>
            <w:text w:multiLine="1"/>
          </w:sdtPr>
          <w:sdtEndPr>
            <w:rPr>
              <w:rStyle w:val="Policepardfaut"/>
              <w:rFonts w:ascii="Segoe UI" w:hAnsi="Segoe UI" w:cs="Arial"/>
              <w:b/>
              <w:bCs/>
            </w:rPr>
          </w:sdtEndPr>
          <w:sdtContent>
            <w:tc>
              <w:tcPr>
                <w:tcW w:w="9174" w:type="dxa"/>
                <w:gridSpan w:val="3"/>
              </w:tcPr>
              <w:p w14:paraId="7ECD4BBD" w14:textId="77777777" w:rsidR="00345D72" w:rsidRPr="00456AE3" w:rsidRDefault="00345D72" w:rsidP="00387743">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D7D33D5" w14:textId="77777777" w:rsidTr="00387743">
        <w:trPr>
          <w:gridAfter w:val="1"/>
          <w:wAfter w:w="18" w:type="dxa"/>
          <w:trHeight w:val="468"/>
        </w:trPr>
        <w:tc>
          <w:tcPr>
            <w:tcW w:w="3628" w:type="dxa"/>
          </w:tcPr>
          <w:p w14:paraId="2DB55696" w14:textId="77777777" w:rsidR="00345D72" w:rsidRPr="00456AE3" w:rsidRDefault="00345D72" w:rsidP="00387743">
            <w:pPr>
              <w:pStyle w:val="Sansinterligne"/>
              <w:ind w:left="-40"/>
              <w:jc w:val="center"/>
              <w:rPr>
                <w:rFonts w:ascii="Arial" w:hAnsi="Arial" w:cs="Arial"/>
                <w:b/>
                <w:bCs/>
              </w:rPr>
            </w:pPr>
            <w:r>
              <w:rPr>
                <w:rFonts w:ascii="Arial" w:hAnsi="Arial" w:cs="Arial"/>
                <w:b/>
                <w:bCs/>
              </w:rPr>
              <w:t>Organigramme administratif et fonctionnel de l’institut de formation</w:t>
            </w:r>
          </w:p>
        </w:tc>
        <w:tc>
          <w:tcPr>
            <w:tcW w:w="1597" w:type="dxa"/>
          </w:tcPr>
          <w:p w14:paraId="20C77FAD" w14:textId="77777777" w:rsidR="00345D72" w:rsidRPr="000B5489" w:rsidRDefault="00345D72" w:rsidP="00387743">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Pr>
                <w:rFonts w:ascii="Arial" w:hAnsi="Arial" w:cs="Arial"/>
                <w:b/>
                <w:bCs/>
                <w:sz w:val="20"/>
                <w:szCs w:val="20"/>
              </w:rPr>
              <w:t>3</w:t>
            </w:r>
          </w:p>
        </w:tc>
        <w:sdt>
          <w:sdtPr>
            <w:rPr>
              <w:rStyle w:val="Style1"/>
            </w:rPr>
            <w:id w:val="-1378003266"/>
            <w:lock w:val="sdtLocked"/>
            <w:placeholder>
              <w:docPart w:val="EAA7C2AF1C5E4923A729D2D6D1F76E35"/>
            </w:placeholder>
            <w:showingPlcHdr/>
            <w:text w:multiLine="1"/>
          </w:sdtPr>
          <w:sdtEndPr>
            <w:rPr>
              <w:rStyle w:val="Policepardfaut"/>
              <w:rFonts w:ascii="Segoe UI" w:hAnsi="Segoe UI" w:cs="Arial"/>
              <w:b/>
              <w:bCs/>
            </w:rPr>
          </w:sdtEndPr>
          <w:sdtContent>
            <w:tc>
              <w:tcPr>
                <w:tcW w:w="3949" w:type="dxa"/>
              </w:tcPr>
              <w:p w14:paraId="2079D8C1" w14:textId="77777777" w:rsidR="00345D72" w:rsidRPr="00456AE3" w:rsidRDefault="00345D72" w:rsidP="00387743">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F75E5F9" w14:textId="77777777" w:rsidTr="00387743">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473A7CC5" w14:textId="77777777" w:rsidR="00345D72" w:rsidRPr="00456AE3" w:rsidRDefault="00345D72" w:rsidP="00387743">
            <w:pPr>
              <w:pStyle w:val="Sansinterligne"/>
              <w:ind w:left="-40"/>
              <w:jc w:val="center"/>
              <w:rPr>
                <w:rFonts w:ascii="Arial" w:hAnsi="Arial" w:cs="Arial"/>
                <w:b/>
                <w:bCs/>
              </w:rPr>
            </w:pPr>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29D17E4A" w14:textId="77777777" w:rsidR="00345D72" w:rsidRPr="003825F8" w:rsidRDefault="00345D72" w:rsidP="00387743">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4</w:t>
            </w:r>
          </w:p>
        </w:tc>
        <w:sdt>
          <w:sdtPr>
            <w:rPr>
              <w:rStyle w:val="Style1"/>
            </w:rPr>
            <w:id w:val="2020967792"/>
            <w:lock w:val="sdtLocked"/>
            <w:placeholder>
              <w:docPart w:val="9B4F26A549CE4F8DBBD677F070F7D455"/>
            </w:placeholder>
            <w:showingPlcHdr/>
            <w:text w:multiLine="1"/>
          </w:sdtPr>
          <w:sdtEndPr>
            <w:rPr>
              <w:rStyle w:val="Policepardfaut"/>
              <w:rFonts w:ascii="Segoe UI" w:hAnsi="Segoe UI"/>
            </w:rPr>
          </w:sdtEndPr>
          <w:sdtContent>
            <w:tc>
              <w:tcPr>
                <w:tcW w:w="3949" w:type="dxa"/>
                <w:tcBorders>
                  <w:top w:val="single" w:sz="4" w:space="0" w:color="auto"/>
                  <w:left w:val="single" w:sz="4" w:space="0" w:color="auto"/>
                  <w:bottom w:val="single" w:sz="4" w:space="0" w:color="auto"/>
                  <w:right w:val="single" w:sz="4" w:space="0" w:color="auto"/>
                </w:tcBorders>
              </w:tcPr>
              <w:p w14:paraId="64E6A5DC" w14:textId="3729F26F" w:rsidR="00345D72" w:rsidRPr="00456AE3" w:rsidRDefault="00075F2D" w:rsidP="00387743">
                <w:pPr>
                  <w:pStyle w:val="Sansinterligne"/>
                  <w:rPr>
                    <w:rFonts w:ascii="Arial" w:hAnsi="Arial" w:cs="Arial"/>
                    <w:b/>
                    <w:bCs/>
                  </w:rPr>
                </w:pPr>
                <w:r w:rsidRPr="00456AE3">
                  <w:rPr>
                    <w:rStyle w:val="Textedelespacerserv"/>
                  </w:rPr>
                  <w:t>Cliquez ou appuyez ici pour entrer du texte.</w:t>
                </w:r>
              </w:p>
            </w:tc>
          </w:sdtContent>
        </w:sdt>
      </w:tr>
      <w:tr w:rsidR="00345D72" w:rsidRPr="00456AE3" w14:paraId="3E002C7A" w14:textId="77777777" w:rsidTr="00387743">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690487BA" w14:textId="77777777" w:rsidR="00345D72" w:rsidRPr="00456AE3" w:rsidRDefault="00345D72" w:rsidP="00387743">
            <w:pPr>
              <w:pStyle w:val="Sansinterligne"/>
              <w:ind w:left="-40"/>
              <w:jc w:val="center"/>
              <w:rPr>
                <w:rFonts w:ascii="Arial" w:hAnsi="Arial" w:cs="Arial"/>
                <w:b/>
                <w:bCs/>
              </w:rPr>
            </w:pPr>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6DD7D797" w14:textId="77777777" w:rsidR="00345D72" w:rsidRPr="003825F8" w:rsidRDefault="00345D72" w:rsidP="00387743">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5</w:t>
            </w:r>
          </w:p>
        </w:tc>
        <w:sdt>
          <w:sdtPr>
            <w:rPr>
              <w:rStyle w:val="Style1"/>
            </w:rPr>
            <w:id w:val="-28032442"/>
            <w:lock w:val="sdtLocked"/>
            <w:placeholder>
              <w:docPart w:val="A7BCD72B1B664A3F92AA301AD9134B02"/>
            </w:placeholder>
            <w:showingPlcHdr/>
            <w:text w:multiLine="1"/>
          </w:sdtPr>
          <w:sdtEndPr>
            <w:rPr>
              <w:rStyle w:val="Policepardfaut"/>
              <w:rFonts w:ascii="Segoe UI" w:hAnsi="Segoe UI"/>
            </w:rPr>
          </w:sdtEndPr>
          <w:sdtContent>
            <w:tc>
              <w:tcPr>
                <w:tcW w:w="3949" w:type="dxa"/>
                <w:tcBorders>
                  <w:top w:val="single" w:sz="4" w:space="0" w:color="auto"/>
                  <w:left w:val="single" w:sz="4" w:space="0" w:color="auto"/>
                  <w:bottom w:val="single" w:sz="4" w:space="0" w:color="auto"/>
                  <w:right w:val="single" w:sz="4" w:space="0" w:color="auto"/>
                </w:tcBorders>
              </w:tcPr>
              <w:p w14:paraId="0C76A0B6" w14:textId="6C2F3413" w:rsidR="00345D72" w:rsidRPr="00456AE3" w:rsidRDefault="00075F2D" w:rsidP="00387743">
                <w:pPr>
                  <w:pStyle w:val="Sansinterligne"/>
                  <w:rPr>
                    <w:rFonts w:ascii="Arial" w:hAnsi="Arial" w:cs="Arial"/>
                    <w:b/>
                    <w:bCs/>
                  </w:rPr>
                </w:pPr>
                <w:r w:rsidRPr="00456AE3">
                  <w:rPr>
                    <w:rStyle w:val="Textedelespacerserv"/>
                  </w:rPr>
                  <w:t>Cliquez ou appuyez ici pour entrer du texte.</w:t>
                </w:r>
              </w:p>
            </w:tc>
          </w:sdtContent>
        </w:sdt>
      </w:tr>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1"/>
        <w:gridCol w:w="14"/>
        <w:gridCol w:w="3919"/>
      </w:tblGrid>
      <w:tr w:rsidR="00BB1298" w14:paraId="47B9E268" w14:textId="77777777" w:rsidTr="00456AE3">
        <w:trPr>
          <w:trHeight w:val="268"/>
        </w:trPr>
        <w:tc>
          <w:tcPr>
            <w:tcW w:w="9174" w:type="dxa"/>
            <w:gridSpan w:val="3"/>
            <w:shd w:val="clear" w:color="auto" w:fill="DAEEF3" w:themeFill="accent5" w:themeFillTint="33"/>
          </w:tcPr>
          <w:p w14:paraId="4127FA8F" w14:textId="77777777" w:rsidR="00A50217" w:rsidRDefault="00A50217" w:rsidP="000B79D7">
            <w:pPr>
              <w:pStyle w:val="Sansinterligne"/>
              <w:jc w:val="center"/>
              <w:rPr>
                <w:rFonts w:ascii="Arial" w:hAnsi="Arial" w:cs="Arial"/>
                <w:b/>
                <w:bCs/>
              </w:rPr>
            </w:pPr>
          </w:p>
          <w:p w14:paraId="5B32B7A0" w14:textId="6B9152F2"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456AE3">
        <w:trPr>
          <w:trHeight w:val="268"/>
        </w:trPr>
        <w:tc>
          <w:tcPr>
            <w:tcW w:w="9174" w:type="dxa"/>
            <w:gridSpan w:val="3"/>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8F7F61" w14:paraId="49AA7EDB" w14:textId="51475E06" w:rsidTr="0039218A">
        <w:trPr>
          <w:trHeight w:val="79"/>
        </w:trPr>
        <w:tc>
          <w:tcPr>
            <w:tcW w:w="5241" w:type="dxa"/>
            <w:tcBorders>
              <w:right w:val="nil"/>
            </w:tcBorders>
          </w:tcPr>
          <w:sdt>
            <w:sdtPr>
              <w:rPr>
                <w:rStyle w:val="Style1"/>
              </w:rPr>
              <w:id w:val="-564488550"/>
              <w:lock w:val="sdtLocked"/>
              <w:placeholder>
                <w:docPart w:val="3A9D5508470E40688977F9C4A4CE7437"/>
              </w:placeholder>
              <w:showingPlcHdr/>
              <w:text w:multiLine="1"/>
            </w:sdtPr>
            <w:sdtEndPr>
              <w:rPr>
                <w:rStyle w:val="Policepardfaut"/>
                <w:rFonts w:ascii="Segoe UI" w:hAnsi="Segoe UI" w:cs="Arial"/>
                <w:b/>
                <w:bCs/>
              </w:rPr>
            </w:sdtEndPr>
            <w:sdtContent>
              <w:p w14:paraId="1B67F8A8" w14:textId="4D0D050D" w:rsidR="008F7F61" w:rsidRPr="008C5B2A" w:rsidRDefault="001840F5">
                <w:pPr>
                  <w:pStyle w:val="Sansinterligne"/>
                  <w:rPr>
                    <w:rFonts w:ascii="Arial" w:hAnsi="Arial" w:cs="Arial"/>
                    <w:b/>
                    <w:bCs/>
                  </w:rPr>
                </w:pPr>
                <w:r w:rsidRPr="008C5B2A">
                  <w:rPr>
                    <w:rStyle w:val="Textedelespacerserv"/>
                    <w:rFonts w:ascii="Arial" w:hAnsi="Arial" w:cs="Arial"/>
                  </w:rPr>
                  <w:t>Cliquez ou appuyez ici pour entrer du texte.</w:t>
                </w:r>
              </w:p>
            </w:sdtContent>
          </w:sdt>
          <w:p w14:paraId="7F13182A" w14:textId="77777777" w:rsidR="008F7F61" w:rsidRPr="008C5B2A" w:rsidRDefault="008F7F61">
            <w:pPr>
              <w:pStyle w:val="Sansinterligne"/>
              <w:rPr>
                <w:rFonts w:ascii="Arial" w:hAnsi="Arial" w:cs="Arial"/>
                <w:b/>
                <w:bCs/>
              </w:rPr>
            </w:pPr>
          </w:p>
          <w:p w14:paraId="640A17C8" w14:textId="77777777" w:rsidR="008F7F61" w:rsidRDefault="008F7F61">
            <w:pPr>
              <w:pStyle w:val="Sansinterligne"/>
              <w:rPr>
                <w:rFonts w:ascii="Arial" w:hAnsi="Arial" w:cs="Arial"/>
                <w:b/>
                <w:bCs/>
              </w:rPr>
            </w:pPr>
          </w:p>
          <w:p w14:paraId="415192B5" w14:textId="77777777" w:rsidR="009F0AEA" w:rsidRDefault="009F0AEA" w:rsidP="009F0AEA"/>
          <w:p w14:paraId="037D97A0" w14:textId="77777777" w:rsidR="00A50217" w:rsidRDefault="00A50217" w:rsidP="009F0AEA"/>
          <w:p w14:paraId="437A374A" w14:textId="77777777" w:rsidR="0039218A" w:rsidRDefault="0039218A" w:rsidP="009F0AEA"/>
          <w:p w14:paraId="3FB7621F" w14:textId="77777777" w:rsidR="0039218A" w:rsidRDefault="0039218A" w:rsidP="009F0AEA"/>
          <w:p w14:paraId="58A83FF5" w14:textId="4299912D" w:rsidR="00A50217" w:rsidRPr="009F0AEA" w:rsidRDefault="00A50217" w:rsidP="009F0AEA"/>
        </w:tc>
        <w:tc>
          <w:tcPr>
            <w:tcW w:w="3933" w:type="dxa"/>
            <w:gridSpan w:val="2"/>
            <w:tcBorders>
              <w:left w:val="nil"/>
            </w:tcBorders>
          </w:tcPr>
          <w:p w14:paraId="39EEEAD1" w14:textId="77777777" w:rsidR="008F7F61" w:rsidRPr="008C5B2A" w:rsidRDefault="008F7F61">
            <w:pPr>
              <w:pStyle w:val="Sansinterligne"/>
              <w:rPr>
                <w:rFonts w:ascii="Arial" w:hAnsi="Arial" w:cs="Arial"/>
                <w:b/>
                <w:bCs/>
              </w:rPr>
            </w:pPr>
          </w:p>
        </w:tc>
      </w:tr>
      <w:tr w:rsidR="00825842" w14:paraId="2E695176" w14:textId="77777777" w:rsidTr="00456AE3">
        <w:trPr>
          <w:trHeight w:val="284"/>
        </w:trPr>
        <w:tc>
          <w:tcPr>
            <w:tcW w:w="9174" w:type="dxa"/>
            <w:gridSpan w:val="3"/>
            <w:shd w:val="clear" w:color="auto" w:fill="DAEEF3" w:themeFill="accent5" w:themeFillTint="33"/>
          </w:tcPr>
          <w:p w14:paraId="551D7E32" w14:textId="77777777" w:rsidR="00434F42" w:rsidRDefault="00434F42" w:rsidP="005E13C3">
            <w:pPr>
              <w:pStyle w:val="Sansinterligne"/>
              <w:ind w:left="-40"/>
              <w:jc w:val="center"/>
              <w:rPr>
                <w:rFonts w:ascii="Arial" w:hAnsi="Arial" w:cs="Arial"/>
                <w:b/>
                <w:bCs/>
              </w:rPr>
            </w:pPr>
          </w:p>
          <w:p w14:paraId="3D1A0904" w14:textId="2AD8AACF"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4F844FBF" w:rsidR="00434F42" w:rsidRPr="008C5B2A" w:rsidRDefault="00434F42" w:rsidP="005E13C3">
            <w:pPr>
              <w:pStyle w:val="Sansinterligne"/>
              <w:ind w:left="-40"/>
              <w:jc w:val="center"/>
              <w:rPr>
                <w:rFonts w:ascii="Arial" w:hAnsi="Arial" w:cs="Arial"/>
                <w:b/>
                <w:bCs/>
              </w:rPr>
            </w:pPr>
          </w:p>
        </w:tc>
      </w:tr>
      <w:tr w:rsidR="00CA06A3" w14:paraId="1082DB08" w14:textId="77777777" w:rsidTr="00456AE3">
        <w:trPr>
          <w:trHeight w:val="284"/>
        </w:trPr>
        <w:tc>
          <w:tcPr>
            <w:tcW w:w="9174" w:type="dxa"/>
            <w:gridSpan w:val="3"/>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637E89" w14:paraId="01E3E786" w14:textId="77777777" w:rsidTr="00B42C02">
        <w:trPr>
          <w:trHeight w:val="766"/>
        </w:trPr>
        <w:tc>
          <w:tcPr>
            <w:tcW w:w="5241" w:type="dxa"/>
            <w:vMerge w:val="restart"/>
          </w:tcPr>
          <w:p w14:paraId="7583FFB4" w14:textId="77777777" w:rsidR="00637E89" w:rsidRPr="00C96023" w:rsidRDefault="00637E89" w:rsidP="00B42C02">
            <w:pPr>
              <w:pStyle w:val="Sansinterligne"/>
              <w:ind w:left="-40"/>
              <w:rPr>
                <w:rFonts w:ascii="Arial" w:hAnsi="Arial" w:cs="Arial"/>
                <w:b/>
                <w:bCs/>
                <w:sz w:val="20"/>
                <w:szCs w:val="20"/>
              </w:rPr>
            </w:pPr>
          </w:p>
          <w:p w14:paraId="63F5A3A2" w14:textId="2F6F4B30" w:rsidR="00637E89" w:rsidRPr="008C5B2A" w:rsidRDefault="00637E89" w:rsidP="00B42C02">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3933" w:type="dxa"/>
            <w:gridSpan w:val="2"/>
          </w:tcPr>
          <w:p w14:paraId="619378CF" w14:textId="77777777" w:rsidR="00637E89" w:rsidRPr="008C5B2A" w:rsidRDefault="00637E89" w:rsidP="00B42C02">
            <w:pPr>
              <w:rPr>
                <w:rFonts w:ascii="Arial" w:hAnsi="Arial" w:cs="Arial"/>
                <w:b/>
                <w:bCs/>
                <w:color w:val="29235C"/>
              </w:rPr>
            </w:pPr>
            <w:r w:rsidRPr="008C5B2A">
              <w:rPr>
                <w:rFonts w:ascii="Arial" w:hAnsi="Arial" w:cs="Arial"/>
                <w:b/>
                <w:bCs/>
                <w:color w:val="29235C"/>
              </w:rPr>
              <w:t>Observations :</w:t>
            </w:r>
          </w:p>
          <w:p w14:paraId="718E79CF" w14:textId="77777777" w:rsidR="00637E89" w:rsidRPr="008C5B2A" w:rsidRDefault="00637E89" w:rsidP="00B42C02">
            <w:pPr>
              <w:pStyle w:val="Sansinterligne"/>
              <w:ind w:left="-40"/>
              <w:rPr>
                <w:rFonts w:ascii="Arial" w:hAnsi="Arial" w:cs="Arial"/>
                <w:b/>
                <w:bCs/>
              </w:rPr>
            </w:pPr>
          </w:p>
        </w:tc>
      </w:tr>
      <w:tr w:rsidR="00637E89" w14:paraId="614E2568" w14:textId="77777777" w:rsidTr="00B42C02">
        <w:trPr>
          <w:trHeight w:val="1165"/>
        </w:trPr>
        <w:tc>
          <w:tcPr>
            <w:tcW w:w="5241" w:type="dxa"/>
            <w:vMerge/>
          </w:tcPr>
          <w:p w14:paraId="1F35B3C2" w14:textId="77777777" w:rsidR="00637E89" w:rsidRPr="008C5B2A" w:rsidRDefault="00637E89" w:rsidP="00B42C02">
            <w:pPr>
              <w:pStyle w:val="Sansinterligne"/>
              <w:ind w:left="-40"/>
              <w:rPr>
                <w:rFonts w:ascii="Arial" w:hAnsi="Arial" w:cs="Arial"/>
                <w:b/>
                <w:bCs/>
              </w:rPr>
            </w:pPr>
          </w:p>
        </w:tc>
        <w:sdt>
          <w:sdtPr>
            <w:rPr>
              <w:rStyle w:val="Style1"/>
            </w:rPr>
            <w:id w:val="316534509"/>
            <w:placeholder>
              <w:docPart w:val="79D07408E8E041288A02AA935144D5A3"/>
            </w:placeholder>
            <w:showingPlcHdr/>
            <w:text w:multiLine="1"/>
          </w:sdtPr>
          <w:sdtEndPr>
            <w:rPr>
              <w:rStyle w:val="Policepardfaut"/>
              <w:rFonts w:asciiTheme="minorHAnsi" w:hAnsiTheme="minorHAnsi" w:cs="Arial"/>
              <w:b/>
              <w:bCs/>
              <w:color w:val="29235C"/>
            </w:rPr>
          </w:sdtEndPr>
          <w:sdtContent>
            <w:tc>
              <w:tcPr>
                <w:tcW w:w="3933" w:type="dxa"/>
                <w:gridSpan w:val="2"/>
              </w:tcPr>
              <w:p w14:paraId="6A3DD62B" w14:textId="77777777" w:rsidR="00637E89" w:rsidRPr="008C5B2A" w:rsidRDefault="00637E89" w:rsidP="00B42C02">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5003F8" w14:paraId="1E91A13C" w14:textId="77777777" w:rsidTr="00456AE3">
        <w:trPr>
          <w:trHeight w:val="284"/>
        </w:trPr>
        <w:tc>
          <w:tcPr>
            <w:tcW w:w="9174" w:type="dxa"/>
            <w:gridSpan w:val="3"/>
            <w:shd w:val="clear" w:color="auto" w:fill="DAEEF3" w:themeFill="accent5" w:themeFillTint="33"/>
          </w:tcPr>
          <w:p w14:paraId="148C0892" w14:textId="77777777" w:rsidR="00434F42" w:rsidRDefault="00434F42" w:rsidP="005E13C3">
            <w:pPr>
              <w:pStyle w:val="Sansinterligne"/>
              <w:ind w:left="-40"/>
              <w:jc w:val="center"/>
              <w:rPr>
                <w:rFonts w:ascii="Arial" w:hAnsi="Arial" w:cs="Arial"/>
                <w:b/>
                <w:bCs/>
              </w:rPr>
            </w:pPr>
          </w:p>
          <w:p w14:paraId="15689B48"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677F2A70" w:rsidR="00434F42" w:rsidRPr="008C5B2A" w:rsidRDefault="00434F42" w:rsidP="005E13C3">
            <w:pPr>
              <w:pStyle w:val="Sansinterligne"/>
              <w:ind w:left="-40"/>
              <w:jc w:val="center"/>
              <w:rPr>
                <w:rFonts w:ascii="Arial" w:hAnsi="Arial" w:cs="Arial"/>
                <w:b/>
                <w:bCs/>
              </w:rPr>
            </w:pPr>
          </w:p>
        </w:tc>
      </w:tr>
      <w:tr w:rsidR="00BB1298" w14:paraId="0958FB20" w14:textId="77777777" w:rsidTr="00456AE3">
        <w:trPr>
          <w:trHeight w:val="284"/>
        </w:trPr>
        <w:tc>
          <w:tcPr>
            <w:tcW w:w="9174" w:type="dxa"/>
            <w:gridSpan w:val="3"/>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637E89" w14:paraId="55B9F565" w14:textId="29D3F848" w:rsidTr="00980ADF">
        <w:trPr>
          <w:trHeight w:val="766"/>
        </w:trPr>
        <w:tc>
          <w:tcPr>
            <w:tcW w:w="5241" w:type="dxa"/>
            <w:vMerge w:val="restart"/>
          </w:tcPr>
          <w:p w14:paraId="45E86923" w14:textId="77777777" w:rsidR="00637E89" w:rsidRPr="008C5B2A" w:rsidRDefault="00637E89" w:rsidP="00637E89">
            <w:pPr>
              <w:pStyle w:val="Sansinterligne"/>
              <w:ind w:left="-40"/>
              <w:rPr>
                <w:rFonts w:ascii="Arial" w:hAnsi="Arial" w:cs="Arial"/>
                <w:b/>
                <w:bCs/>
              </w:rPr>
            </w:pPr>
            <w:bookmarkStart w:id="1" w:name="_Hlk191561642"/>
          </w:p>
          <w:p w14:paraId="35A6A94E" w14:textId="1EDD9B21" w:rsidR="00637E89" w:rsidRPr="008C5B2A" w:rsidRDefault="00637E89" w:rsidP="0039218A">
            <w:pPr>
              <w:pStyle w:val="Sansinterligne"/>
              <w:rPr>
                <w:rFonts w:ascii="Arial" w:hAnsi="Arial" w:cs="Arial"/>
                <w:b/>
                <w:bCs/>
              </w:rPr>
            </w:pPr>
            <w:r w:rsidRPr="00C96023">
              <w:rPr>
                <w:rFonts w:ascii="Arial" w:hAnsi="Arial" w:cs="Arial"/>
                <w:b/>
                <w:bCs/>
                <w:sz w:val="20"/>
                <w:szCs w:val="20"/>
              </w:rPr>
              <w:t>Annexe n °7</w:t>
            </w:r>
          </w:p>
        </w:tc>
        <w:tc>
          <w:tcPr>
            <w:tcW w:w="3933" w:type="dxa"/>
            <w:gridSpan w:val="2"/>
          </w:tcPr>
          <w:p w14:paraId="405EA3EB" w14:textId="77777777" w:rsidR="00637E89" w:rsidRPr="008C5B2A" w:rsidRDefault="00637E89" w:rsidP="00637E89">
            <w:pPr>
              <w:rPr>
                <w:rFonts w:ascii="Arial" w:hAnsi="Arial" w:cs="Arial"/>
                <w:b/>
                <w:bCs/>
                <w:color w:val="29235C"/>
              </w:rPr>
            </w:pPr>
            <w:r w:rsidRPr="008C5B2A">
              <w:rPr>
                <w:rFonts w:ascii="Arial" w:hAnsi="Arial" w:cs="Arial"/>
                <w:b/>
                <w:bCs/>
                <w:color w:val="29235C"/>
              </w:rPr>
              <w:t>Observations :</w:t>
            </w:r>
          </w:p>
          <w:p w14:paraId="43E8A285" w14:textId="77777777" w:rsidR="00637E89" w:rsidRPr="008C5B2A" w:rsidRDefault="00637E89" w:rsidP="00637E89">
            <w:pPr>
              <w:pStyle w:val="Sansinterligne"/>
              <w:ind w:left="-40"/>
              <w:rPr>
                <w:rFonts w:ascii="Arial" w:hAnsi="Arial" w:cs="Arial"/>
                <w:b/>
                <w:bCs/>
              </w:rPr>
            </w:pPr>
          </w:p>
        </w:tc>
      </w:tr>
      <w:tr w:rsidR="00FF051A" w14:paraId="02DAE6CE" w14:textId="77777777" w:rsidTr="00980ADF">
        <w:trPr>
          <w:trHeight w:val="1165"/>
        </w:trPr>
        <w:tc>
          <w:tcPr>
            <w:tcW w:w="5241" w:type="dxa"/>
            <w:vMerge/>
          </w:tcPr>
          <w:p w14:paraId="6FFAA2AB" w14:textId="77777777" w:rsidR="00FF051A" w:rsidRPr="008C5B2A" w:rsidRDefault="00FF051A">
            <w:pPr>
              <w:pStyle w:val="Sansinterligne"/>
              <w:ind w:left="-40"/>
              <w:rPr>
                <w:rFonts w:ascii="Arial" w:hAnsi="Arial" w:cs="Arial"/>
                <w:b/>
                <w:bCs/>
              </w:rPr>
            </w:pPr>
          </w:p>
        </w:tc>
        <w:sdt>
          <w:sdtPr>
            <w:rPr>
              <w:rStyle w:val="Style1"/>
            </w:rPr>
            <w:id w:val="-430056336"/>
            <w:lock w:val="sdtLocked"/>
            <w:placeholder>
              <w:docPart w:val="261B6C3F92DA4CB8B8D7A71037B19169"/>
            </w:placeholder>
            <w:showingPlcHdr/>
            <w:text w:multiLine="1"/>
          </w:sdtPr>
          <w:sdtEndPr>
            <w:rPr>
              <w:rStyle w:val="Policepardfaut"/>
              <w:rFonts w:asciiTheme="minorHAnsi" w:hAnsiTheme="minorHAnsi" w:cs="Arial"/>
              <w:b/>
              <w:bCs/>
              <w:color w:val="29235C"/>
            </w:rPr>
          </w:sdtEndPr>
          <w:sdtContent>
            <w:tc>
              <w:tcPr>
                <w:tcW w:w="3933" w:type="dxa"/>
                <w:gridSpan w:val="2"/>
              </w:tcPr>
              <w:p w14:paraId="7D3F5CE0" w14:textId="16585A20" w:rsidR="00FF051A" w:rsidRPr="008C5B2A" w:rsidRDefault="00D35B07" w:rsidP="00FF051A">
                <w:pPr>
                  <w:rPr>
                    <w:rFonts w:ascii="Arial" w:hAnsi="Arial" w:cs="Arial"/>
                    <w:b/>
                    <w:bCs/>
                    <w:color w:val="29235C"/>
                  </w:rPr>
                </w:pPr>
                <w:r w:rsidRPr="008C5B2A">
                  <w:rPr>
                    <w:rStyle w:val="Textedelespacerserv"/>
                    <w:rFonts w:ascii="Arial" w:hAnsi="Arial" w:cs="Arial"/>
                  </w:rPr>
                  <w:t>Cliquez ou appuyez ici pour entrer du texte.</w:t>
                </w:r>
              </w:p>
            </w:tc>
          </w:sdtContent>
        </w:sdt>
      </w:tr>
      <w:bookmarkEnd w:id="1"/>
      <w:tr w:rsidR="00BB1298" w14:paraId="7ECCE521" w14:textId="77777777" w:rsidTr="00456AE3">
        <w:trPr>
          <w:trHeight w:val="251"/>
        </w:trPr>
        <w:tc>
          <w:tcPr>
            <w:tcW w:w="9174" w:type="dxa"/>
            <w:gridSpan w:val="3"/>
            <w:shd w:val="clear" w:color="auto" w:fill="DAEEF3" w:themeFill="accent5" w:themeFillTint="33"/>
          </w:tcPr>
          <w:p w14:paraId="5A07F849" w14:textId="29A3DA19"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t xml:space="preserve">Liste des membres </w:t>
            </w:r>
            <w:r w:rsidR="00D16128">
              <w:rPr>
                <w:rFonts w:ascii="Arial" w:hAnsi="Arial" w:cs="Arial"/>
                <w:b/>
                <w:bCs/>
                <w:shd w:val="clear" w:color="auto" w:fill="DAEEF3" w:themeFill="accent5" w:themeFillTint="33"/>
              </w:rPr>
              <w:t xml:space="preserve">de l’instance compétente pour </w:t>
            </w:r>
            <w:r w:rsidR="00637E89">
              <w:rPr>
                <w:rFonts w:ascii="Arial" w:hAnsi="Arial" w:cs="Arial"/>
                <w:b/>
                <w:bCs/>
                <w:shd w:val="clear" w:color="auto" w:fill="DAEEF3" w:themeFill="accent5" w:themeFillTint="33"/>
              </w:rPr>
              <w:t>les orientations générales</w:t>
            </w:r>
            <w:r w:rsidR="00D16128">
              <w:rPr>
                <w:rFonts w:ascii="Arial" w:hAnsi="Arial" w:cs="Arial"/>
                <w:b/>
                <w:bCs/>
                <w:shd w:val="clear" w:color="auto" w:fill="DAEEF3" w:themeFill="accent5" w:themeFillTint="33"/>
              </w:rPr>
              <w:t xml:space="preserve"> de l’institut</w:t>
            </w:r>
          </w:p>
        </w:tc>
      </w:tr>
      <w:tr w:rsidR="00FF051A" w14:paraId="46A18123" w14:textId="56BC8F37" w:rsidTr="00980ADF">
        <w:trPr>
          <w:trHeight w:val="299"/>
        </w:trPr>
        <w:tc>
          <w:tcPr>
            <w:tcW w:w="5241" w:type="dxa"/>
            <w:vMerge w:val="restart"/>
          </w:tcPr>
          <w:p w14:paraId="12C6739E" w14:textId="77777777" w:rsidR="00FF051A" w:rsidRPr="008C5B2A" w:rsidRDefault="00FF051A">
            <w:pPr>
              <w:pStyle w:val="Sansinterligne"/>
              <w:ind w:left="-40"/>
              <w:rPr>
                <w:rFonts w:ascii="Arial" w:hAnsi="Arial" w:cs="Arial"/>
                <w:b/>
                <w:bCs/>
              </w:rPr>
            </w:pPr>
          </w:p>
          <w:p w14:paraId="1281A04A" w14:textId="3BD17940" w:rsidR="00FF051A" w:rsidRPr="00C96023" w:rsidRDefault="00FF051A">
            <w:pPr>
              <w:pStyle w:val="Sansinterligne"/>
              <w:ind w:left="-40"/>
              <w:rPr>
                <w:rFonts w:ascii="Arial" w:hAnsi="Arial" w:cs="Arial"/>
                <w:b/>
                <w:bCs/>
                <w:sz w:val="20"/>
                <w:szCs w:val="20"/>
              </w:rPr>
            </w:pPr>
            <w:r w:rsidRPr="00C96023">
              <w:rPr>
                <w:rFonts w:ascii="Arial" w:hAnsi="Arial" w:cs="Arial"/>
                <w:b/>
                <w:bCs/>
                <w:sz w:val="20"/>
                <w:szCs w:val="20"/>
              </w:rPr>
              <w:lastRenderedPageBreak/>
              <w:t>Annexe n°</w:t>
            </w:r>
            <w:r w:rsidR="00C96023" w:rsidRPr="00C96023">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Pr="008C5B2A" w:rsidRDefault="00FF051A">
            <w:pPr>
              <w:pStyle w:val="Sansinterligne"/>
              <w:ind w:left="-40"/>
              <w:rPr>
                <w:rFonts w:ascii="Arial" w:hAnsi="Arial" w:cs="Arial"/>
                <w:b/>
                <w:bCs/>
              </w:rPr>
            </w:pPr>
          </w:p>
          <w:p w14:paraId="57E6EF70" w14:textId="77777777" w:rsidR="00FF051A" w:rsidRDefault="00FF051A">
            <w:pPr>
              <w:pStyle w:val="Sansinterligne"/>
              <w:ind w:left="-40"/>
              <w:rPr>
                <w:rFonts w:ascii="Arial" w:hAnsi="Arial" w:cs="Arial"/>
                <w:b/>
                <w:bCs/>
              </w:rPr>
            </w:pPr>
          </w:p>
          <w:p w14:paraId="318CCCFF" w14:textId="77777777" w:rsidR="00F13ED6" w:rsidRDefault="00F13ED6">
            <w:pPr>
              <w:pStyle w:val="Sansinterligne"/>
              <w:ind w:left="-40"/>
              <w:rPr>
                <w:rFonts w:ascii="Arial" w:hAnsi="Arial" w:cs="Arial"/>
                <w:b/>
                <w:bCs/>
              </w:rPr>
            </w:pPr>
          </w:p>
          <w:p w14:paraId="157F1050" w14:textId="77777777" w:rsidR="00F13ED6" w:rsidRPr="008C5B2A" w:rsidRDefault="00F13ED6">
            <w:pPr>
              <w:pStyle w:val="Sansinterligne"/>
              <w:ind w:left="-40"/>
              <w:rPr>
                <w:rFonts w:ascii="Arial" w:hAnsi="Arial" w:cs="Arial"/>
                <w:b/>
                <w:bCs/>
              </w:rPr>
            </w:pPr>
          </w:p>
        </w:tc>
        <w:tc>
          <w:tcPr>
            <w:tcW w:w="3933" w:type="dxa"/>
            <w:gridSpan w:val="2"/>
          </w:tcPr>
          <w:p w14:paraId="1ACF1623" w14:textId="3AA29447" w:rsidR="00FF051A" w:rsidRPr="008C5B2A" w:rsidRDefault="00FF051A">
            <w:pPr>
              <w:pStyle w:val="Sansinterligne"/>
              <w:ind w:left="-40"/>
              <w:rPr>
                <w:rFonts w:ascii="Arial" w:hAnsi="Arial" w:cs="Arial"/>
                <w:b/>
                <w:bCs/>
              </w:rPr>
            </w:pPr>
            <w:r w:rsidRPr="008C5B2A">
              <w:rPr>
                <w:rFonts w:ascii="Arial" w:hAnsi="Arial" w:cs="Arial"/>
                <w:b/>
                <w:bCs/>
              </w:rPr>
              <w:lastRenderedPageBreak/>
              <w:t>Observations :</w:t>
            </w:r>
          </w:p>
        </w:tc>
      </w:tr>
      <w:tr w:rsidR="00FF051A" w14:paraId="0F379802" w14:textId="77777777" w:rsidTr="00980ADF">
        <w:trPr>
          <w:trHeight w:val="843"/>
        </w:trPr>
        <w:tc>
          <w:tcPr>
            <w:tcW w:w="5241" w:type="dxa"/>
            <w:vMerge/>
          </w:tcPr>
          <w:p w14:paraId="62A4FD1F" w14:textId="77777777" w:rsidR="00FF051A" w:rsidRPr="008C5B2A" w:rsidRDefault="00FF051A">
            <w:pPr>
              <w:pStyle w:val="Sansinterligne"/>
              <w:ind w:left="-40"/>
              <w:rPr>
                <w:rFonts w:ascii="Arial" w:hAnsi="Arial" w:cs="Arial"/>
                <w:b/>
                <w:bCs/>
              </w:rPr>
            </w:pPr>
          </w:p>
        </w:tc>
        <w:sdt>
          <w:sdtPr>
            <w:rPr>
              <w:rStyle w:val="Style1"/>
            </w:rPr>
            <w:id w:val="2029143459"/>
            <w:lock w:val="sdtLocked"/>
            <w:placeholder>
              <w:docPart w:val="6AABAE73001A486DB3BD4E75054A637F"/>
            </w:placeholder>
            <w:showingPlcHdr/>
            <w:text w:multiLine="1"/>
          </w:sdtPr>
          <w:sdtEndPr>
            <w:rPr>
              <w:rStyle w:val="Policepardfaut"/>
              <w:rFonts w:ascii="Segoe UI" w:hAnsi="Segoe UI" w:cs="Arial"/>
              <w:b/>
              <w:bCs/>
            </w:rPr>
          </w:sdtEndPr>
          <w:sdtContent>
            <w:tc>
              <w:tcPr>
                <w:tcW w:w="3933" w:type="dxa"/>
                <w:gridSpan w:val="2"/>
              </w:tcPr>
              <w:p w14:paraId="6E8F6C38" w14:textId="64C47F1C" w:rsidR="00FF051A" w:rsidRPr="008C5B2A" w:rsidRDefault="00D35B07" w:rsidP="00FF051A">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BB1298" w14:paraId="11B1AA5B" w14:textId="77777777" w:rsidTr="00456AE3">
        <w:trPr>
          <w:trHeight w:val="167"/>
        </w:trPr>
        <w:tc>
          <w:tcPr>
            <w:tcW w:w="9174" w:type="dxa"/>
            <w:gridSpan w:val="3"/>
            <w:shd w:val="clear" w:color="auto" w:fill="DAEEF3" w:themeFill="accent5" w:themeFillTint="33"/>
          </w:tcPr>
          <w:p w14:paraId="4773DF1B" w14:textId="01A12536" w:rsidR="00BB1298" w:rsidRPr="008C5B2A" w:rsidRDefault="00E46DFA" w:rsidP="00F13ED6">
            <w:pPr>
              <w:pStyle w:val="Sansinterligne"/>
              <w:ind w:left="-40"/>
              <w:jc w:val="center"/>
              <w:rPr>
                <w:rFonts w:ascii="Arial" w:hAnsi="Arial" w:cs="Arial"/>
                <w:b/>
                <w:bCs/>
              </w:rPr>
            </w:pPr>
            <w:r w:rsidRPr="008C5B2A">
              <w:rPr>
                <w:rFonts w:ascii="Arial" w:hAnsi="Arial" w:cs="Arial"/>
                <w:b/>
                <w:bCs/>
              </w:rPr>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246EA883" w:rsidR="00176CE1" w:rsidRPr="008C5B2A" w:rsidRDefault="00176CE1">
            <w:pPr>
              <w:pStyle w:val="Sansinterligne"/>
              <w:ind w:left="-40"/>
              <w:rPr>
                <w:rFonts w:ascii="Arial" w:hAnsi="Arial" w:cs="Arial"/>
                <w:b/>
                <w:bCs/>
              </w:rPr>
            </w:pPr>
          </w:p>
        </w:tc>
      </w:tr>
      <w:tr w:rsidR="008D3CE1" w14:paraId="402C8050" w14:textId="2D658BF0" w:rsidTr="0834C864">
        <w:trPr>
          <w:trHeight w:val="252"/>
        </w:trPr>
        <w:tc>
          <w:tcPr>
            <w:tcW w:w="5241" w:type="dxa"/>
            <w:vMerge w:val="restart"/>
          </w:tcPr>
          <w:p w14:paraId="08D655B2" w14:textId="77777777" w:rsidR="00F13ED6" w:rsidRDefault="008D3CE1">
            <w:pPr>
              <w:pStyle w:val="Sansinterligne"/>
              <w:ind w:left="-40"/>
              <w:rPr>
                <w:rFonts w:ascii="Arial" w:hAnsi="Arial" w:cs="Arial"/>
                <w:b/>
                <w:bCs/>
                <w:sz w:val="20"/>
                <w:szCs w:val="20"/>
              </w:rPr>
            </w:pPr>
            <w:r w:rsidRPr="00F13ED6">
              <w:rPr>
                <w:rFonts w:ascii="Arial" w:hAnsi="Arial" w:cs="Arial"/>
                <w:b/>
                <w:bCs/>
                <w:sz w:val="20"/>
                <w:szCs w:val="20"/>
              </w:rPr>
              <w:t xml:space="preserve"> </w:t>
            </w:r>
          </w:p>
          <w:p w14:paraId="5B27C962" w14:textId="69B611D0"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3933" w:type="dxa"/>
            <w:gridSpan w:val="2"/>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102BF8E2" w14:textId="77777777" w:rsidTr="00853089">
        <w:trPr>
          <w:trHeight w:val="895"/>
        </w:trPr>
        <w:tc>
          <w:tcPr>
            <w:tcW w:w="5241" w:type="dxa"/>
            <w:vMerge/>
          </w:tcPr>
          <w:p w14:paraId="3427410E" w14:textId="77777777" w:rsidR="008D3CE1" w:rsidRPr="008C5B2A" w:rsidRDefault="008D3CE1">
            <w:pPr>
              <w:pStyle w:val="Sansinterligne"/>
              <w:ind w:left="-40"/>
              <w:rPr>
                <w:rFonts w:ascii="Arial" w:hAnsi="Arial" w:cs="Arial"/>
                <w:b/>
                <w:bCs/>
                <w:sz w:val="18"/>
                <w:szCs w:val="18"/>
              </w:rPr>
            </w:pPr>
          </w:p>
        </w:tc>
        <w:sdt>
          <w:sdtPr>
            <w:rPr>
              <w:rStyle w:val="Style1"/>
            </w:rPr>
            <w:id w:val="363878606"/>
            <w:lock w:val="sdtLocked"/>
            <w:placeholder>
              <w:docPart w:val="C37B18F5A639460F85434A7C8F343FEC"/>
            </w:placeholder>
            <w:showingPlcHdr/>
            <w:text w:multiLine="1"/>
          </w:sdtPr>
          <w:sdtEndPr>
            <w:rPr>
              <w:rStyle w:val="Policepardfaut"/>
              <w:rFonts w:ascii="Segoe UI" w:hAnsi="Segoe UI" w:cs="Arial"/>
              <w:b/>
              <w:bCs/>
              <w:sz w:val="18"/>
              <w:szCs w:val="18"/>
            </w:rPr>
          </w:sdtEndPr>
          <w:sdtContent>
            <w:tc>
              <w:tcPr>
                <w:tcW w:w="3933" w:type="dxa"/>
                <w:gridSpan w:val="2"/>
              </w:tcPr>
              <w:p w14:paraId="60F7740D" w14:textId="0D936A9A"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6260B6F5" w14:textId="77777777" w:rsidTr="00456AE3">
        <w:trPr>
          <w:trHeight w:val="167"/>
        </w:trPr>
        <w:tc>
          <w:tcPr>
            <w:tcW w:w="9174" w:type="dxa"/>
            <w:gridSpan w:val="3"/>
            <w:shd w:val="clear" w:color="auto" w:fill="DAEEF3" w:themeFill="accent5" w:themeFillTint="33"/>
          </w:tcPr>
          <w:p w14:paraId="3A20A988" w14:textId="77777777" w:rsidR="0024716A" w:rsidRDefault="0024716A" w:rsidP="0024716A">
            <w:pPr>
              <w:pStyle w:val="Sansinterligne"/>
              <w:ind w:left="-40"/>
              <w:jc w:val="center"/>
              <w:rPr>
                <w:rFonts w:ascii="Arial" w:hAnsi="Arial" w:cs="Arial"/>
                <w:b/>
                <w:bCs/>
              </w:rPr>
            </w:pPr>
          </w:p>
          <w:p w14:paraId="39C5000C" w14:textId="65BB2699" w:rsidR="00BB1298" w:rsidRDefault="007C7B82" w:rsidP="0024716A">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06436405" w14:textId="6D53924E" w:rsidR="0024716A" w:rsidRPr="008C5B2A" w:rsidRDefault="0024716A" w:rsidP="0024716A">
            <w:pPr>
              <w:pStyle w:val="Sansinterligne"/>
              <w:ind w:left="-40"/>
              <w:jc w:val="center"/>
              <w:rPr>
                <w:rFonts w:ascii="Arial" w:hAnsi="Arial" w:cs="Arial"/>
                <w:b/>
                <w:bCs/>
              </w:rPr>
            </w:pPr>
          </w:p>
        </w:tc>
      </w:tr>
      <w:tr w:rsidR="008D3CE1" w14:paraId="46F23999" w14:textId="31F49739" w:rsidTr="0834C864">
        <w:trPr>
          <w:trHeight w:val="135"/>
        </w:trPr>
        <w:tc>
          <w:tcPr>
            <w:tcW w:w="5241" w:type="dxa"/>
            <w:vMerge w:val="restart"/>
          </w:tcPr>
          <w:p w14:paraId="6A9DFD3F" w14:textId="77777777" w:rsidR="00F13ED6" w:rsidRDefault="00F13ED6">
            <w:pPr>
              <w:pStyle w:val="Sansinterligne"/>
              <w:ind w:left="-40"/>
              <w:rPr>
                <w:rFonts w:ascii="Arial" w:hAnsi="Arial" w:cs="Arial"/>
                <w:b/>
                <w:bCs/>
                <w:sz w:val="18"/>
                <w:szCs w:val="18"/>
              </w:rPr>
            </w:pPr>
          </w:p>
          <w:p w14:paraId="7DE6764A" w14:textId="75D35B4A"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3933" w:type="dxa"/>
            <w:gridSpan w:val="2"/>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8D3CE1" w14:paraId="621BCCFD" w14:textId="77777777" w:rsidTr="0834C864">
        <w:trPr>
          <w:trHeight w:val="569"/>
        </w:trPr>
        <w:tc>
          <w:tcPr>
            <w:tcW w:w="5241" w:type="dxa"/>
            <w:vMerge/>
          </w:tcPr>
          <w:p w14:paraId="612B665D" w14:textId="77777777" w:rsidR="008D3CE1" w:rsidRPr="008C5B2A" w:rsidRDefault="008D3CE1">
            <w:pPr>
              <w:pStyle w:val="Sansinterligne"/>
              <w:ind w:left="-40"/>
              <w:rPr>
                <w:rFonts w:ascii="Arial" w:hAnsi="Arial" w:cs="Arial"/>
                <w:b/>
                <w:bCs/>
                <w:sz w:val="18"/>
                <w:szCs w:val="18"/>
              </w:rPr>
            </w:pPr>
          </w:p>
        </w:tc>
        <w:sdt>
          <w:sdtPr>
            <w:rPr>
              <w:rStyle w:val="Style1"/>
            </w:rPr>
            <w:id w:val="-956567345"/>
            <w:lock w:val="sdtLocked"/>
            <w:placeholder>
              <w:docPart w:val="4CC16449FF34440F8D8F275EF12FC143"/>
            </w:placeholder>
            <w:showingPlcHdr/>
            <w:text w:multiLine="1"/>
          </w:sdtPr>
          <w:sdtEndPr>
            <w:rPr>
              <w:rStyle w:val="Policepardfaut"/>
              <w:rFonts w:ascii="Segoe UI" w:hAnsi="Segoe UI" w:cs="Arial"/>
              <w:b/>
              <w:bCs/>
              <w:sz w:val="18"/>
              <w:szCs w:val="18"/>
            </w:rPr>
          </w:sdtEndPr>
          <w:sdtContent>
            <w:tc>
              <w:tcPr>
                <w:tcW w:w="3933" w:type="dxa"/>
                <w:gridSpan w:val="2"/>
              </w:tcPr>
              <w:p w14:paraId="5902F91E" w14:textId="4AA51058"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536EC97D" w14:textId="77777777" w:rsidTr="00456AE3">
        <w:trPr>
          <w:trHeight w:val="795"/>
        </w:trPr>
        <w:tc>
          <w:tcPr>
            <w:tcW w:w="9174" w:type="dxa"/>
            <w:gridSpan w:val="3"/>
            <w:shd w:val="clear" w:color="auto" w:fill="DAEEF3" w:themeFill="accent5" w:themeFillTint="33"/>
          </w:tcPr>
          <w:p w14:paraId="5D89B736" w14:textId="77777777" w:rsidR="00BB1298" w:rsidRPr="008C5B2A" w:rsidRDefault="007C7B82">
            <w:pPr>
              <w:pStyle w:val="Sansinterligne"/>
              <w:ind w:left="-40"/>
              <w:jc w:val="center"/>
              <w:rPr>
                <w:rFonts w:ascii="Arial" w:hAnsi="Arial" w:cs="Arial"/>
                <w:b/>
                <w:bCs/>
              </w:rPr>
            </w:pPr>
            <w:r w:rsidRPr="008C5B2A">
              <w:rPr>
                <w:rFonts w:ascii="Arial" w:hAnsi="Arial" w:cs="Arial"/>
                <w:b/>
                <w:bCs/>
              </w:rPr>
              <w:t xml:space="preserve">L’engagement dans une démarche qualité de dispositifs de formations professionnelles supérieures (Certification qualiopi) et dans une démarche de développement des compétences des salariés :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456AE3">
        <w:trPr>
          <w:trHeight w:val="202"/>
        </w:trPr>
        <w:tc>
          <w:tcPr>
            <w:tcW w:w="9174" w:type="dxa"/>
            <w:gridSpan w:val="3"/>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93504D" w14:paraId="06876A53" w14:textId="06BF3AEE" w:rsidTr="0093504D">
        <w:trPr>
          <w:trHeight w:val="367"/>
        </w:trPr>
        <w:tc>
          <w:tcPr>
            <w:tcW w:w="5255" w:type="dxa"/>
            <w:gridSpan w:val="2"/>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73FA2" w:rsidR="0093504D" w:rsidRPr="00F13ED6" w:rsidRDefault="00011692">
            <w:pPr>
              <w:pStyle w:val="Sansinterligne"/>
              <w:ind w:left="-40"/>
              <w:rPr>
                <w:rFonts w:ascii="Arial" w:hAnsi="Arial" w:cs="Arial"/>
                <w:b/>
                <w:bCs/>
                <w:sz w:val="20"/>
                <w:szCs w:val="20"/>
              </w:rPr>
            </w:pPr>
            <w:r w:rsidRPr="00F13ED6">
              <w:rPr>
                <w:rFonts w:ascii="Arial" w:hAnsi="Arial" w:cs="Arial"/>
                <w:b/>
                <w:bCs/>
                <w:sz w:val="20"/>
                <w:szCs w:val="20"/>
              </w:rPr>
              <w:t>Annexe n °</w:t>
            </w:r>
            <w:r w:rsidR="004B3E95" w:rsidRPr="00F13ED6">
              <w:rPr>
                <w:rFonts w:ascii="Arial" w:hAnsi="Arial" w:cs="Arial"/>
                <w:b/>
                <w:bCs/>
                <w:sz w:val="20"/>
                <w:szCs w:val="20"/>
              </w:rPr>
              <w:t>1</w:t>
            </w:r>
            <w:r w:rsidR="00F13ED6" w:rsidRPr="00F13ED6">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3919" w:type="dxa"/>
          </w:tcPr>
          <w:p w14:paraId="7144764E" w14:textId="1435EF8F" w:rsidR="0093504D" w:rsidRPr="008C5B2A" w:rsidRDefault="0093504D">
            <w:pPr>
              <w:pStyle w:val="Sansinterligne"/>
              <w:ind w:left="-40"/>
              <w:rPr>
                <w:rFonts w:ascii="Arial" w:hAnsi="Arial" w:cs="Arial"/>
                <w:b/>
                <w:bCs/>
              </w:rPr>
            </w:pPr>
            <w:r w:rsidRPr="008C5B2A">
              <w:rPr>
                <w:rFonts w:ascii="Arial" w:hAnsi="Arial" w:cs="Arial"/>
                <w:b/>
                <w:bCs/>
              </w:rPr>
              <w:t xml:space="preserve">Observations : </w:t>
            </w:r>
          </w:p>
        </w:tc>
      </w:tr>
      <w:tr w:rsidR="0093504D" w14:paraId="08B94532" w14:textId="77777777" w:rsidTr="008C57E6">
        <w:trPr>
          <w:trHeight w:val="818"/>
        </w:trPr>
        <w:tc>
          <w:tcPr>
            <w:tcW w:w="5255" w:type="dxa"/>
            <w:gridSpan w:val="2"/>
            <w:vMerge/>
          </w:tcPr>
          <w:p w14:paraId="55A2CEE1" w14:textId="77777777" w:rsidR="0093504D" w:rsidRPr="008C5B2A" w:rsidRDefault="0093504D">
            <w:pPr>
              <w:pStyle w:val="Sansinterligne"/>
              <w:ind w:left="-40"/>
              <w:rPr>
                <w:rFonts w:ascii="Arial" w:hAnsi="Arial" w:cs="Arial"/>
                <w:b/>
                <w:bCs/>
                <w:sz w:val="18"/>
                <w:szCs w:val="18"/>
              </w:rPr>
            </w:pPr>
          </w:p>
        </w:tc>
        <w:sdt>
          <w:sdtPr>
            <w:rPr>
              <w:rStyle w:val="Style1"/>
            </w:rPr>
            <w:id w:val="-400829909"/>
            <w:lock w:val="sdtLocked"/>
            <w:placeholder>
              <w:docPart w:val="FF313B7A797C4E5D84E1E3ACD950EECB"/>
            </w:placeholder>
            <w:showingPlcHdr/>
            <w:text w:multiLine="1"/>
          </w:sdtPr>
          <w:sdtEndPr>
            <w:rPr>
              <w:rStyle w:val="Policepardfaut"/>
              <w:rFonts w:ascii="Segoe UI" w:hAnsi="Segoe UI" w:cs="Arial"/>
              <w:b/>
              <w:bCs/>
            </w:rPr>
          </w:sdtEndPr>
          <w:sdtContent>
            <w:tc>
              <w:tcPr>
                <w:tcW w:w="3919" w:type="dxa"/>
              </w:tcPr>
              <w:p w14:paraId="61E77D28" w14:textId="1B38962F" w:rsidR="0093504D" w:rsidRPr="008C5B2A" w:rsidRDefault="008C57E6" w:rsidP="0093504D">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934A0" w14:paraId="217F8528" w14:textId="74E4B754" w:rsidTr="00EB1C32">
        <w:trPr>
          <w:trHeight w:val="269"/>
        </w:trPr>
        <w:tc>
          <w:tcPr>
            <w:tcW w:w="9174" w:type="dxa"/>
            <w:gridSpan w:val="3"/>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57C4AB00"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B1C32">
        <w:trPr>
          <w:trHeight w:val="269"/>
        </w:trPr>
        <w:tc>
          <w:tcPr>
            <w:tcW w:w="9174" w:type="dxa"/>
            <w:gridSpan w:val="3"/>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816C34">
        <w:trPr>
          <w:trHeight w:val="775"/>
        </w:trPr>
        <w:tc>
          <w:tcPr>
            <w:tcW w:w="9174" w:type="dxa"/>
            <w:gridSpan w:val="3"/>
          </w:tcPr>
          <w:p w14:paraId="76FB012A" w14:textId="77777777" w:rsidR="003B0A04" w:rsidRPr="008C5B2A" w:rsidRDefault="003B0A04" w:rsidP="003B0A04">
            <w:pPr>
              <w:pStyle w:val="Sansinterligne"/>
              <w:ind w:left="-40"/>
              <w:rPr>
                <w:rFonts w:ascii="Arial" w:hAnsi="Arial" w:cs="Arial"/>
                <w:b/>
                <w:bCs/>
                <w:sz w:val="18"/>
                <w:szCs w:val="18"/>
              </w:rPr>
            </w:pPr>
          </w:p>
          <w:sdt>
            <w:sdtPr>
              <w:rPr>
                <w:rStyle w:val="Style1"/>
              </w:rPr>
              <w:id w:val="1692808219"/>
              <w:lock w:val="sdtLocked"/>
              <w:placeholder>
                <w:docPart w:val="864C6636FCFA490C9815C083B4B7481E"/>
              </w:placeholder>
              <w:showingPlcHdr/>
              <w:text w:multiLine="1"/>
            </w:sdtPr>
            <w:sdtEndPr>
              <w:rPr>
                <w:rStyle w:val="Policepardfaut"/>
                <w:rFonts w:ascii="Segoe UI" w:hAnsi="Segoe UI" w:cs="Arial"/>
                <w:b/>
                <w:bCs/>
                <w:sz w:val="18"/>
                <w:szCs w:val="18"/>
              </w:rPr>
            </w:sdtEndPr>
            <w:sdtContent>
              <w:p w14:paraId="693CB925" w14:textId="282D0B1D" w:rsidR="003B0A04" w:rsidRPr="008C5B2A" w:rsidRDefault="008C57E6">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2A50F372" w14:textId="77777777" w:rsidR="003B0A04" w:rsidRDefault="003B0A04">
            <w:pPr>
              <w:pStyle w:val="Sansinterligne"/>
              <w:ind w:left="-40"/>
              <w:rPr>
                <w:rFonts w:ascii="Arial" w:hAnsi="Arial" w:cs="Arial"/>
                <w:b/>
                <w:bCs/>
                <w:sz w:val="18"/>
                <w:szCs w:val="18"/>
              </w:rPr>
            </w:pPr>
          </w:p>
          <w:p w14:paraId="62447BA1" w14:textId="77777777" w:rsidR="00ED0A1B" w:rsidRDefault="00ED0A1B">
            <w:pPr>
              <w:pStyle w:val="Sansinterligne"/>
              <w:ind w:left="-40"/>
              <w:rPr>
                <w:rFonts w:ascii="Arial" w:hAnsi="Arial" w:cs="Arial"/>
                <w:b/>
                <w:bCs/>
                <w:sz w:val="18"/>
                <w:szCs w:val="18"/>
              </w:rPr>
            </w:pPr>
          </w:p>
          <w:p w14:paraId="73E0E306" w14:textId="77777777" w:rsidR="00ED0A1B" w:rsidRDefault="00ED0A1B">
            <w:pPr>
              <w:pStyle w:val="Sansinterligne"/>
              <w:ind w:left="-40"/>
              <w:rPr>
                <w:rFonts w:ascii="Arial" w:hAnsi="Arial" w:cs="Arial"/>
                <w:b/>
                <w:bCs/>
                <w:sz w:val="18"/>
                <w:szCs w:val="18"/>
              </w:rPr>
            </w:pPr>
          </w:p>
          <w:p w14:paraId="5F474C6A" w14:textId="77777777" w:rsidR="00ED0A1B" w:rsidRPr="008C5B2A" w:rsidRDefault="00ED0A1B">
            <w:pPr>
              <w:pStyle w:val="Sansinterligne"/>
              <w:ind w:left="-40"/>
              <w:rPr>
                <w:rFonts w:ascii="Arial" w:hAnsi="Arial" w:cs="Arial"/>
                <w:b/>
                <w:bCs/>
                <w:sz w:val="18"/>
                <w:szCs w:val="18"/>
              </w:rPr>
            </w:pPr>
          </w:p>
          <w:p w14:paraId="26D7E350" w14:textId="77777777" w:rsidR="003B0A04" w:rsidRPr="008C5B2A" w:rsidRDefault="003B0A04">
            <w:pPr>
              <w:pStyle w:val="Sansinterligne"/>
              <w:ind w:left="-40"/>
              <w:rPr>
                <w:rFonts w:ascii="Arial" w:hAnsi="Arial" w:cs="Arial"/>
                <w:b/>
                <w:bCs/>
                <w:sz w:val="18"/>
                <w:szCs w:val="18"/>
              </w:rPr>
            </w:pPr>
          </w:p>
        </w:tc>
      </w:tr>
      <w:tr w:rsidR="003D53B8" w14:paraId="2C7303D7" w14:textId="77777777" w:rsidTr="00EB1C32">
        <w:trPr>
          <w:trHeight w:val="213"/>
        </w:trPr>
        <w:tc>
          <w:tcPr>
            <w:tcW w:w="9174" w:type="dxa"/>
            <w:gridSpan w:val="3"/>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2EE0FCA9"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B1C32">
        <w:trPr>
          <w:trHeight w:val="213"/>
        </w:trPr>
        <w:tc>
          <w:tcPr>
            <w:tcW w:w="9174" w:type="dxa"/>
            <w:gridSpan w:val="3"/>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9310D1">
        <w:trPr>
          <w:trHeight w:val="3758"/>
        </w:trPr>
        <w:tc>
          <w:tcPr>
            <w:tcW w:w="9174" w:type="dxa"/>
            <w:gridSpan w:val="3"/>
          </w:tcPr>
          <w:sdt>
            <w:sdtPr>
              <w:rPr>
                <w:rStyle w:val="Style1"/>
              </w:rPr>
              <w:id w:val="1616706797"/>
              <w:lock w:val="sdtLocked"/>
              <w:placeholder>
                <w:docPart w:val="2901E6D43E6D41D7B1C1A8BB66F68BA9"/>
              </w:placeholder>
              <w:showingPlcHdr/>
              <w:text w:multiLine="1"/>
            </w:sdtPr>
            <w:sdtEndPr>
              <w:rPr>
                <w:rStyle w:val="Policepardfaut"/>
                <w:rFonts w:ascii="Segoe UI" w:hAnsi="Segoe UI" w:cs="Arial"/>
                <w:b/>
                <w:bCs/>
                <w:sz w:val="18"/>
                <w:szCs w:val="18"/>
              </w:rPr>
            </w:sdtEndPr>
            <w:sdtContent>
              <w:p w14:paraId="49AD8541" w14:textId="52236F51" w:rsidR="003D53B8" w:rsidRPr="008C5B2A" w:rsidRDefault="009959E7" w:rsidP="00EE3FC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tc>
      </w:tr>
      <w:tr w:rsidR="003D53B8" w14:paraId="5D7EAD2A" w14:textId="77777777" w:rsidTr="00EB1C32">
        <w:trPr>
          <w:trHeight w:val="200"/>
        </w:trPr>
        <w:tc>
          <w:tcPr>
            <w:tcW w:w="9174" w:type="dxa"/>
            <w:gridSpan w:val="3"/>
            <w:shd w:val="clear" w:color="auto" w:fill="DAEEF3" w:themeFill="accent5" w:themeFillTint="33"/>
          </w:tcPr>
          <w:p w14:paraId="3D00EC44" w14:textId="77777777" w:rsidR="00677310" w:rsidRDefault="00677310" w:rsidP="003D53B8">
            <w:pPr>
              <w:pStyle w:val="Sansinterligne"/>
              <w:ind w:left="-40"/>
              <w:jc w:val="center"/>
              <w:rPr>
                <w:rFonts w:ascii="Arial" w:hAnsi="Arial" w:cs="Arial"/>
                <w:b/>
                <w:bCs/>
              </w:rPr>
            </w:pPr>
          </w:p>
          <w:p w14:paraId="039BAF12" w14:textId="77777777" w:rsidR="003D53B8" w:rsidRDefault="003D53B8" w:rsidP="003D53B8">
            <w:pPr>
              <w:pStyle w:val="Sansinterligne"/>
              <w:ind w:left="-40"/>
              <w:jc w:val="center"/>
              <w:rPr>
                <w:rFonts w:ascii="Arial" w:hAnsi="Arial" w:cs="Arial"/>
                <w:b/>
                <w:bCs/>
              </w:rPr>
            </w:pPr>
            <w:r w:rsidRPr="008C5B2A">
              <w:rPr>
                <w:rFonts w:ascii="Arial" w:hAnsi="Arial" w:cs="Arial"/>
                <w:b/>
                <w:bCs/>
              </w:rPr>
              <w:t>La mise en place d’un dispositif d’évaluation à travers des indicateurs types </w:t>
            </w:r>
          </w:p>
          <w:p w14:paraId="495859ED" w14:textId="7EE89DF6" w:rsidR="00677310" w:rsidRPr="008C5B2A" w:rsidRDefault="00677310" w:rsidP="003D53B8">
            <w:pPr>
              <w:pStyle w:val="Sansinterligne"/>
              <w:ind w:left="-40"/>
              <w:jc w:val="center"/>
              <w:rPr>
                <w:rFonts w:ascii="Arial" w:hAnsi="Arial" w:cs="Arial"/>
                <w:b/>
                <w:bCs/>
                <w:sz w:val="18"/>
                <w:szCs w:val="18"/>
              </w:rPr>
            </w:pPr>
          </w:p>
        </w:tc>
      </w:tr>
      <w:tr w:rsidR="003D53B8" w14:paraId="02255DB0" w14:textId="77777777" w:rsidTr="0834C864">
        <w:trPr>
          <w:trHeight w:val="1574"/>
        </w:trPr>
        <w:tc>
          <w:tcPr>
            <w:tcW w:w="9174" w:type="dxa"/>
            <w:gridSpan w:val="3"/>
          </w:tcPr>
          <w:sdt>
            <w:sdtPr>
              <w:rPr>
                <w:rStyle w:val="Style1"/>
              </w:rPr>
              <w:id w:val="-1647275935"/>
              <w:lock w:val="sdtLocked"/>
              <w:placeholder>
                <w:docPart w:val="E952784C07E04524B4D21B2A50FD45F3"/>
              </w:placeholder>
              <w:showingPlcHdr/>
              <w:text w:multiLine="1"/>
            </w:sdtPr>
            <w:sdtEndPr>
              <w:rPr>
                <w:rStyle w:val="Policepardfaut"/>
                <w:rFonts w:ascii="Segoe UI" w:hAnsi="Segoe UI" w:cs="Arial"/>
                <w:b/>
                <w:bCs/>
                <w:sz w:val="18"/>
                <w:szCs w:val="18"/>
              </w:rPr>
            </w:sdtEndPr>
            <w:sdtContent>
              <w:p w14:paraId="41C86941" w14:textId="13338A01"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3E2110E2" w14:textId="77777777" w:rsidR="003D53B8" w:rsidRPr="008C5B2A" w:rsidRDefault="003D53B8" w:rsidP="003D53B8">
            <w:pPr>
              <w:pStyle w:val="Sansinterligne"/>
              <w:ind w:left="-40"/>
              <w:rPr>
                <w:rFonts w:ascii="Arial" w:hAnsi="Arial" w:cs="Arial"/>
                <w:b/>
                <w:bCs/>
                <w:sz w:val="18"/>
                <w:szCs w:val="18"/>
              </w:rPr>
            </w:pPr>
          </w:p>
          <w:p w14:paraId="03A19592" w14:textId="77777777" w:rsidR="003D53B8" w:rsidRPr="008C5B2A" w:rsidRDefault="003D53B8" w:rsidP="003D53B8">
            <w:pPr>
              <w:pStyle w:val="Sansinterligne"/>
              <w:ind w:left="-40"/>
              <w:rPr>
                <w:rFonts w:ascii="Arial" w:hAnsi="Arial" w:cs="Arial"/>
                <w:b/>
                <w:bCs/>
                <w:sz w:val="18"/>
                <w:szCs w:val="18"/>
              </w:rPr>
            </w:pPr>
          </w:p>
          <w:p w14:paraId="174F839B" w14:textId="77777777" w:rsidR="003D53B8" w:rsidRPr="008C5B2A" w:rsidRDefault="003D53B8" w:rsidP="003D53B8">
            <w:pPr>
              <w:pStyle w:val="Sansinterligne"/>
              <w:ind w:left="-40"/>
              <w:rPr>
                <w:rFonts w:ascii="Arial" w:hAnsi="Arial" w:cs="Arial"/>
                <w:b/>
                <w:bCs/>
                <w:sz w:val="18"/>
                <w:szCs w:val="18"/>
              </w:rPr>
            </w:pPr>
          </w:p>
          <w:p w14:paraId="3993FC90" w14:textId="77777777" w:rsidR="003D53B8" w:rsidRPr="008C5B2A" w:rsidRDefault="003D53B8" w:rsidP="003D53B8">
            <w:pPr>
              <w:pStyle w:val="Sansinterligne"/>
              <w:ind w:left="-40"/>
              <w:rPr>
                <w:rFonts w:ascii="Arial" w:hAnsi="Arial" w:cs="Arial"/>
                <w:b/>
                <w:bCs/>
                <w:sz w:val="18"/>
                <w:szCs w:val="18"/>
              </w:rPr>
            </w:pPr>
          </w:p>
          <w:p w14:paraId="677F1CBE" w14:textId="77777777" w:rsidR="003D53B8" w:rsidRPr="008C5B2A" w:rsidRDefault="003D53B8" w:rsidP="003D53B8">
            <w:pPr>
              <w:pStyle w:val="Sansinterligne"/>
              <w:ind w:left="-40"/>
              <w:rPr>
                <w:rFonts w:ascii="Arial" w:hAnsi="Arial" w:cs="Arial"/>
                <w:b/>
                <w:bCs/>
                <w:sz w:val="18"/>
                <w:szCs w:val="18"/>
              </w:rPr>
            </w:pPr>
          </w:p>
          <w:p w14:paraId="1E144513" w14:textId="77777777" w:rsidR="003D53B8" w:rsidRPr="008C5B2A" w:rsidRDefault="003D53B8" w:rsidP="003D53B8">
            <w:pPr>
              <w:pStyle w:val="Sansinterligne"/>
              <w:ind w:left="-40"/>
              <w:rPr>
                <w:rFonts w:ascii="Arial" w:hAnsi="Arial" w:cs="Arial"/>
                <w:b/>
                <w:bCs/>
                <w:sz w:val="18"/>
                <w:szCs w:val="18"/>
              </w:rPr>
            </w:pPr>
          </w:p>
          <w:p w14:paraId="5097CA90" w14:textId="77777777" w:rsidR="003D53B8" w:rsidRPr="008C5B2A" w:rsidRDefault="003D53B8" w:rsidP="003D53B8">
            <w:pPr>
              <w:pStyle w:val="Sansinterligne"/>
              <w:ind w:left="-40"/>
              <w:rPr>
                <w:rFonts w:ascii="Arial" w:hAnsi="Arial" w:cs="Arial"/>
                <w:b/>
                <w:bCs/>
                <w:sz w:val="18"/>
                <w:szCs w:val="18"/>
              </w:rPr>
            </w:pPr>
          </w:p>
          <w:p w14:paraId="1FD67E3D" w14:textId="77777777" w:rsidR="003D53B8" w:rsidRPr="008C5B2A" w:rsidRDefault="003D53B8" w:rsidP="003D53B8">
            <w:pPr>
              <w:pStyle w:val="Sansinterligne"/>
              <w:ind w:left="-40"/>
              <w:rPr>
                <w:rFonts w:ascii="Arial" w:hAnsi="Arial" w:cs="Arial"/>
                <w:b/>
                <w:bCs/>
                <w:sz w:val="18"/>
                <w:szCs w:val="18"/>
              </w:rPr>
            </w:pPr>
          </w:p>
          <w:p w14:paraId="4F3367E3" w14:textId="77777777" w:rsidR="003D53B8" w:rsidRPr="008C5B2A" w:rsidRDefault="003D53B8" w:rsidP="003D53B8">
            <w:pPr>
              <w:pStyle w:val="Sansinterligne"/>
              <w:ind w:left="-40"/>
              <w:rPr>
                <w:rFonts w:ascii="Arial" w:hAnsi="Arial" w:cs="Arial"/>
                <w:b/>
                <w:bCs/>
                <w:sz w:val="18"/>
                <w:szCs w:val="18"/>
              </w:rPr>
            </w:pPr>
          </w:p>
        </w:tc>
      </w:tr>
      <w:tr w:rsidR="003D53B8" w14:paraId="1EE6D4A8" w14:textId="77777777" w:rsidTr="00EB1C32">
        <w:trPr>
          <w:trHeight w:val="284"/>
        </w:trPr>
        <w:tc>
          <w:tcPr>
            <w:tcW w:w="9174" w:type="dxa"/>
            <w:gridSpan w:val="3"/>
            <w:shd w:val="clear" w:color="auto" w:fill="DAEEF3" w:themeFill="accent5" w:themeFillTint="33"/>
          </w:tcPr>
          <w:p w14:paraId="75248FE2" w14:textId="644573C2" w:rsidR="003D53B8" w:rsidRPr="008C5B2A"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5E5E09E" w14:textId="77777777" w:rsidR="003D53B8" w:rsidRPr="008C5B2A" w:rsidRDefault="003D53B8" w:rsidP="003D53B8">
            <w:pPr>
              <w:pStyle w:val="Sansinterligne"/>
              <w:ind w:left="-40"/>
              <w:rPr>
                <w:rFonts w:ascii="Arial" w:hAnsi="Arial" w:cs="Arial"/>
                <w:b/>
                <w:bCs/>
                <w:sz w:val="18"/>
                <w:szCs w:val="18"/>
              </w:rPr>
            </w:pPr>
          </w:p>
        </w:tc>
      </w:tr>
      <w:tr w:rsidR="00FC49BA" w14:paraId="3B9B4F54" w14:textId="77777777" w:rsidTr="00EB1C32">
        <w:trPr>
          <w:trHeight w:val="284"/>
        </w:trPr>
        <w:tc>
          <w:tcPr>
            <w:tcW w:w="9174" w:type="dxa"/>
            <w:gridSpan w:val="3"/>
            <w:shd w:val="clear" w:color="auto" w:fill="DAEEF3" w:themeFill="accent5" w:themeFillTint="33"/>
          </w:tcPr>
          <w:p w14:paraId="2E5986F6" w14:textId="2297EBE4" w:rsidR="00FC49BA" w:rsidRPr="00B46850" w:rsidRDefault="00FC49BA" w:rsidP="003D53B8">
            <w:pPr>
              <w:pStyle w:val="Sansinterligne"/>
              <w:ind w:left="-40"/>
              <w:rPr>
                <w:rFonts w:ascii="Arial" w:hAnsi="Arial" w:cs="Arial"/>
              </w:rPr>
            </w:pPr>
            <w:r>
              <w:rPr>
                <w:rFonts w:ascii="Arial" w:hAnsi="Arial" w:cs="Arial"/>
                <w:b/>
                <w:bCs/>
              </w:rPr>
              <w:t xml:space="preserve">Attendus : </w:t>
            </w:r>
            <w:r w:rsidR="00B46850">
              <w:rPr>
                <w:rFonts w:ascii="Arial" w:hAnsi="Arial" w:cs="Arial"/>
              </w:rPr>
              <w:t xml:space="preserve">une trame </w:t>
            </w:r>
            <w:r w:rsidR="00637E89">
              <w:rPr>
                <w:rFonts w:ascii="Arial" w:hAnsi="Arial" w:cs="Arial"/>
              </w:rPr>
              <w:t>préremplie</w:t>
            </w:r>
            <w:r w:rsidR="00B46850">
              <w:rPr>
                <w:rFonts w:ascii="Arial" w:hAnsi="Arial" w:cs="Arial"/>
              </w:rPr>
              <w:t xml:space="preserve"> du BP 2025 est mise à disposition sur l’espace one drive</w:t>
            </w:r>
            <w:r w:rsidR="00023F3E">
              <w:rPr>
                <w:rFonts w:ascii="Arial" w:hAnsi="Arial" w:cs="Arial"/>
              </w:rPr>
              <w:t xml:space="preserve"> de votre institut</w:t>
            </w:r>
            <w:r w:rsidR="003253E3">
              <w:rPr>
                <w:rFonts w:ascii="Arial" w:hAnsi="Arial" w:cs="Arial"/>
              </w:rPr>
              <w:t xml:space="preserve"> (volet 1</w:t>
            </w:r>
            <w:r w:rsidR="00EA1CFB">
              <w:rPr>
                <w:rFonts w:ascii="Arial" w:hAnsi="Arial" w:cs="Arial"/>
              </w:rPr>
              <w:t xml:space="preserve"> de l’annexe 12 : budget prévisionnel de fonctionnement</w:t>
            </w:r>
            <w:r w:rsidR="003253E3">
              <w:rPr>
                <w:rFonts w:ascii="Arial" w:hAnsi="Arial" w:cs="Arial"/>
              </w:rPr>
              <w:t>)</w:t>
            </w:r>
            <w:r w:rsidR="00B46850">
              <w:rPr>
                <w:rFonts w:ascii="Arial" w:hAnsi="Arial" w:cs="Arial"/>
              </w:rPr>
              <w:t>. Celle-ci sera à intégrer au dossier.</w:t>
            </w:r>
          </w:p>
        </w:tc>
      </w:tr>
      <w:tr w:rsidR="003D53B8" w14:paraId="139A5F90" w14:textId="4F480124" w:rsidTr="0834C864">
        <w:trPr>
          <w:trHeight w:val="159"/>
        </w:trPr>
        <w:tc>
          <w:tcPr>
            <w:tcW w:w="5241" w:type="dxa"/>
            <w:vMerge w:val="restart"/>
          </w:tcPr>
          <w:p w14:paraId="0FA9099A" w14:textId="77777777" w:rsidR="00ED0A1B" w:rsidRDefault="00ED0A1B" w:rsidP="003D53B8">
            <w:pPr>
              <w:pStyle w:val="Sansinterligne"/>
              <w:ind w:left="-40"/>
              <w:rPr>
                <w:rFonts w:ascii="Arial" w:hAnsi="Arial" w:cs="Arial"/>
                <w:b/>
                <w:bCs/>
                <w:sz w:val="20"/>
                <w:szCs w:val="20"/>
              </w:rPr>
            </w:pPr>
          </w:p>
          <w:p w14:paraId="4B552F7C" w14:textId="4CC3D40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ED0A1B" w:rsidRPr="00ED0A1B">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3933" w:type="dxa"/>
            <w:gridSpan w:val="2"/>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2E677EA7" w14:textId="77777777" w:rsidTr="0834C864">
        <w:trPr>
          <w:trHeight w:val="486"/>
        </w:trPr>
        <w:tc>
          <w:tcPr>
            <w:tcW w:w="5241" w:type="dxa"/>
            <w:vMerge/>
          </w:tcPr>
          <w:p w14:paraId="521B5A5A" w14:textId="77777777" w:rsidR="003D53B8" w:rsidRPr="008C5B2A" w:rsidRDefault="003D53B8" w:rsidP="003D53B8">
            <w:pPr>
              <w:pStyle w:val="Sansinterligne"/>
              <w:ind w:left="-40"/>
              <w:rPr>
                <w:rFonts w:ascii="Arial" w:hAnsi="Arial" w:cs="Arial"/>
                <w:b/>
                <w:bCs/>
                <w:sz w:val="18"/>
                <w:szCs w:val="18"/>
              </w:rPr>
            </w:pPr>
          </w:p>
        </w:tc>
        <w:sdt>
          <w:sdtPr>
            <w:rPr>
              <w:rStyle w:val="Style1"/>
            </w:rPr>
            <w:id w:val="-900052736"/>
            <w:lock w:val="sdtLocked"/>
            <w:placeholder>
              <w:docPart w:val="46D83CEDF3694670AF4B83B986048FB8"/>
            </w:placeholder>
            <w:showingPlcHdr/>
            <w:text w:multiLine="1"/>
          </w:sdtPr>
          <w:sdtEndPr>
            <w:rPr>
              <w:rStyle w:val="Policepardfaut"/>
              <w:rFonts w:ascii="Segoe UI" w:hAnsi="Segoe UI" w:cs="Arial"/>
              <w:b/>
              <w:bCs/>
              <w:sz w:val="18"/>
              <w:szCs w:val="18"/>
            </w:rPr>
          </w:sdtEndPr>
          <w:sdtContent>
            <w:tc>
              <w:tcPr>
                <w:tcW w:w="3933" w:type="dxa"/>
                <w:gridSpan w:val="2"/>
              </w:tcPr>
              <w:p w14:paraId="7E661CB0" w14:textId="63897E2D"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436C8167" w14:textId="77777777" w:rsidTr="00EB1C32">
        <w:trPr>
          <w:trHeight w:val="284"/>
        </w:trPr>
        <w:tc>
          <w:tcPr>
            <w:tcW w:w="9174" w:type="dxa"/>
            <w:gridSpan w:val="3"/>
            <w:shd w:val="clear" w:color="auto" w:fill="DAEEF3" w:themeFill="accent5" w:themeFillTint="33"/>
          </w:tcPr>
          <w:p w14:paraId="5DEF6116" w14:textId="7DBCFF5C"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Le budget prévisionnel de la formation uniquement si la demande d’agrément porte sur une nouvelle formation ou une évolution de quotas / capacité d’accueil</w:t>
            </w:r>
          </w:p>
        </w:tc>
      </w:tr>
      <w:tr w:rsidR="003D53B8" w14:paraId="37EEA689" w14:textId="77777777" w:rsidTr="00EB1C32">
        <w:trPr>
          <w:trHeight w:val="284"/>
        </w:trPr>
        <w:tc>
          <w:tcPr>
            <w:tcW w:w="9174" w:type="dxa"/>
            <w:gridSpan w:val="3"/>
            <w:shd w:val="clear" w:color="auto" w:fill="DAEEF3" w:themeFill="accent5" w:themeFillTint="33"/>
          </w:tcPr>
          <w:p w14:paraId="343A3421" w14:textId="0F1C5F84" w:rsidR="003D53B8" w:rsidRPr="008C5B2A" w:rsidRDefault="003D53B8" w:rsidP="003D53B8">
            <w:pPr>
              <w:pStyle w:val="Sansinterligne"/>
              <w:ind w:left="-40"/>
              <w:rPr>
                <w:rFonts w:ascii="Arial" w:hAnsi="Arial" w:cs="Arial"/>
              </w:rPr>
            </w:pPr>
            <w:r w:rsidRPr="008C5B2A">
              <w:rPr>
                <w:rFonts w:ascii="Arial" w:hAnsi="Arial" w:cs="Arial"/>
                <w:b/>
                <w:bCs/>
              </w:rPr>
              <w:t xml:space="preserve">Attendus : </w:t>
            </w:r>
            <w:r w:rsidRPr="008C5B2A">
              <w:rPr>
                <w:rFonts w:ascii="Arial" w:hAnsi="Arial" w:cs="Arial"/>
              </w:rPr>
              <w:t>Trame à remplir sur les principaux postes de dépenses et de recettes</w:t>
            </w:r>
            <w:r w:rsidR="0087327C">
              <w:rPr>
                <w:rFonts w:ascii="Arial" w:hAnsi="Arial" w:cs="Arial"/>
              </w:rPr>
              <w:t xml:space="preserve"> ainsi que les ETP affectés </w:t>
            </w:r>
            <w:r w:rsidR="003253E3">
              <w:rPr>
                <w:rFonts w:ascii="Arial" w:hAnsi="Arial" w:cs="Arial"/>
              </w:rPr>
              <w:t>(volet 2 de l’annexe 12</w:t>
            </w:r>
            <w:r w:rsidR="00E534F0">
              <w:rPr>
                <w:rFonts w:ascii="Arial" w:hAnsi="Arial" w:cs="Arial"/>
              </w:rPr>
              <w:t> : Perspectives d’évolution</w:t>
            </w:r>
            <w:r w:rsidR="003253E3">
              <w:rPr>
                <w:rFonts w:ascii="Arial" w:hAnsi="Arial" w:cs="Arial"/>
              </w:rPr>
              <w:t>)</w:t>
            </w:r>
          </w:p>
        </w:tc>
      </w:tr>
      <w:tr w:rsidR="003D53B8" w14:paraId="150BF025" w14:textId="03074DAA" w:rsidTr="0834C864">
        <w:trPr>
          <w:trHeight w:val="167"/>
        </w:trPr>
        <w:tc>
          <w:tcPr>
            <w:tcW w:w="5241" w:type="dxa"/>
            <w:vMerge w:val="restart"/>
          </w:tcPr>
          <w:p w14:paraId="143D05D5" w14:textId="77777777" w:rsidR="00ED0A1B" w:rsidRDefault="00ED0A1B" w:rsidP="003D53B8">
            <w:pPr>
              <w:pStyle w:val="Sansinterligne"/>
              <w:ind w:left="-40"/>
              <w:rPr>
                <w:rFonts w:ascii="Arial" w:hAnsi="Arial" w:cs="Arial"/>
                <w:b/>
                <w:bCs/>
                <w:sz w:val="18"/>
                <w:szCs w:val="18"/>
              </w:rPr>
            </w:pPr>
          </w:p>
          <w:p w14:paraId="3FCA2AFB" w14:textId="12599CA0"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2</w:t>
            </w:r>
          </w:p>
          <w:p w14:paraId="07B0647E" w14:textId="3F9A9EC1" w:rsidR="003D53B8" w:rsidRPr="008C5B2A" w:rsidRDefault="003D53B8" w:rsidP="003D53B8">
            <w:pPr>
              <w:pStyle w:val="Sansinterligne"/>
              <w:rPr>
                <w:rFonts w:ascii="Arial" w:hAnsi="Arial" w:cs="Arial"/>
                <w:b/>
                <w:bCs/>
                <w:sz w:val="18"/>
                <w:szCs w:val="18"/>
              </w:rPr>
            </w:pPr>
          </w:p>
        </w:tc>
        <w:tc>
          <w:tcPr>
            <w:tcW w:w="3933" w:type="dxa"/>
            <w:gridSpan w:val="2"/>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3D53B8" w14:paraId="37A0383E" w14:textId="77777777" w:rsidTr="0834C864">
        <w:trPr>
          <w:trHeight w:val="703"/>
        </w:trPr>
        <w:tc>
          <w:tcPr>
            <w:tcW w:w="5241" w:type="dxa"/>
            <w:vMerge/>
          </w:tcPr>
          <w:p w14:paraId="57034812" w14:textId="77777777" w:rsidR="003D53B8" w:rsidRPr="008C5B2A" w:rsidRDefault="003D53B8" w:rsidP="003D53B8">
            <w:pPr>
              <w:pStyle w:val="Sansinterligne"/>
              <w:ind w:left="-40"/>
              <w:rPr>
                <w:rFonts w:ascii="Arial" w:hAnsi="Arial" w:cs="Arial"/>
                <w:b/>
                <w:bCs/>
                <w:sz w:val="18"/>
                <w:szCs w:val="18"/>
              </w:rPr>
            </w:pPr>
          </w:p>
        </w:tc>
        <w:sdt>
          <w:sdtPr>
            <w:rPr>
              <w:rStyle w:val="Style1"/>
            </w:rPr>
            <w:id w:val="-663163094"/>
            <w:lock w:val="sdtLocked"/>
            <w:placeholder>
              <w:docPart w:val="EF3E793ADBAF4929A1A2724450972F96"/>
            </w:placeholder>
            <w:showingPlcHdr/>
            <w:text w:multiLine="1"/>
          </w:sdtPr>
          <w:sdtEndPr>
            <w:rPr>
              <w:rStyle w:val="Policepardfaut"/>
              <w:rFonts w:ascii="Segoe UI" w:hAnsi="Segoe UI" w:cs="Arial"/>
              <w:b/>
              <w:bCs/>
              <w:sz w:val="18"/>
              <w:szCs w:val="18"/>
            </w:rPr>
          </w:sdtEndPr>
          <w:sdtContent>
            <w:tc>
              <w:tcPr>
                <w:tcW w:w="3933" w:type="dxa"/>
                <w:gridSpan w:val="2"/>
              </w:tcPr>
              <w:p w14:paraId="33F0CAC8" w14:textId="4EB2EB79"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5DDE0738" w14:textId="77777777" w:rsidTr="00EB1C32">
        <w:trPr>
          <w:trHeight w:val="202"/>
        </w:trPr>
        <w:tc>
          <w:tcPr>
            <w:tcW w:w="9174" w:type="dxa"/>
            <w:gridSpan w:val="3"/>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B1C32">
        <w:trPr>
          <w:trHeight w:val="117"/>
        </w:trPr>
        <w:tc>
          <w:tcPr>
            <w:tcW w:w="9174" w:type="dxa"/>
            <w:gridSpan w:val="3"/>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3D53B8" w14:paraId="684E96DE" w14:textId="763F347A" w:rsidTr="0834C864">
        <w:trPr>
          <w:trHeight w:val="117"/>
        </w:trPr>
        <w:tc>
          <w:tcPr>
            <w:tcW w:w="5241" w:type="dxa"/>
            <w:vMerge w:val="restart"/>
          </w:tcPr>
          <w:p w14:paraId="4398BC72" w14:textId="77777777" w:rsidR="00ED0A1B" w:rsidRDefault="00ED0A1B" w:rsidP="003D53B8">
            <w:pPr>
              <w:pStyle w:val="Sansinterligne"/>
              <w:ind w:left="-40"/>
              <w:rPr>
                <w:rFonts w:ascii="Arial" w:hAnsi="Arial" w:cs="Arial"/>
                <w:b/>
                <w:bCs/>
                <w:sz w:val="18"/>
                <w:szCs w:val="18"/>
              </w:rPr>
            </w:pPr>
          </w:p>
          <w:p w14:paraId="5BF3F203" w14:textId="5D503EC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3933" w:type="dxa"/>
            <w:gridSpan w:val="2"/>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t>Observations :</w:t>
            </w:r>
          </w:p>
        </w:tc>
      </w:tr>
      <w:tr w:rsidR="003D53B8" w14:paraId="7C7A51E9" w14:textId="77777777" w:rsidTr="0834C864">
        <w:trPr>
          <w:trHeight w:val="151"/>
        </w:trPr>
        <w:tc>
          <w:tcPr>
            <w:tcW w:w="5241" w:type="dxa"/>
            <w:vMerge/>
          </w:tcPr>
          <w:p w14:paraId="4849D741" w14:textId="77777777" w:rsidR="003D53B8" w:rsidRPr="008C5B2A" w:rsidRDefault="003D53B8" w:rsidP="003D53B8">
            <w:pPr>
              <w:pStyle w:val="Sansinterligne"/>
              <w:ind w:left="-40"/>
              <w:rPr>
                <w:rFonts w:ascii="Arial" w:hAnsi="Arial" w:cs="Arial"/>
                <w:b/>
                <w:bCs/>
                <w:sz w:val="18"/>
                <w:szCs w:val="18"/>
              </w:rPr>
            </w:pPr>
          </w:p>
        </w:tc>
        <w:sdt>
          <w:sdtPr>
            <w:rPr>
              <w:rStyle w:val="Style1"/>
            </w:rPr>
            <w:id w:val="-615137199"/>
            <w:lock w:val="sdtLocked"/>
            <w:placeholder>
              <w:docPart w:val="4CAD1DF3BFF04B1E9158A3CED0C1AF89"/>
            </w:placeholder>
            <w:showingPlcHdr/>
            <w:text w:multiLine="1"/>
          </w:sdtPr>
          <w:sdtEndPr>
            <w:rPr>
              <w:rStyle w:val="Policepardfaut"/>
              <w:rFonts w:ascii="Segoe UI" w:hAnsi="Segoe UI" w:cs="Arial"/>
              <w:b/>
              <w:bCs/>
              <w:sz w:val="18"/>
              <w:szCs w:val="18"/>
            </w:rPr>
          </w:sdtEndPr>
          <w:sdtContent>
            <w:tc>
              <w:tcPr>
                <w:tcW w:w="3933" w:type="dxa"/>
                <w:gridSpan w:val="2"/>
                <w:tcBorders>
                  <w:bottom w:val="single" w:sz="4" w:space="0" w:color="auto"/>
                </w:tcBorders>
              </w:tcPr>
              <w:p w14:paraId="53D3B958" w14:textId="25114D9A" w:rsidR="003D53B8" w:rsidRPr="008C5B2A" w:rsidRDefault="003D53B8" w:rsidP="003D53B8">
                <w:pPr>
                  <w:pStyle w:val="Sansinterligne"/>
                  <w:rPr>
                    <w:rFonts w:ascii="Arial" w:hAnsi="Arial" w:cs="Arial"/>
                    <w:b/>
                    <w:bCs/>
                    <w:sz w:val="18"/>
                    <w:szCs w:val="18"/>
                  </w:rPr>
                </w:pPr>
                <w:r w:rsidRPr="008C5B2A">
                  <w:rPr>
                    <w:rStyle w:val="Textedelespacerserv"/>
                    <w:rFonts w:ascii="Arial" w:hAnsi="Arial" w:cs="Arial"/>
                  </w:rPr>
                  <w:t>Cliquez ou appuyez ici pour entrer du texte.</w:t>
                </w:r>
              </w:p>
            </w:tc>
          </w:sdtContent>
        </w:sdt>
      </w:tr>
    </w:tbl>
    <w:p w14:paraId="7418740B" w14:textId="77777777" w:rsidR="00524C2D" w:rsidRDefault="00524C2D" w:rsidP="00BB334A">
      <w:pPr>
        <w:pStyle w:val="Sansinterligne"/>
        <w:rPr>
          <w:b/>
          <w:bCs/>
        </w:rPr>
      </w:pPr>
    </w:p>
    <w:p w14:paraId="50EECBFF" w14:textId="793B5428"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5"/>
        <w:gridCol w:w="3969"/>
      </w:tblGrid>
      <w:tr w:rsidR="00BB334A" w14:paraId="045CD688" w14:textId="77777777" w:rsidTr="00EB1C32">
        <w:trPr>
          <w:trHeight w:val="919"/>
        </w:trPr>
        <w:tc>
          <w:tcPr>
            <w:tcW w:w="9174" w:type="dxa"/>
            <w:gridSpan w:val="2"/>
            <w:shd w:val="clear" w:color="auto" w:fill="DAEEF3" w:themeFill="accent5" w:themeFillTint="33"/>
          </w:tcPr>
          <w:p w14:paraId="6C4A95AC" w14:textId="2AEAF0DD" w:rsidR="00BB334A" w:rsidRPr="008C5B2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tc>
      </w:tr>
      <w:tr w:rsidR="00070EC3" w14:paraId="7F6F97C0" w14:textId="77777777" w:rsidTr="009310D1">
        <w:trPr>
          <w:trHeight w:val="1382"/>
        </w:trPr>
        <w:tc>
          <w:tcPr>
            <w:tcW w:w="9174" w:type="dxa"/>
            <w:gridSpan w:val="2"/>
            <w:shd w:val="clear" w:color="auto" w:fill="DAEEF3" w:themeFill="accent5" w:themeFillTint="33"/>
          </w:tcPr>
          <w:p w14:paraId="47D62D98" w14:textId="73980771" w:rsidR="006B3E73" w:rsidRPr="00F40EB9" w:rsidRDefault="0089120F" w:rsidP="00787D3A">
            <w:pPr>
              <w:pStyle w:val="Sansinterligne"/>
              <w:jc w:val="left"/>
              <w:rPr>
                <w:rFonts w:ascii="Arial" w:hAnsi="Arial" w:cs="Arial"/>
              </w:rPr>
            </w:pPr>
            <w:r w:rsidRPr="008C5B2A">
              <w:rPr>
                <w:rFonts w:ascii="Arial" w:hAnsi="Arial" w:cs="Arial"/>
                <w:b/>
                <w:bCs/>
              </w:rPr>
              <w:t xml:space="preserve">Attendus : </w:t>
            </w:r>
            <w:r w:rsidR="00E63E1A" w:rsidRPr="00E63E1A">
              <w:rPr>
                <w:rFonts w:ascii="Arial" w:hAnsi="Arial" w:cs="Arial"/>
              </w:rPr>
              <w:t>U</w:t>
            </w:r>
            <w:r w:rsidR="00CD0C08" w:rsidRPr="00E63E1A">
              <w:rPr>
                <w:rFonts w:ascii="Arial" w:hAnsi="Arial" w:cs="Arial"/>
              </w:rPr>
              <w:t>n</w:t>
            </w:r>
            <w:r w:rsidR="00CD0C08" w:rsidRPr="00F40EB9">
              <w:rPr>
                <w:rFonts w:ascii="Arial" w:hAnsi="Arial" w:cs="Arial"/>
              </w:rPr>
              <w:t xml:space="preserve"> fichier individualisé et prérempli avec les données du BP 2025 </w:t>
            </w:r>
            <w:r w:rsidR="007E3B64">
              <w:rPr>
                <w:rFonts w:ascii="Arial" w:hAnsi="Arial" w:cs="Arial"/>
              </w:rPr>
              <w:t>est déposé sur l’espace one drive de</w:t>
            </w:r>
            <w:r w:rsidR="00C55A0A">
              <w:rPr>
                <w:rFonts w:ascii="Arial" w:hAnsi="Arial" w:cs="Arial"/>
              </w:rPr>
              <w:t xml:space="preserve"> votre </w:t>
            </w:r>
            <w:r w:rsidR="007E3B64">
              <w:rPr>
                <w:rFonts w:ascii="Arial" w:hAnsi="Arial" w:cs="Arial"/>
              </w:rPr>
              <w:t>institu</w:t>
            </w:r>
            <w:r w:rsidR="00E534F0">
              <w:rPr>
                <w:rFonts w:ascii="Arial" w:hAnsi="Arial" w:cs="Arial"/>
              </w:rPr>
              <w:t>t. L</w:t>
            </w:r>
            <w:r w:rsidR="00797901">
              <w:rPr>
                <w:rFonts w:ascii="Arial" w:hAnsi="Arial" w:cs="Arial"/>
              </w:rPr>
              <w:t>a procédure pour remplir les données est précisé</w:t>
            </w:r>
            <w:r w:rsidR="00E534F0">
              <w:rPr>
                <w:rFonts w:ascii="Arial" w:hAnsi="Arial" w:cs="Arial"/>
              </w:rPr>
              <w:t>e</w:t>
            </w:r>
            <w:r w:rsidR="00797901">
              <w:rPr>
                <w:rFonts w:ascii="Arial" w:hAnsi="Arial" w:cs="Arial"/>
              </w:rPr>
              <w:t xml:space="preserve"> en </w:t>
            </w:r>
            <w:r w:rsidR="00A005A8" w:rsidRPr="00B954F0">
              <w:rPr>
                <w:rFonts w:ascii="Arial" w:hAnsi="Arial" w:cs="Arial"/>
              </w:rPr>
              <w:t xml:space="preserve">page </w:t>
            </w:r>
            <w:r w:rsidR="00B954F0">
              <w:rPr>
                <w:rFonts w:ascii="Arial" w:hAnsi="Arial" w:cs="Arial"/>
              </w:rPr>
              <w:t>4</w:t>
            </w:r>
            <w:r w:rsidR="00797901">
              <w:rPr>
                <w:rFonts w:ascii="Arial" w:hAnsi="Arial" w:cs="Arial"/>
              </w:rPr>
              <w:t xml:space="preserve"> </w:t>
            </w:r>
            <w:r w:rsidR="00E63E1A">
              <w:rPr>
                <w:rFonts w:ascii="Arial" w:hAnsi="Arial" w:cs="Arial"/>
              </w:rPr>
              <w:t>du document procédure</w:t>
            </w:r>
            <w:r w:rsidR="002508F7">
              <w:rPr>
                <w:rFonts w:ascii="Arial" w:hAnsi="Arial" w:cs="Arial"/>
              </w:rPr>
              <w:t>_2025</w:t>
            </w:r>
          </w:p>
          <w:p w14:paraId="39A80FB6" w14:textId="2F4A8F7E" w:rsidR="00070EC3" w:rsidRPr="008C5B2A" w:rsidRDefault="003116FE" w:rsidP="00D41D2D">
            <w:pPr>
              <w:pStyle w:val="Sansinterligne"/>
              <w:rPr>
                <w:rFonts w:ascii="Arial" w:hAnsi="Arial" w:cs="Arial"/>
                <w:b/>
                <w:bCs/>
              </w:rPr>
            </w:pPr>
            <w:r>
              <w:rPr>
                <w:rFonts w:ascii="Arial" w:hAnsi="Arial" w:cs="Arial"/>
              </w:rPr>
              <w:t xml:space="preserve">Fournir également le justificatif </w:t>
            </w:r>
            <w:r w:rsidR="00922198">
              <w:rPr>
                <w:rFonts w:ascii="Arial" w:hAnsi="Arial" w:cs="Arial"/>
              </w:rPr>
              <w:t>de l’inscription au tableau de l’ordre</w:t>
            </w:r>
          </w:p>
        </w:tc>
      </w:tr>
      <w:tr w:rsidR="00F743FA" w14:paraId="2058578A" w14:textId="77777777" w:rsidTr="00760CB6">
        <w:trPr>
          <w:trHeight w:val="134"/>
        </w:trPr>
        <w:tc>
          <w:tcPr>
            <w:tcW w:w="5205" w:type="dxa"/>
            <w:vMerge w:val="restart"/>
          </w:tcPr>
          <w:p w14:paraId="72D5451E" w14:textId="77777777" w:rsidR="00310FA3" w:rsidRDefault="00310FA3">
            <w:pPr>
              <w:pStyle w:val="Sansinterligne"/>
              <w:ind w:left="-40"/>
              <w:rPr>
                <w:rFonts w:ascii="Arial" w:hAnsi="Arial" w:cs="Arial"/>
                <w:b/>
                <w:bCs/>
                <w:sz w:val="20"/>
                <w:szCs w:val="20"/>
              </w:rPr>
            </w:pPr>
          </w:p>
          <w:p w14:paraId="557F4B16" w14:textId="6A845C49" w:rsidR="00F743FA" w:rsidRDefault="00F743FA">
            <w:pPr>
              <w:pStyle w:val="Sansinterligne"/>
              <w:ind w:left="-40"/>
              <w:rPr>
                <w:rFonts w:ascii="Arial" w:hAnsi="Arial" w:cs="Arial"/>
                <w:b/>
                <w:bCs/>
                <w:sz w:val="20"/>
                <w:szCs w:val="20"/>
              </w:rPr>
            </w:pPr>
            <w:r w:rsidRPr="00310FA3">
              <w:rPr>
                <w:rFonts w:ascii="Arial" w:hAnsi="Arial" w:cs="Arial"/>
                <w:b/>
                <w:bCs/>
                <w:sz w:val="20"/>
                <w:szCs w:val="20"/>
              </w:rPr>
              <w:t>Annexe n°</w:t>
            </w:r>
            <w:r w:rsidR="00A1116D" w:rsidRPr="00310FA3">
              <w:rPr>
                <w:rFonts w:ascii="Arial" w:hAnsi="Arial" w:cs="Arial"/>
                <w:b/>
                <w:bCs/>
                <w:sz w:val="20"/>
                <w:szCs w:val="20"/>
              </w:rPr>
              <w:t>1</w:t>
            </w:r>
            <w:r w:rsidR="004B3E95" w:rsidRPr="00310FA3">
              <w:rPr>
                <w:rFonts w:ascii="Arial" w:hAnsi="Arial" w:cs="Arial"/>
                <w:b/>
                <w:bCs/>
                <w:sz w:val="20"/>
                <w:szCs w:val="20"/>
              </w:rPr>
              <w:t>4</w:t>
            </w:r>
            <w:r w:rsidR="00DF433D" w:rsidRPr="00310FA3">
              <w:rPr>
                <w:rFonts w:ascii="Arial" w:hAnsi="Arial" w:cs="Arial"/>
                <w:b/>
                <w:bCs/>
                <w:sz w:val="20"/>
                <w:szCs w:val="20"/>
              </w:rPr>
              <w:t xml:space="preserve"> – trame liste </w:t>
            </w:r>
            <w:r w:rsidR="001A5D73" w:rsidRPr="00310FA3">
              <w:rPr>
                <w:rFonts w:ascii="Arial" w:hAnsi="Arial" w:cs="Arial"/>
                <w:b/>
                <w:bCs/>
                <w:sz w:val="20"/>
                <w:szCs w:val="20"/>
              </w:rPr>
              <w:t xml:space="preserve">détaillée </w:t>
            </w:r>
            <w:r w:rsidR="00DF433D" w:rsidRPr="00310FA3">
              <w:rPr>
                <w:rFonts w:ascii="Arial" w:hAnsi="Arial" w:cs="Arial"/>
                <w:b/>
                <w:bCs/>
                <w:sz w:val="20"/>
                <w:szCs w:val="20"/>
              </w:rPr>
              <w:t>du personnel</w:t>
            </w:r>
            <w:r w:rsidR="000D5324" w:rsidRPr="00310FA3">
              <w:rPr>
                <w:rFonts w:ascii="Arial" w:hAnsi="Arial" w:cs="Arial"/>
                <w:b/>
                <w:bCs/>
                <w:sz w:val="20"/>
                <w:szCs w:val="20"/>
              </w:rPr>
              <w:t xml:space="preserve"> </w:t>
            </w:r>
          </w:p>
          <w:p w14:paraId="1F31A3A5" w14:textId="77777777" w:rsidR="00310FA3" w:rsidRPr="00310FA3" w:rsidRDefault="00310FA3">
            <w:pPr>
              <w:pStyle w:val="Sansinterligne"/>
              <w:ind w:left="-40"/>
              <w:rPr>
                <w:rFonts w:ascii="Arial" w:hAnsi="Arial" w:cs="Arial"/>
                <w:b/>
                <w:bCs/>
                <w:sz w:val="20"/>
                <w:szCs w:val="20"/>
              </w:rPr>
            </w:pPr>
          </w:p>
          <w:p w14:paraId="507C7447" w14:textId="77777777" w:rsidR="00B954F0" w:rsidRDefault="00B954F0" w:rsidP="00B954F0">
            <w:pPr>
              <w:pStyle w:val="Sansinterligne"/>
              <w:ind w:left="-40"/>
              <w:jc w:val="left"/>
              <w:rPr>
                <w:rFonts w:ascii="Arial" w:hAnsi="Arial" w:cs="Arial"/>
                <w:b/>
                <w:bCs/>
                <w:sz w:val="20"/>
                <w:szCs w:val="20"/>
              </w:rPr>
            </w:pPr>
            <w:r w:rsidRPr="00310FA3">
              <w:rPr>
                <w:rFonts w:ascii="Arial" w:hAnsi="Arial" w:cs="Arial"/>
                <w:b/>
                <w:bCs/>
                <w:sz w:val="20"/>
                <w:szCs w:val="20"/>
              </w:rPr>
              <w:t>Annexe n°15 : pièces justificatives de l’inscription au tableau de l’ordre</w:t>
            </w:r>
          </w:p>
          <w:p w14:paraId="4AD3B943" w14:textId="77777777" w:rsidR="00310FA3" w:rsidRPr="00310FA3" w:rsidRDefault="00310FA3" w:rsidP="00B954F0">
            <w:pPr>
              <w:pStyle w:val="Sansinterligne"/>
              <w:ind w:left="-40"/>
              <w:jc w:val="left"/>
              <w:rPr>
                <w:rFonts w:ascii="Arial" w:hAnsi="Arial" w:cs="Arial"/>
                <w:b/>
                <w:bCs/>
                <w:sz w:val="20"/>
                <w:szCs w:val="20"/>
              </w:rPr>
            </w:pPr>
          </w:p>
          <w:p w14:paraId="09D13972" w14:textId="77777777" w:rsidR="00F01FDD" w:rsidRDefault="00B954F0" w:rsidP="00B954F0">
            <w:pPr>
              <w:pStyle w:val="Sansinterligne"/>
              <w:ind w:left="-40"/>
              <w:rPr>
                <w:rFonts w:ascii="Arial" w:hAnsi="Arial" w:cs="Arial"/>
                <w:b/>
                <w:bCs/>
                <w:sz w:val="20"/>
                <w:szCs w:val="20"/>
              </w:rPr>
            </w:pPr>
            <w:r w:rsidRPr="00310FA3">
              <w:rPr>
                <w:rFonts w:ascii="Arial" w:hAnsi="Arial" w:cs="Arial"/>
                <w:b/>
                <w:bCs/>
                <w:sz w:val="20"/>
                <w:szCs w:val="20"/>
              </w:rPr>
              <w:t>Annexe n°16 : CV et titres de formation</w:t>
            </w:r>
          </w:p>
          <w:p w14:paraId="789EDA5F" w14:textId="51859ABD" w:rsidR="00677310" w:rsidRPr="008C5B2A" w:rsidRDefault="00677310" w:rsidP="00B954F0">
            <w:pPr>
              <w:pStyle w:val="Sansinterligne"/>
              <w:ind w:left="-40"/>
              <w:rPr>
                <w:rFonts w:ascii="Arial" w:hAnsi="Arial" w:cs="Arial"/>
                <w:b/>
                <w:bCs/>
                <w:sz w:val="18"/>
                <w:szCs w:val="18"/>
              </w:rPr>
            </w:pPr>
          </w:p>
        </w:tc>
        <w:tc>
          <w:tcPr>
            <w:tcW w:w="3969"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B954F0">
        <w:trPr>
          <w:trHeight w:val="1053"/>
        </w:trPr>
        <w:tc>
          <w:tcPr>
            <w:tcW w:w="5205" w:type="dxa"/>
            <w:vMerge/>
          </w:tcPr>
          <w:p w14:paraId="70C82FA6" w14:textId="77777777" w:rsidR="00F743FA" w:rsidRPr="008C5B2A" w:rsidRDefault="00F743FA">
            <w:pPr>
              <w:pStyle w:val="Sansinterligne"/>
              <w:ind w:left="-40"/>
              <w:rPr>
                <w:rFonts w:ascii="Arial" w:hAnsi="Arial" w:cs="Arial"/>
                <w:b/>
                <w:bCs/>
                <w:sz w:val="18"/>
                <w:szCs w:val="18"/>
              </w:rPr>
            </w:pPr>
          </w:p>
        </w:tc>
        <w:sdt>
          <w:sdtPr>
            <w:rPr>
              <w:rStyle w:val="Style1"/>
            </w:rPr>
            <w:id w:val="320001459"/>
            <w:lock w:val="sdtLocked"/>
            <w:placeholder>
              <w:docPart w:val="5F1DA40817A544B98F5E3FB31E288B37"/>
            </w:placeholder>
            <w:showingPlcHdr/>
            <w:text w:multiLine="1"/>
          </w:sdtPr>
          <w:sdtEndPr>
            <w:rPr>
              <w:rStyle w:val="Policepardfaut"/>
              <w:rFonts w:ascii="Segoe UI" w:hAnsi="Segoe UI" w:cs="Arial"/>
              <w:b/>
              <w:bCs/>
            </w:rPr>
          </w:sdtEndPr>
          <w:sdtContent>
            <w:tc>
              <w:tcPr>
                <w:tcW w:w="3969" w:type="dxa"/>
              </w:tcPr>
              <w:p w14:paraId="4AD8DADB" w14:textId="5103589B" w:rsidR="00F743FA"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B334A" w14:paraId="1D18532F" w14:textId="77777777" w:rsidTr="00EB1C32">
        <w:trPr>
          <w:trHeight w:val="284"/>
        </w:trPr>
        <w:tc>
          <w:tcPr>
            <w:tcW w:w="9174" w:type="dxa"/>
            <w:gridSpan w:val="2"/>
            <w:shd w:val="clear" w:color="auto" w:fill="DAEEF3" w:themeFill="accent5" w:themeFillTint="33"/>
          </w:tcPr>
          <w:p w14:paraId="7AA167CE" w14:textId="141CA4BA" w:rsidR="00A50CFC" w:rsidRPr="00B954F0" w:rsidRDefault="00203289" w:rsidP="00B954F0">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B1C32">
        <w:trPr>
          <w:trHeight w:val="284"/>
        </w:trPr>
        <w:tc>
          <w:tcPr>
            <w:tcW w:w="9174" w:type="dxa"/>
            <w:gridSpan w:val="2"/>
            <w:shd w:val="clear" w:color="auto" w:fill="DAEEF3" w:themeFill="accent5" w:themeFillTint="33"/>
          </w:tcPr>
          <w:p w14:paraId="6F0322EA" w14:textId="6CFE7EB9" w:rsidR="008A6F87" w:rsidRPr="008C5B2A" w:rsidRDefault="00E512C1" w:rsidP="008C4C4A">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 </w:t>
            </w:r>
            <w:r w:rsidR="008A6F87" w:rsidRPr="008C5B2A">
              <w:rPr>
                <w:rFonts w:ascii="Arial" w:hAnsi="Arial" w:cs="Arial"/>
              </w:rPr>
              <w:t xml:space="preserve"> </w:t>
            </w:r>
          </w:p>
          <w:p w14:paraId="150FBF14" w14:textId="1C4A71F9" w:rsidR="005330DF" w:rsidRPr="008C5B2A" w:rsidRDefault="008A6F87" w:rsidP="00B35065">
            <w:pPr>
              <w:pStyle w:val="Sansinterligne"/>
              <w:ind w:left="-40"/>
              <w:jc w:val="left"/>
              <w:rPr>
                <w:rFonts w:ascii="Arial" w:hAnsi="Arial" w:cs="Arial"/>
              </w:rPr>
            </w:pPr>
            <w:r w:rsidRPr="008C5B2A">
              <w:rPr>
                <w:rFonts w:ascii="Arial" w:hAnsi="Arial" w:cs="Arial"/>
              </w:rPr>
              <w:t>Fournir des indicateurs de fréquentation, de ressources, nombre d’ordinateur</w:t>
            </w:r>
          </w:p>
        </w:tc>
      </w:tr>
      <w:tr w:rsidR="00BB334A" w14:paraId="19976742" w14:textId="77777777">
        <w:trPr>
          <w:trHeight w:val="125"/>
        </w:trPr>
        <w:tc>
          <w:tcPr>
            <w:tcW w:w="9174" w:type="dxa"/>
            <w:gridSpan w:val="2"/>
          </w:tcPr>
          <w:p w14:paraId="454F8A7A" w14:textId="77777777" w:rsidR="00BB334A" w:rsidRPr="008C5B2A" w:rsidRDefault="00BB334A">
            <w:pPr>
              <w:pStyle w:val="Sansinterligne"/>
              <w:ind w:left="-40"/>
              <w:rPr>
                <w:rFonts w:ascii="Arial" w:hAnsi="Arial" w:cs="Arial"/>
                <w:b/>
                <w:bCs/>
              </w:rPr>
            </w:pPr>
          </w:p>
          <w:sdt>
            <w:sdtPr>
              <w:rPr>
                <w:rStyle w:val="Style1"/>
              </w:rPr>
              <w:id w:val="-1748487872"/>
              <w:lock w:val="sdtLocked"/>
              <w:placeholder>
                <w:docPart w:val="7DE0A59408494CD6B17304F3E090B72C"/>
              </w:placeholder>
              <w:showingPlcHdr/>
              <w:text w:multiLine="1"/>
            </w:sdtPr>
            <w:sdtEndPr>
              <w:rPr>
                <w:rStyle w:val="Policepardfaut"/>
                <w:rFonts w:ascii="Segoe UI" w:hAnsi="Segoe UI" w:cs="Arial"/>
                <w:b/>
                <w:bCs/>
              </w:rPr>
            </w:sdtEndPr>
            <w:sdtContent>
              <w:p w14:paraId="5B367538" w14:textId="59362A43" w:rsidR="00254084"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A2D1130" w14:textId="77777777" w:rsidR="00254084" w:rsidRPr="008C5B2A" w:rsidRDefault="00254084">
            <w:pPr>
              <w:pStyle w:val="Sansinterligne"/>
              <w:ind w:left="-40"/>
              <w:rPr>
                <w:rFonts w:ascii="Arial" w:hAnsi="Arial" w:cs="Arial"/>
                <w:b/>
                <w:bCs/>
              </w:rPr>
            </w:pPr>
          </w:p>
          <w:p w14:paraId="0EC27884" w14:textId="77777777" w:rsidR="00254084" w:rsidRPr="008C5B2A" w:rsidRDefault="00254084">
            <w:pPr>
              <w:pStyle w:val="Sansinterligne"/>
              <w:ind w:left="-40"/>
              <w:rPr>
                <w:rFonts w:ascii="Arial" w:hAnsi="Arial" w:cs="Arial"/>
                <w:b/>
                <w:bCs/>
              </w:rPr>
            </w:pPr>
          </w:p>
          <w:p w14:paraId="7CD28DD5" w14:textId="77777777" w:rsidR="00254084" w:rsidRPr="008C5B2A" w:rsidRDefault="00254084">
            <w:pPr>
              <w:pStyle w:val="Sansinterligne"/>
              <w:ind w:left="-40"/>
              <w:rPr>
                <w:rFonts w:ascii="Arial" w:hAnsi="Arial" w:cs="Arial"/>
                <w:b/>
                <w:bCs/>
              </w:rPr>
            </w:pPr>
          </w:p>
          <w:p w14:paraId="4A535AEF" w14:textId="77777777" w:rsidR="00254084" w:rsidRPr="008C5B2A" w:rsidRDefault="00254084">
            <w:pPr>
              <w:pStyle w:val="Sansinterligne"/>
              <w:ind w:left="-40"/>
              <w:rPr>
                <w:rFonts w:ascii="Arial" w:hAnsi="Arial" w:cs="Arial"/>
                <w:b/>
                <w:bCs/>
              </w:rPr>
            </w:pPr>
          </w:p>
          <w:p w14:paraId="4A6189A7" w14:textId="77777777" w:rsidR="00254084" w:rsidRPr="008C5B2A" w:rsidRDefault="00254084">
            <w:pPr>
              <w:pStyle w:val="Sansinterligne"/>
              <w:ind w:left="-40"/>
              <w:rPr>
                <w:rFonts w:ascii="Arial" w:hAnsi="Arial" w:cs="Arial"/>
                <w:b/>
                <w:bCs/>
              </w:rPr>
            </w:pPr>
          </w:p>
          <w:p w14:paraId="493BE39A" w14:textId="77777777" w:rsidR="00254084" w:rsidRPr="008C5B2A" w:rsidRDefault="00254084">
            <w:pPr>
              <w:pStyle w:val="Sansinterligne"/>
              <w:ind w:left="-40"/>
              <w:rPr>
                <w:rFonts w:ascii="Arial" w:hAnsi="Arial" w:cs="Arial"/>
                <w:b/>
                <w:bCs/>
              </w:rPr>
            </w:pPr>
          </w:p>
        </w:tc>
      </w:tr>
      <w:tr w:rsidR="00BB334A" w14:paraId="0925BA16" w14:textId="77777777" w:rsidTr="00EB1C32">
        <w:trPr>
          <w:trHeight w:val="674"/>
        </w:trPr>
        <w:tc>
          <w:tcPr>
            <w:tcW w:w="9174" w:type="dxa"/>
            <w:gridSpan w:val="2"/>
            <w:shd w:val="clear" w:color="auto" w:fill="DAEEF3" w:themeFill="accent5" w:themeFillTint="33"/>
          </w:tcPr>
          <w:p w14:paraId="6061206C" w14:textId="4708C8B0" w:rsidR="00BB334A" w:rsidRPr="008C5B2A" w:rsidRDefault="004618A9" w:rsidP="000E1D8F">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B1C32">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trPr>
          <w:trHeight w:val="125"/>
        </w:trPr>
        <w:tc>
          <w:tcPr>
            <w:tcW w:w="9174" w:type="dxa"/>
            <w:gridSpan w:val="2"/>
          </w:tcPr>
          <w:sdt>
            <w:sdtPr>
              <w:rPr>
                <w:rStyle w:val="Style1"/>
              </w:rPr>
              <w:id w:val="347996769"/>
              <w:lock w:val="sdtLocked"/>
              <w:placeholder>
                <w:docPart w:val="455C5B7AEAD447E2BBBE4FC307CBDB46"/>
              </w:placeholder>
              <w:showingPlcHdr/>
              <w:text w:multiLine="1"/>
            </w:sdtPr>
            <w:sdtEndPr>
              <w:rPr>
                <w:rStyle w:val="Policepardfaut"/>
                <w:rFonts w:ascii="Segoe UI" w:hAnsi="Segoe UI" w:cs="Arial"/>
                <w:b/>
                <w:bCs/>
              </w:rPr>
            </w:sdtEndPr>
            <w:sdtContent>
              <w:p w14:paraId="730F76D6" w14:textId="4B934FBB" w:rsidR="00BB334A" w:rsidRPr="008C5B2A" w:rsidRDefault="008F01BD">
                <w:pPr>
                  <w:pStyle w:val="Sansinterligne"/>
                  <w:ind w:left="-40"/>
                  <w:rPr>
                    <w:rFonts w:ascii="Arial" w:hAnsi="Arial" w:cs="Arial"/>
                    <w:b/>
                    <w:bCs/>
                  </w:rPr>
                </w:pPr>
                <w:r w:rsidRPr="00925C3D">
                  <w:rPr>
                    <w:rStyle w:val="Textedelespacerserv"/>
                  </w:rPr>
                  <w:t>Cliquez ou appuyez ici pour entrer du texte.</w:t>
                </w:r>
              </w:p>
            </w:sdtContent>
          </w:sdt>
          <w:p w14:paraId="74F098E6" w14:textId="77777777" w:rsidR="004618A9" w:rsidRPr="008C5B2A" w:rsidRDefault="004618A9">
            <w:pPr>
              <w:pStyle w:val="Sansinterligne"/>
              <w:ind w:left="-40"/>
              <w:rPr>
                <w:rFonts w:ascii="Arial" w:hAnsi="Arial" w:cs="Arial"/>
                <w:b/>
                <w:bCs/>
              </w:rPr>
            </w:pPr>
          </w:p>
          <w:p w14:paraId="5EECA5E9" w14:textId="13EFBA64" w:rsidR="004618A9" w:rsidRPr="008C5B2A" w:rsidRDefault="004618A9" w:rsidP="006E2418">
            <w:pPr>
              <w:pStyle w:val="Sansinterligne"/>
              <w:rPr>
                <w:rFonts w:ascii="Arial" w:hAnsi="Arial" w:cs="Arial"/>
                <w:b/>
                <w:bCs/>
              </w:rPr>
            </w:pPr>
          </w:p>
          <w:p w14:paraId="6E01A741" w14:textId="77777777" w:rsidR="004618A9" w:rsidRPr="008C5B2A" w:rsidRDefault="004618A9">
            <w:pPr>
              <w:pStyle w:val="Sansinterligne"/>
              <w:ind w:left="-40"/>
              <w:rPr>
                <w:rFonts w:ascii="Arial" w:hAnsi="Arial" w:cs="Arial"/>
                <w:b/>
                <w:bCs/>
              </w:rPr>
            </w:pPr>
          </w:p>
          <w:p w14:paraId="07609239" w14:textId="77777777" w:rsidR="004618A9" w:rsidRPr="008C5B2A" w:rsidRDefault="004618A9">
            <w:pPr>
              <w:pStyle w:val="Sansinterligne"/>
              <w:ind w:left="-40"/>
              <w:rPr>
                <w:rFonts w:ascii="Arial" w:hAnsi="Arial" w:cs="Arial"/>
                <w:b/>
                <w:bCs/>
              </w:rPr>
            </w:pPr>
          </w:p>
        </w:tc>
      </w:tr>
      <w:tr w:rsidR="00BB334A" w14:paraId="483BEEDE" w14:textId="77777777" w:rsidTr="00EB1C32">
        <w:trPr>
          <w:trHeight w:val="472"/>
        </w:trPr>
        <w:tc>
          <w:tcPr>
            <w:tcW w:w="9174" w:type="dxa"/>
            <w:gridSpan w:val="2"/>
            <w:shd w:val="clear" w:color="auto" w:fill="DAEEF3" w:themeFill="accent5" w:themeFillTint="33"/>
          </w:tcPr>
          <w:p w14:paraId="3C95571E" w14:textId="3707DE2E"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14:paraId="002B491E" w14:textId="77777777" w:rsidTr="00A25E0A">
        <w:trPr>
          <w:trHeight w:val="549"/>
        </w:trPr>
        <w:tc>
          <w:tcPr>
            <w:tcW w:w="9174" w:type="dxa"/>
            <w:gridSpan w:val="2"/>
            <w:tcBorders>
              <w:bottom w:val="single" w:sz="4" w:space="0" w:color="auto"/>
            </w:tcBorders>
          </w:tcPr>
          <w:p w14:paraId="7D0393F2" w14:textId="77777777" w:rsidR="00A25E0A" w:rsidRPr="008C5B2A" w:rsidRDefault="00A25E0A">
            <w:pPr>
              <w:pStyle w:val="Sansinterligne"/>
              <w:ind w:left="-40"/>
              <w:rPr>
                <w:rFonts w:ascii="Arial" w:hAnsi="Arial" w:cs="Arial"/>
                <w:b/>
                <w:bCs/>
              </w:rPr>
            </w:pPr>
          </w:p>
          <w:sdt>
            <w:sdtPr>
              <w:rPr>
                <w:rStyle w:val="Style1"/>
              </w:rPr>
              <w:id w:val="1511874805"/>
              <w:lock w:val="sdtLocked"/>
              <w:placeholder>
                <w:docPart w:val="77F54EA11F04446E986729BD13670E8C"/>
              </w:placeholder>
              <w:showingPlcHdr/>
              <w:text w:multiLine="1"/>
            </w:sdtPr>
            <w:sdtEndPr>
              <w:rPr>
                <w:rStyle w:val="Policepardfaut"/>
                <w:rFonts w:ascii="Segoe UI" w:hAnsi="Segoe UI" w:cs="Arial"/>
                <w:b/>
                <w:bCs/>
              </w:rPr>
            </w:sdtEndPr>
            <w:sdtContent>
              <w:p w14:paraId="41A14F76" w14:textId="7631B770" w:rsidR="00A25E0A"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0B165B33" w14:textId="77777777" w:rsidR="00A25E0A" w:rsidRPr="008C5B2A" w:rsidRDefault="00A25E0A">
            <w:pPr>
              <w:pStyle w:val="Sansinterligne"/>
              <w:ind w:left="-40"/>
              <w:rPr>
                <w:rFonts w:ascii="Arial" w:hAnsi="Arial" w:cs="Arial"/>
                <w:b/>
                <w:bCs/>
              </w:rPr>
            </w:pPr>
          </w:p>
          <w:p w14:paraId="1287F42A" w14:textId="77777777" w:rsidR="00A25E0A" w:rsidRPr="008C5B2A" w:rsidRDefault="00A25E0A">
            <w:pPr>
              <w:pStyle w:val="Sansinterligne"/>
              <w:ind w:left="-40"/>
              <w:rPr>
                <w:rFonts w:ascii="Arial" w:hAnsi="Arial" w:cs="Arial"/>
                <w:b/>
                <w:bCs/>
              </w:rPr>
            </w:pPr>
          </w:p>
          <w:p w14:paraId="31F601D0" w14:textId="6C961E42" w:rsidR="009959E7" w:rsidRDefault="009959E7" w:rsidP="009959E7">
            <w:pPr>
              <w:pStyle w:val="Sansinterligne"/>
              <w:ind w:left="-40"/>
              <w:rPr>
                <w:rFonts w:ascii="Arial" w:hAnsi="Arial" w:cs="Arial"/>
                <w:b/>
                <w:bCs/>
              </w:rPr>
            </w:pPr>
          </w:p>
          <w:p w14:paraId="4CA5620C" w14:textId="77777777" w:rsidR="009959E7" w:rsidRDefault="009959E7" w:rsidP="009959E7">
            <w:pPr>
              <w:pStyle w:val="Sansinterligne"/>
              <w:ind w:left="-40"/>
              <w:rPr>
                <w:rFonts w:ascii="Arial" w:hAnsi="Arial" w:cs="Arial"/>
                <w:b/>
                <w:bCs/>
              </w:rPr>
            </w:pPr>
          </w:p>
          <w:p w14:paraId="004A6132" w14:textId="77777777" w:rsidR="009959E7" w:rsidRPr="008C5B2A" w:rsidRDefault="009959E7" w:rsidP="009959E7">
            <w:pPr>
              <w:pStyle w:val="Sansinterligne"/>
              <w:ind w:left="-40"/>
              <w:rPr>
                <w:rFonts w:ascii="Arial" w:hAnsi="Arial" w:cs="Arial"/>
                <w:b/>
                <w:bCs/>
              </w:rPr>
            </w:pPr>
          </w:p>
          <w:p w14:paraId="7C91A04A" w14:textId="77777777" w:rsidR="00A25E0A" w:rsidRPr="008C5B2A" w:rsidRDefault="00A25E0A">
            <w:pPr>
              <w:pStyle w:val="Sansinterligne"/>
              <w:ind w:left="-40"/>
              <w:rPr>
                <w:rFonts w:ascii="Arial" w:hAnsi="Arial" w:cs="Arial"/>
                <w:b/>
                <w:bCs/>
              </w:rPr>
            </w:pPr>
          </w:p>
          <w:p w14:paraId="5AFB9260" w14:textId="77777777" w:rsidR="00A25E0A" w:rsidRPr="008C5B2A" w:rsidRDefault="00A25E0A">
            <w:pPr>
              <w:pStyle w:val="Sansinterligne"/>
              <w:ind w:left="-40"/>
              <w:rPr>
                <w:rFonts w:ascii="Arial" w:hAnsi="Arial" w:cs="Arial"/>
                <w:b/>
                <w:bCs/>
              </w:rPr>
            </w:pPr>
          </w:p>
        </w:tc>
      </w:tr>
    </w:tbl>
    <w:p w14:paraId="1F970B87" w14:textId="1B8F4811" w:rsidR="00E41D5C" w:rsidRDefault="00E41D5C" w:rsidP="00E41D5C">
      <w:pPr>
        <w:pStyle w:val="Sansinterligne"/>
        <w:rPr>
          <w:b/>
          <w:bCs/>
        </w:rPr>
      </w:pPr>
    </w:p>
    <w:p w14:paraId="5DF5CBDB" w14:textId="77777777" w:rsidR="00524C2D" w:rsidRDefault="00524C2D" w:rsidP="00E41D5C">
      <w:pPr>
        <w:pStyle w:val="Sansinterligne"/>
        <w:rPr>
          <w:b/>
          <w:bCs/>
        </w:rPr>
      </w:pPr>
    </w:p>
    <w:p w14:paraId="17E41BD4" w14:textId="21AE4258" w:rsidR="008C5B2A" w:rsidRDefault="009959E7" w:rsidP="00E41D5C">
      <w:pPr>
        <w:pStyle w:val="Sansinterligne"/>
        <w:rPr>
          <w:b/>
          <w:bCs/>
        </w:rPr>
      </w:pPr>
      <w:r>
        <w:rPr>
          <w:b/>
          <w:bCs/>
          <w:noProof/>
        </w:rPr>
        <mc:AlternateContent>
          <mc:Choice Requires="wps">
            <w:drawing>
              <wp:anchor distT="0" distB="0" distL="114300" distR="114300" simplePos="0" relativeHeight="251658244" behindDoc="0" locked="0" layoutInCell="1" allowOverlap="1" wp14:anchorId="2AAD5788" wp14:editId="17D18D74">
                <wp:simplePos x="0" y="0"/>
                <wp:positionH relativeFrom="margin">
                  <wp:posOffset>0</wp:posOffset>
                </wp:positionH>
                <wp:positionV relativeFrom="paragraph">
                  <wp:posOffset>29845</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2.35pt;width:466.3pt;height:8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7A0118F7" w14:textId="2874BE1E" w:rsidR="00011755" w:rsidRDefault="00011755" w:rsidP="006C0398">
      <w:pPr>
        <w:pStyle w:val="Sansinterligne"/>
        <w:rPr>
          <w:b/>
          <w:bCs/>
        </w:rPr>
      </w:pPr>
    </w:p>
    <w:p w14:paraId="456EDAE2" w14:textId="36EB0E63" w:rsidR="009959E7" w:rsidRDefault="009959E7" w:rsidP="006C0398">
      <w:pPr>
        <w:pStyle w:val="Sansinterligne"/>
        <w:rPr>
          <w:b/>
          <w:bCs/>
        </w:rPr>
      </w:pPr>
    </w:p>
    <w:p w14:paraId="6D1D5F66" w14:textId="77777777" w:rsidR="009959E7" w:rsidRDefault="009959E7" w:rsidP="006C0398">
      <w:pPr>
        <w:pStyle w:val="Sansinterligne"/>
        <w:rPr>
          <w:b/>
          <w:bCs/>
        </w:rPr>
      </w:pPr>
    </w:p>
    <w:p w14:paraId="61A2861A" w14:textId="77777777" w:rsidR="009959E7" w:rsidRDefault="009959E7" w:rsidP="006C0398">
      <w:pPr>
        <w:pStyle w:val="Sansinterligne"/>
        <w:rPr>
          <w:b/>
          <w:bCs/>
        </w:rPr>
      </w:pPr>
    </w:p>
    <w:p w14:paraId="0D4F6CD7" w14:textId="77777777" w:rsidR="009959E7" w:rsidRDefault="009959E7" w:rsidP="006C0398">
      <w:pPr>
        <w:pStyle w:val="Sansinterligne"/>
        <w:rPr>
          <w:b/>
          <w:bCs/>
        </w:rPr>
      </w:pPr>
    </w:p>
    <w:p w14:paraId="0668B264" w14:textId="77777777" w:rsidR="009959E7" w:rsidRDefault="009959E7"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5"/>
        <w:gridCol w:w="3969"/>
      </w:tblGrid>
      <w:tr w:rsidR="00E563C6" w14:paraId="179F9482" w14:textId="77777777" w:rsidTr="00EB1C32">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5A0658" w14:paraId="46F90E3C" w14:textId="77777777" w:rsidTr="00EB1C32">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EB1C32">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trPr>
          <w:trHeight w:val="2745"/>
        </w:trPr>
        <w:tc>
          <w:tcPr>
            <w:tcW w:w="9174" w:type="dxa"/>
            <w:gridSpan w:val="2"/>
          </w:tcPr>
          <w:p w14:paraId="316F608C" w14:textId="77777777" w:rsidR="00B44140" w:rsidRPr="008C5B2A" w:rsidRDefault="00B44140" w:rsidP="00B44140">
            <w:pPr>
              <w:pStyle w:val="Sansinterligne"/>
              <w:rPr>
                <w:rFonts w:ascii="Arial" w:hAnsi="Arial" w:cs="Arial"/>
                <w:b/>
                <w:bCs/>
                <w:sz w:val="18"/>
                <w:szCs w:val="18"/>
              </w:rPr>
            </w:pPr>
          </w:p>
          <w:sdt>
            <w:sdtPr>
              <w:rPr>
                <w:rStyle w:val="Style1"/>
              </w:rPr>
              <w:id w:val="1467164324"/>
              <w:lock w:val="sdtLocked"/>
              <w:placeholder>
                <w:docPart w:val="E73027E9A8394693A548E62F596336BB"/>
              </w:placeholder>
              <w:showingPlcHdr/>
              <w:text w:multiLine="1"/>
            </w:sdtPr>
            <w:sdtEndPr>
              <w:rPr>
                <w:rStyle w:val="Policepardfaut"/>
                <w:rFonts w:ascii="Segoe UI" w:hAnsi="Segoe UI" w:cs="Arial"/>
                <w:b/>
                <w:bCs/>
                <w:sz w:val="18"/>
                <w:szCs w:val="18"/>
              </w:rPr>
            </w:sdtEndPr>
            <w:sdtContent>
              <w:p w14:paraId="224B1618" w14:textId="513DA67E" w:rsidR="00B44140" w:rsidRPr="008C5B2A" w:rsidRDefault="008F01BD" w:rsidP="00B44140">
                <w:pPr>
                  <w:pStyle w:val="Sansinterligne"/>
                  <w:rPr>
                    <w:rFonts w:ascii="Arial" w:hAnsi="Arial" w:cs="Arial"/>
                    <w:b/>
                    <w:bCs/>
                    <w:sz w:val="18"/>
                    <w:szCs w:val="18"/>
                  </w:rPr>
                </w:pPr>
                <w:r w:rsidRPr="00925C3D">
                  <w:rPr>
                    <w:rStyle w:val="Textedelespacerserv"/>
                  </w:rPr>
                  <w:t>Cliquez ou appuyez ici pour entrer du texte.</w:t>
                </w:r>
              </w:p>
            </w:sdtContent>
          </w:sdt>
          <w:p w14:paraId="359B64CC" w14:textId="77777777" w:rsidR="00B44140" w:rsidRPr="008C5B2A" w:rsidRDefault="00B44140" w:rsidP="00B44140">
            <w:pPr>
              <w:pStyle w:val="Sansinterligne"/>
              <w:rPr>
                <w:rFonts w:ascii="Arial" w:hAnsi="Arial" w:cs="Arial"/>
                <w:b/>
                <w:bCs/>
                <w:sz w:val="18"/>
                <w:szCs w:val="18"/>
              </w:rPr>
            </w:pPr>
          </w:p>
          <w:p w14:paraId="1F40A784" w14:textId="77777777" w:rsidR="00B44140" w:rsidRPr="008C5B2A" w:rsidRDefault="00B44140" w:rsidP="00B44140">
            <w:pPr>
              <w:pStyle w:val="Sansinterligne"/>
              <w:rPr>
                <w:rFonts w:ascii="Arial" w:hAnsi="Arial" w:cs="Arial"/>
                <w:b/>
                <w:bCs/>
                <w:sz w:val="18"/>
                <w:szCs w:val="18"/>
              </w:rPr>
            </w:pPr>
          </w:p>
          <w:p w14:paraId="0E672515" w14:textId="77777777" w:rsidR="00B44140" w:rsidRPr="008C5B2A" w:rsidRDefault="00B44140" w:rsidP="00B44140">
            <w:pPr>
              <w:pStyle w:val="Sansinterligne"/>
              <w:rPr>
                <w:rFonts w:ascii="Arial" w:hAnsi="Arial" w:cs="Arial"/>
                <w:b/>
                <w:bCs/>
                <w:sz w:val="18"/>
                <w:szCs w:val="18"/>
              </w:rPr>
            </w:pPr>
          </w:p>
          <w:p w14:paraId="6B85EE89" w14:textId="77777777" w:rsidR="00B44140" w:rsidRPr="008C5B2A" w:rsidRDefault="00B44140" w:rsidP="00AA4BA0">
            <w:pPr>
              <w:pStyle w:val="Sansinterligne"/>
              <w:rPr>
                <w:rFonts w:ascii="Arial" w:hAnsi="Arial" w:cs="Arial"/>
                <w:b/>
                <w:bCs/>
                <w:sz w:val="18"/>
                <w:szCs w:val="18"/>
              </w:rPr>
            </w:pPr>
          </w:p>
        </w:tc>
      </w:tr>
      <w:tr w:rsidR="00EE0265" w14:paraId="30D89659" w14:textId="77777777" w:rsidTr="00EB1C32">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EB1C32">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EE0265">
        <w:trPr>
          <w:trHeight w:val="284"/>
        </w:trPr>
        <w:tc>
          <w:tcPr>
            <w:tcW w:w="9174" w:type="dxa"/>
            <w:gridSpan w:val="2"/>
            <w:shd w:val="clear" w:color="auto" w:fill="auto"/>
          </w:tcPr>
          <w:sdt>
            <w:sdtPr>
              <w:rPr>
                <w:rStyle w:val="Style1"/>
              </w:rPr>
              <w:id w:val="777222185"/>
              <w:lock w:val="sdtLocked"/>
              <w:placeholder>
                <w:docPart w:val="46460E78B19048079865E0912B2FD3CF"/>
              </w:placeholder>
              <w:showingPlcHdr/>
              <w:text w:multiLine="1"/>
            </w:sdtPr>
            <w:sdtEndPr>
              <w:rPr>
                <w:rStyle w:val="Policepardfaut"/>
                <w:rFonts w:ascii="Segoe UI" w:hAnsi="Segoe UI" w:cs="Arial"/>
                <w:b/>
                <w:bCs/>
              </w:rPr>
            </w:sdtEndPr>
            <w:sdtContent>
              <w:p w14:paraId="1798AE25" w14:textId="77777777" w:rsidR="00EE0265" w:rsidRDefault="00EE0265" w:rsidP="00EE0265">
                <w:pPr>
                  <w:pStyle w:val="Sansinterligne"/>
                  <w:ind w:left="-40"/>
                  <w:rPr>
                    <w:rFonts w:ascii="Arial" w:hAnsi="Arial" w:cs="Arial"/>
                    <w:b/>
                    <w:bCs/>
                  </w:rPr>
                </w:pPr>
                <w:r w:rsidRPr="00B57E72">
                  <w:rPr>
                    <w:rStyle w:val="Textedelespacerserv"/>
                  </w:rPr>
                  <w:t>Cliquez ou appuyez ici pour entrer du texte.</w:t>
                </w:r>
              </w:p>
            </w:sdtContent>
          </w:sdt>
          <w:p w14:paraId="37B1692A" w14:textId="77777777" w:rsidR="00EE0265" w:rsidRDefault="00EE0265" w:rsidP="00EE0265">
            <w:pPr>
              <w:pStyle w:val="Sansinterligne"/>
              <w:ind w:left="-40"/>
              <w:rPr>
                <w:rFonts w:ascii="Arial" w:hAnsi="Arial" w:cs="Arial"/>
                <w:b/>
                <w:bCs/>
              </w:rPr>
            </w:pPr>
          </w:p>
          <w:p w14:paraId="52FA8246" w14:textId="77777777" w:rsidR="00EE0265" w:rsidRDefault="00EE0265" w:rsidP="00EE0265">
            <w:pPr>
              <w:pStyle w:val="Sansinterligne"/>
              <w:ind w:left="-40"/>
              <w:rPr>
                <w:rFonts w:ascii="Arial" w:hAnsi="Arial" w:cs="Arial"/>
                <w:b/>
                <w:bCs/>
              </w:rPr>
            </w:pPr>
          </w:p>
          <w:p w14:paraId="7F739DC1" w14:textId="77777777" w:rsidR="00EE0265" w:rsidRDefault="00EE0265" w:rsidP="00EE0265">
            <w:pPr>
              <w:pStyle w:val="Sansinterligne"/>
              <w:ind w:left="-40"/>
              <w:rPr>
                <w:rFonts w:ascii="Arial" w:hAnsi="Arial" w:cs="Arial"/>
                <w:b/>
                <w:bCs/>
              </w:rPr>
            </w:pPr>
          </w:p>
          <w:p w14:paraId="40058D74" w14:textId="77777777" w:rsidR="00EE0265" w:rsidRDefault="00EE0265" w:rsidP="00EE0265">
            <w:pPr>
              <w:pStyle w:val="Sansinterligne"/>
              <w:ind w:left="-40"/>
              <w:rPr>
                <w:rFonts w:ascii="Arial" w:hAnsi="Arial" w:cs="Arial"/>
                <w:b/>
                <w:bCs/>
              </w:rPr>
            </w:pPr>
          </w:p>
          <w:p w14:paraId="7F8D5392" w14:textId="77777777" w:rsidR="00EE0265" w:rsidRDefault="00EE0265" w:rsidP="00EE0265">
            <w:pPr>
              <w:pStyle w:val="Sansinterligne"/>
              <w:ind w:left="-40"/>
              <w:rPr>
                <w:rFonts w:ascii="Arial" w:hAnsi="Arial" w:cs="Arial"/>
                <w:b/>
                <w:bCs/>
              </w:rPr>
            </w:pPr>
          </w:p>
          <w:p w14:paraId="150CA206" w14:textId="2588EA39" w:rsidR="00EE0265" w:rsidRPr="008C5B2A" w:rsidRDefault="00EE0265" w:rsidP="00EE0265">
            <w:pPr>
              <w:pStyle w:val="Sansinterligne"/>
              <w:ind w:left="-40"/>
              <w:rPr>
                <w:rFonts w:ascii="Arial" w:hAnsi="Arial" w:cs="Arial"/>
                <w:b/>
                <w:bCs/>
              </w:rPr>
            </w:pPr>
          </w:p>
        </w:tc>
      </w:tr>
      <w:tr w:rsidR="00EE0265" w14:paraId="4730D342" w14:textId="77777777" w:rsidTr="00EB1C32">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t>Le positionnement de l’institut dans l’environnement économique et social de la région</w:t>
            </w:r>
          </w:p>
        </w:tc>
      </w:tr>
      <w:tr w:rsidR="00EE0265" w14:paraId="336C179F" w14:textId="77777777" w:rsidTr="00EB1C32">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14:paraId="1CF16CD3" w14:textId="77777777" w:rsidTr="009310D1">
        <w:trPr>
          <w:trHeight w:val="2398"/>
        </w:trPr>
        <w:tc>
          <w:tcPr>
            <w:tcW w:w="9174" w:type="dxa"/>
            <w:gridSpan w:val="2"/>
          </w:tcPr>
          <w:sdt>
            <w:sdtPr>
              <w:rPr>
                <w:rStyle w:val="Style1"/>
              </w:rPr>
              <w:id w:val="1203748782"/>
              <w:lock w:val="sdtLocked"/>
              <w:placeholder>
                <w:docPart w:val="B309A0A9DFA54DFEA8B0FD67A100589F"/>
              </w:placeholder>
              <w:showingPlcHdr/>
              <w:text w:multiLine="1"/>
            </w:sdtPr>
            <w:sdtEndPr>
              <w:rPr>
                <w:rStyle w:val="Policepardfaut"/>
                <w:rFonts w:ascii="Segoe UI" w:hAnsi="Segoe UI" w:cs="Arial"/>
                <w:b/>
                <w:bCs/>
              </w:rPr>
            </w:sdtEndPr>
            <w:sdtContent>
              <w:p w14:paraId="64A64CAE" w14:textId="2847F652"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C925F43" w14:textId="77777777" w:rsidR="00EE0265" w:rsidRPr="008C5B2A" w:rsidRDefault="00EE0265" w:rsidP="00EE0265">
            <w:pPr>
              <w:pStyle w:val="Sansinterligne"/>
              <w:ind w:left="-40"/>
              <w:rPr>
                <w:rFonts w:ascii="Arial" w:hAnsi="Arial" w:cs="Arial"/>
                <w:b/>
                <w:bCs/>
              </w:rPr>
            </w:pPr>
          </w:p>
          <w:p w14:paraId="565D635B" w14:textId="77777777" w:rsidR="00EE0265" w:rsidRPr="008C5B2A" w:rsidRDefault="00EE0265" w:rsidP="00EE0265">
            <w:pPr>
              <w:pStyle w:val="Sansinterligne"/>
              <w:ind w:left="-40"/>
              <w:rPr>
                <w:rFonts w:ascii="Arial" w:hAnsi="Arial" w:cs="Arial"/>
                <w:b/>
                <w:bCs/>
              </w:rPr>
            </w:pPr>
          </w:p>
          <w:p w14:paraId="57B987FA" w14:textId="77777777" w:rsidR="00EE0265" w:rsidRPr="008C5B2A" w:rsidRDefault="00EE0265" w:rsidP="00EE0265">
            <w:pPr>
              <w:pStyle w:val="Sansinterligne"/>
              <w:ind w:left="-40"/>
              <w:rPr>
                <w:rFonts w:ascii="Arial" w:hAnsi="Arial" w:cs="Arial"/>
                <w:b/>
                <w:bCs/>
              </w:rPr>
            </w:pPr>
          </w:p>
          <w:p w14:paraId="09523529" w14:textId="77777777" w:rsidR="00EE0265" w:rsidRPr="008C5B2A" w:rsidRDefault="00EE0265" w:rsidP="00EE0265">
            <w:pPr>
              <w:pStyle w:val="Sansinterligne"/>
              <w:ind w:left="-40"/>
              <w:rPr>
                <w:rFonts w:ascii="Arial" w:hAnsi="Arial" w:cs="Arial"/>
                <w:b/>
                <w:bCs/>
              </w:rPr>
            </w:pPr>
          </w:p>
          <w:p w14:paraId="0B019952" w14:textId="77777777" w:rsidR="00EE0265" w:rsidRPr="008C5B2A" w:rsidRDefault="00EE0265" w:rsidP="00EE0265">
            <w:pPr>
              <w:pStyle w:val="Sansinterligne"/>
              <w:ind w:left="-40"/>
              <w:rPr>
                <w:rFonts w:ascii="Arial" w:hAnsi="Arial" w:cs="Arial"/>
                <w:b/>
                <w:bCs/>
              </w:rPr>
            </w:pPr>
          </w:p>
          <w:p w14:paraId="63DD2422" w14:textId="77777777" w:rsidR="00EE0265" w:rsidRPr="008C5B2A" w:rsidRDefault="00EE0265" w:rsidP="00EE0265">
            <w:pPr>
              <w:pStyle w:val="Sansinterligne"/>
              <w:ind w:left="-40"/>
              <w:rPr>
                <w:rFonts w:ascii="Arial" w:hAnsi="Arial" w:cs="Arial"/>
                <w:b/>
                <w:bCs/>
              </w:rPr>
            </w:pPr>
          </w:p>
          <w:p w14:paraId="1506B23B" w14:textId="77777777" w:rsidR="00E3641C" w:rsidRPr="008C5B2A" w:rsidRDefault="00E3641C" w:rsidP="009310D1">
            <w:pPr>
              <w:pStyle w:val="Sansinterligne"/>
              <w:rPr>
                <w:rFonts w:ascii="Arial" w:hAnsi="Arial" w:cs="Arial"/>
                <w:b/>
                <w:bCs/>
              </w:rPr>
            </w:pPr>
          </w:p>
          <w:p w14:paraId="3496EC3B" w14:textId="77777777" w:rsidR="00EE0265" w:rsidRPr="008C5B2A" w:rsidRDefault="00EE0265" w:rsidP="00EE0265">
            <w:pPr>
              <w:pStyle w:val="Sansinterligne"/>
              <w:rPr>
                <w:rFonts w:ascii="Arial" w:hAnsi="Arial" w:cs="Arial"/>
                <w:b/>
                <w:bCs/>
              </w:rPr>
            </w:pPr>
          </w:p>
        </w:tc>
      </w:tr>
      <w:tr w:rsidR="00D41D2D" w14:paraId="1F9F917B" w14:textId="77777777" w:rsidTr="007E2543">
        <w:trPr>
          <w:trHeight w:val="284"/>
        </w:trPr>
        <w:tc>
          <w:tcPr>
            <w:tcW w:w="9174" w:type="dxa"/>
            <w:gridSpan w:val="2"/>
            <w:shd w:val="clear" w:color="auto" w:fill="DAEEF3" w:themeFill="accent5" w:themeFillTint="33"/>
          </w:tcPr>
          <w:p w14:paraId="02F58297" w14:textId="77777777" w:rsidR="00D41D2D" w:rsidRPr="008C5B2A" w:rsidRDefault="00D41D2D" w:rsidP="007E2543">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D41D2D" w14:paraId="68288505" w14:textId="77777777" w:rsidTr="007E2543">
        <w:trPr>
          <w:trHeight w:val="225"/>
        </w:trPr>
        <w:tc>
          <w:tcPr>
            <w:tcW w:w="9174" w:type="dxa"/>
            <w:gridSpan w:val="2"/>
            <w:shd w:val="clear" w:color="auto" w:fill="DAEEF3" w:themeFill="accent5" w:themeFillTint="33"/>
          </w:tcPr>
          <w:p w14:paraId="479CDF1F" w14:textId="77777777" w:rsidR="00D41D2D" w:rsidRPr="008C5B2A" w:rsidRDefault="00D41D2D" w:rsidP="007E2543">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0030A1" w14:paraId="02AB1E6B" w14:textId="77777777" w:rsidTr="000030A1">
        <w:trPr>
          <w:trHeight w:val="251"/>
        </w:trPr>
        <w:tc>
          <w:tcPr>
            <w:tcW w:w="9174" w:type="dxa"/>
            <w:gridSpan w:val="2"/>
            <w:shd w:val="clear" w:color="auto" w:fill="auto"/>
          </w:tcPr>
          <w:p w14:paraId="2D1CF0F3" w14:textId="77777777" w:rsidR="000030A1" w:rsidRDefault="000030A1" w:rsidP="00EE0265">
            <w:pPr>
              <w:pStyle w:val="Sansinterligne"/>
              <w:ind w:left="-40"/>
              <w:jc w:val="center"/>
              <w:rPr>
                <w:rFonts w:ascii="Arial" w:hAnsi="Arial" w:cs="Arial"/>
                <w:b/>
                <w:bCs/>
              </w:rPr>
            </w:pPr>
          </w:p>
          <w:sdt>
            <w:sdtPr>
              <w:rPr>
                <w:rStyle w:val="Style1"/>
              </w:rPr>
              <w:id w:val="282390058"/>
              <w:lock w:val="sdtLocked"/>
              <w:placeholder>
                <w:docPart w:val="B0ACE02D75464200959D71AD378FF843"/>
              </w:placeholder>
              <w:showingPlcHdr/>
              <w:text w:multiLine="1"/>
            </w:sdtPr>
            <w:sdtEndPr>
              <w:rPr>
                <w:rStyle w:val="Policepardfaut"/>
                <w:rFonts w:ascii="Segoe UI" w:hAnsi="Segoe UI" w:cs="Arial"/>
                <w:b/>
                <w:bCs/>
              </w:rPr>
            </w:sdtEndPr>
            <w:sdtContent>
              <w:p w14:paraId="239E8417" w14:textId="193D17D2" w:rsidR="000030A1" w:rsidRDefault="00FB7C3D" w:rsidP="00FB7C3D">
                <w:pPr>
                  <w:pStyle w:val="Sansinterligne"/>
                  <w:ind w:left="-40"/>
                  <w:jc w:val="left"/>
                  <w:rPr>
                    <w:rFonts w:ascii="Arial" w:hAnsi="Arial" w:cs="Arial"/>
                    <w:b/>
                    <w:bCs/>
                  </w:rPr>
                </w:pPr>
                <w:r w:rsidRPr="00B57E72">
                  <w:rPr>
                    <w:rStyle w:val="Textedelespacerserv"/>
                  </w:rPr>
                  <w:t>Cliquez ou appuyez ici pour entrer du texte.</w:t>
                </w:r>
              </w:p>
            </w:sdtContent>
          </w:sdt>
          <w:p w14:paraId="557F57DA" w14:textId="77777777" w:rsidR="000030A1" w:rsidRDefault="000030A1" w:rsidP="00EE0265">
            <w:pPr>
              <w:pStyle w:val="Sansinterligne"/>
              <w:ind w:left="-40"/>
              <w:jc w:val="center"/>
              <w:rPr>
                <w:rFonts w:ascii="Arial" w:hAnsi="Arial" w:cs="Arial"/>
                <w:b/>
                <w:bCs/>
              </w:rPr>
            </w:pPr>
          </w:p>
          <w:p w14:paraId="3059E718" w14:textId="77777777" w:rsidR="000030A1" w:rsidRDefault="000030A1" w:rsidP="009310D1">
            <w:pPr>
              <w:pStyle w:val="Sansinterligne"/>
              <w:rPr>
                <w:rFonts w:ascii="Arial" w:hAnsi="Arial" w:cs="Arial"/>
                <w:b/>
                <w:bCs/>
              </w:rPr>
            </w:pPr>
          </w:p>
          <w:p w14:paraId="0CAA7730" w14:textId="77777777" w:rsidR="000030A1" w:rsidRPr="008C5B2A" w:rsidRDefault="000030A1" w:rsidP="00EE0265">
            <w:pPr>
              <w:pStyle w:val="Sansinterligne"/>
              <w:ind w:left="-40"/>
              <w:jc w:val="center"/>
              <w:rPr>
                <w:rFonts w:ascii="Arial" w:hAnsi="Arial" w:cs="Arial"/>
                <w:b/>
                <w:bCs/>
              </w:rPr>
            </w:pPr>
          </w:p>
        </w:tc>
      </w:tr>
      <w:tr w:rsidR="00EE0265" w14:paraId="295FCC0A" w14:textId="77777777" w:rsidTr="00EB1C32">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t>Contribution de l’institut à la stratégie régionale « formation-emploi » du secteur sanitaire et social (CARTE-CIBLE)</w:t>
            </w:r>
          </w:p>
        </w:tc>
      </w:tr>
      <w:tr w:rsidR="00EE0265" w14:paraId="1B23F6EC" w14:textId="77777777" w:rsidTr="00EB1C32">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2430B5">
        <w:trPr>
          <w:trHeight w:val="1306"/>
        </w:trPr>
        <w:tc>
          <w:tcPr>
            <w:tcW w:w="9174" w:type="dxa"/>
            <w:gridSpan w:val="2"/>
          </w:tcPr>
          <w:sdt>
            <w:sdtPr>
              <w:rPr>
                <w:rStyle w:val="Style1"/>
              </w:rPr>
              <w:id w:val="456002655"/>
              <w:lock w:val="sdtLocked"/>
              <w:placeholder>
                <w:docPart w:val="9F4F4A441ED34EB893793F1917E80A0F"/>
              </w:placeholder>
              <w:showingPlcHdr/>
              <w:text w:multiLine="1"/>
            </w:sdtPr>
            <w:sdtEndPr>
              <w:rPr>
                <w:rStyle w:val="Policepardfaut"/>
                <w:rFonts w:ascii="Segoe UI" w:hAnsi="Segoe UI" w:cs="Arial"/>
                <w:b/>
                <w:bCs/>
              </w:rPr>
            </w:sdtEndPr>
            <w:sdtContent>
              <w:p w14:paraId="3E3D2A58" w14:textId="77777777"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7A43455F" w14:textId="77777777" w:rsidR="00EE0265" w:rsidRPr="008C5B2A" w:rsidRDefault="00EE0265" w:rsidP="00EE0265">
            <w:pPr>
              <w:pStyle w:val="Sansinterligne"/>
              <w:ind w:left="-40"/>
              <w:rPr>
                <w:rFonts w:ascii="Arial" w:hAnsi="Arial" w:cs="Arial"/>
                <w:b/>
                <w:bCs/>
              </w:rPr>
            </w:pPr>
          </w:p>
          <w:p w14:paraId="4CC0B7F6" w14:textId="77777777" w:rsidR="00EE0265" w:rsidRPr="008C5B2A" w:rsidRDefault="00EE0265" w:rsidP="00EE0265">
            <w:pPr>
              <w:pStyle w:val="Sansinterligne"/>
              <w:ind w:left="-40"/>
              <w:rPr>
                <w:rFonts w:ascii="Arial" w:hAnsi="Arial" w:cs="Arial"/>
                <w:b/>
                <w:bCs/>
              </w:rPr>
            </w:pPr>
          </w:p>
          <w:p w14:paraId="7F9DF4DD" w14:textId="77777777" w:rsidR="00EE0265" w:rsidRPr="008C5B2A" w:rsidRDefault="00EE0265" w:rsidP="00EE0265">
            <w:pPr>
              <w:pStyle w:val="Sansinterligne"/>
              <w:ind w:left="-40"/>
              <w:rPr>
                <w:rFonts w:ascii="Arial" w:hAnsi="Arial" w:cs="Arial"/>
                <w:b/>
                <w:bCs/>
              </w:rPr>
            </w:pPr>
          </w:p>
          <w:p w14:paraId="4B9B0B22" w14:textId="2E87214C" w:rsidR="00EE0265" w:rsidRPr="008C5B2A" w:rsidRDefault="00EE0265" w:rsidP="00EE0265">
            <w:pPr>
              <w:pStyle w:val="Sansinterligne"/>
              <w:ind w:left="-40"/>
              <w:rPr>
                <w:rFonts w:ascii="Arial" w:hAnsi="Arial" w:cs="Arial"/>
                <w:b/>
                <w:bCs/>
              </w:rPr>
            </w:pPr>
          </w:p>
        </w:tc>
      </w:tr>
      <w:tr w:rsidR="00EE0265" w14:paraId="53FF90B6" w14:textId="77777777" w:rsidTr="00EB1C32">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3E485C">
        <w:trPr>
          <w:trHeight w:val="328"/>
        </w:trPr>
        <w:tc>
          <w:tcPr>
            <w:tcW w:w="5205" w:type="dxa"/>
            <w:vMerge w:val="restart"/>
          </w:tcPr>
          <w:p w14:paraId="772A03F7" w14:textId="77777777" w:rsidR="008B5F1E" w:rsidRDefault="008B5F1E" w:rsidP="00EE0265">
            <w:pPr>
              <w:pStyle w:val="Sansinterligne"/>
              <w:ind w:left="-40"/>
              <w:rPr>
                <w:rFonts w:ascii="Arial" w:hAnsi="Arial" w:cs="Arial"/>
                <w:b/>
                <w:bCs/>
                <w:sz w:val="20"/>
                <w:szCs w:val="20"/>
              </w:rPr>
            </w:pPr>
          </w:p>
          <w:p w14:paraId="44F15D8A" w14:textId="41D08278"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7</w:t>
            </w:r>
          </w:p>
          <w:p w14:paraId="29471318" w14:textId="77777777" w:rsidR="00EE0265" w:rsidRPr="008C5B2A" w:rsidRDefault="00EE0265" w:rsidP="00EE0265">
            <w:pPr>
              <w:pStyle w:val="Sansinterligne"/>
              <w:ind w:left="-40"/>
              <w:rPr>
                <w:rFonts w:ascii="Arial" w:hAnsi="Arial" w:cs="Arial"/>
                <w:b/>
                <w:bCs/>
              </w:rPr>
            </w:pPr>
          </w:p>
          <w:p w14:paraId="6FAEE1E7" w14:textId="77777777" w:rsidR="00EE0265" w:rsidRPr="008C5B2A" w:rsidRDefault="00EE0265" w:rsidP="00EE0265">
            <w:pPr>
              <w:pStyle w:val="Sansinterligne"/>
              <w:ind w:left="-40"/>
              <w:rPr>
                <w:rFonts w:ascii="Arial" w:hAnsi="Arial" w:cs="Arial"/>
                <w:b/>
                <w:bCs/>
              </w:rPr>
            </w:pPr>
          </w:p>
          <w:p w14:paraId="1BEEE1F1" w14:textId="77777777" w:rsidR="00EE0265" w:rsidRPr="008C5B2A" w:rsidRDefault="00EE0265" w:rsidP="00EE0265">
            <w:pPr>
              <w:pStyle w:val="Sansinterligne"/>
              <w:ind w:left="-40"/>
              <w:rPr>
                <w:rFonts w:ascii="Arial" w:hAnsi="Arial" w:cs="Arial"/>
                <w:b/>
                <w:bCs/>
              </w:rPr>
            </w:pPr>
          </w:p>
          <w:p w14:paraId="1DB5171F" w14:textId="77777777" w:rsidR="00EE0265" w:rsidRPr="008C5B2A" w:rsidRDefault="00EE0265" w:rsidP="00EE0265">
            <w:pPr>
              <w:pStyle w:val="Sansinterligne"/>
              <w:ind w:left="-40"/>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3969" w:type="dxa"/>
          </w:tcPr>
          <w:p w14:paraId="6AEFD654" w14:textId="56E91AF2"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33FE9138" w14:textId="77777777" w:rsidTr="003E485C">
        <w:trPr>
          <w:trHeight w:val="1273"/>
        </w:trPr>
        <w:tc>
          <w:tcPr>
            <w:tcW w:w="5205" w:type="dxa"/>
            <w:vMerge/>
          </w:tcPr>
          <w:p w14:paraId="604D0B60" w14:textId="77777777" w:rsidR="00EE0265" w:rsidRPr="008C5B2A" w:rsidRDefault="00EE0265" w:rsidP="00EE0265">
            <w:pPr>
              <w:pStyle w:val="Sansinterligne"/>
              <w:ind w:left="-40"/>
              <w:rPr>
                <w:rFonts w:ascii="Arial" w:hAnsi="Arial" w:cs="Arial"/>
                <w:b/>
                <w:bCs/>
              </w:rPr>
            </w:pPr>
          </w:p>
        </w:tc>
        <w:sdt>
          <w:sdtPr>
            <w:rPr>
              <w:rStyle w:val="Style1"/>
            </w:rPr>
            <w:id w:val="-900518567"/>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06BA4BE7" w14:textId="00093CE8"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E0265" w14:paraId="569BC51F" w14:textId="77777777" w:rsidTr="00EB1C32">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3E485C">
        <w:trPr>
          <w:trHeight w:val="228"/>
        </w:trPr>
        <w:tc>
          <w:tcPr>
            <w:tcW w:w="5205" w:type="dxa"/>
            <w:vMerge w:val="restart"/>
          </w:tcPr>
          <w:p w14:paraId="39FB54D5" w14:textId="77777777" w:rsidR="008B5F1E" w:rsidRDefault="008B5F1E" w:rsidP="00EE0265">
            <w:pPr>
              <w:pStyle w:val="Sansinterligne"/>
              <w:ind w:left="-40"/>
              <w:rPr>
                <w:rFonts w:ascii="Arial" w:hAnsi="Arial" w:cs="Arial"/>
                <w:b/>
                <w:bCs/>
                <w:sz w:val="20"/>
                <w:szCs w:val="20"/>
              </w:rPr>
            </w:pPr>
          </w:p>
          <w:p w14:paraId="0FBFB590" w14:textId="21E71AC9"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33800C69"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EE0265">
            <w:pPr>
              <w:pStyle w:val="Sansinterligne"/>
              <w:ind w:left="-40"/>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3969" w:type="dxa"/>
          </w:tcPr>
          <w:p w14:paraId="29E3E599" w14:textId="4E02C3F5"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4BCAAE43" w14:textId="77777777" w:rsidTr="003E485C">
        <w:trPr>
          <w:trHeight w:val="1373"/>
        </w:trPr>
        <w:tc>
          <w:tcPr>
            <w:tcW w:w="5205" w:type="dxa"/>
            <w:vMerge/>
          </w:tcPr>
          <w:p w14:paraId="2B8EB4A1" w14:textId="77777777" w:rsidR="00EE0265" w:rsidRPr="008C5B2A" w:rsidRDefault="00EE0265" w:rsidP="00EE0265">
            <w:pPr>
              <w:pStyle w:val="Sansinterligne"/>
              <w:ind w:left="-40"/>
              <w:rPr>
                <w:rFonts w:ascii="Arial" w:hAnsi="Arial" w:cs="Arial"/>
                <w:b/>
                <w:bCs/>
              </w:rPr>
            </w:pPr>
          </w:p>
        </w:tc>
        <w:sdt>
          <w:sdtPr>
            <w:rPr>
              <w:rStyle w:val="Style1"/>
            </w:rPr>
            <w:id w:val="-583685522"/>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1CB44BBF" w14:textId="09E6B200" w:rsidR="00EE0265" w:rsidRPr="008C5B2A" w:rsidRDefault="00AA5301"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bl>
    <w:p w14:paraId="005F3ED2" w14:textId="77777777" w:rsidR="008B5F1E" w:rsidRDefault="008B5F1E" w:rsidP="006C0398">
      <w:pPr>
        <w:pStyle w:val="Sansinterligne"/>
        <w:rPr>
          <w:b/>
          <w:bCs/>
        </w:rPr>
      </w:pPr>
    </w:p>
    <w:p w14:paraId="1ED514E7" w14:textId="0B78FAF7" w:rsidR="0032081B" w:rsidRDefault="009058EB" w:rsidP="006C0398">
      <w:pPr>
        <w:pStyle w:val="Sansinterligne"/>
        <w:rPr>
          <w:b/>
          <w:bCs/>
        </w:rPr>
      </w:pPr>
      <w:r>
        <w:rPr>
          <w:b/>
          <w:bCs/>
          <w:noProof/>
        </w:rPr>
        <w:lastRenderedPageBreak/>
        <mc:AlternateContent>
          <mc:Choice Requires="wps">
            <w:drawing>
              <wp:anchor distT="0" distB="0" distL="114300" distR="114300" simplePos="0" relativeHeight="251658243"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7611EAF1" w14:textId="716B6862" w:rsidR="0032081B" w:rsidRDefault="0032081B" w:rsidP="006C0398">
      <w:pPr>
        <w:pStyle w:val="Sansinterligne"/>
        <w:rPr>
          <w:b/>
          <w:bCs/>
        </w:rPr>
      </w:pP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1EFF5D15" w14:textId="6F053D88" w:rsidR="00B8551D" w:rsidRPr="00B8551D" w:rsidRDefault="00B8551D" w:rsidP="006C0398">
      <w:pPr>
        <w:pStyle w:val="Sansinterligne"/>
        <w:rPr>
          <w:b/>
          <w:bCs/>
          <w:u w:val="single"/>
        </w:rPr>
      </w:pPr>
      <w:r w:rsidRPr="00B8551D">
        <w:rPr>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843"/>
        <w:gridCol w:w="1510"/>
        <w:gridCol w:w="1496"/>
        <w:gridCol w:w="2410"/>
      </w:tblGrid>
      <w:tr w:rsidR="004904EF" w:rsidRPr="008C5B2A" w14:paraId="0B504F47" w14:textId="77777777" w:rsidTr="00EB1C32">
        <w:trPr>
          <w:trHeight w:val="268"/>
        </w:trPr>
        <w:tc>
          <w:tcPr>
            <w:tcW w:w="9174" w:type="dxa"/>
            <w:gridSpan w:val="5"/>
            <w:shd w:val="clear" w:color="auto" w:fill="DAEEF3" w:themeFill="accent5" w:themeFillTint="33"/>
          </w:tcPr>
          <w:p w14:paraId="184D7F61" w14:textId="4CFF4AC2" w:rsidR="00B2091C" w:rsidRPr="008C5B2A" w:rsidRDefault="00B2091C">
            <w:pPr>
              <w:pStyle w:val="Sansinterligne"/>
              <w:jc w:val="center"/>
              <w:rPr>
                <w:rFonts w:ascii="Arial" w:hAnsi="Arial" w:cs="Arial"/>
                <w:b/>
                <w:bCs/>
              </w:rPr>
            </w:pPr>
            <w:r w:rsidRPr="008C5B2A">
              <w:rPr>
                <w:rFonts w:ascii="Arial" w:hAnsi="Arial" w:cs="Arial"/>
                <w:b/>
                <w:bCs/>
              </w:rPr>
              <w:t xml:space="preserve">Quota / </w:t>
            </w:r>
            <w:r w:rsidR="4BBC7FA8" w:rsidRPr="008C5B2A">
              <w:rPr>
                <w:rFonts w:ascii="Arial" w:hAnsi="Arial" w:cs="Arial"/>
                <w:b/>
                <w:bCs/>
              </w:rPr>
              <w:t xml:space="preserve">Capacité d’accueil </w:t>
            </w:r>
            <w:r w:rsidR="00AF67BD" w:rsidRPr="008C5B2A">
              <w:rPr>
                <w:rFonts w:ascii="Arial" w:hAnsi="Arial" w:cs="Arial"/>
                <w:b/>
                <w:bCs/>
              </w:rPr>
              <w:t>sollicité</w:t>
            </w:r>
            <w:r w:rsidR="00C70236">
              <w:rPr>
                <w:rFonts w:ascii="Arial" w:hAnsi="Arial" w:cs="Arial"/>
                <w:b/>
                <w:bCs/>
              </w:rPr>
              <w:t>, par voie initiale</w:t>
            </w:r>
          </w:p>
          <w:p w14:paraId="3334CAAE" w14:textId="6BFF7C6F" w:rsidR="004904EF" w:rsidRPr="008C5B2A" w:rsidRDefault="0A7DF7C6">
            <w:pPr>
              <w:pStyle w:val="Sansinterligne"/>
              <w:jc w:val="center"/>
              <w:rPr>
                <w:rFonts w:ascii="Arial" w:hAnsi="Arial" w:cs="Arial"/>
              </w:rPr>
            </w:pPr>
            <w:r w:rsidRPr="008C5B2A">
              <w:rPr>
                <w:rFonts w:ascii="Arial" w:hAnsi="Arial" w:cs="Arial"/>
              </w:rPr>
              <w:t>(</w:t>
            </w:r>
            <w:r w:rsidR="009E36A6" w:rsidRPr="008C5B2A">
              <w:rPr>
                <w:rFonts w:ascii="Arial" w:hAnsi="Arial" w:cs="Arial"/>
              </w:rPr>
              <w:t>Nombre</w:t>
            </w:r>
            <w:r w:rsidRPr="008C5B2A">
              <w:rPr>
                <w:rFonts w:ascii="Arial" w:hAnsi="Arial" w:cs="Arial"/>
              </w:rPr>
              <w:t xml:space="preserve"> maximal </w:t>
            </w:r>
            <w:r w:rsidR="00E42CD8" w:rsidRPr="008C5B2A">
              <w:rPr>
                <w:rFonts w:ascii="Arial" w:hAnsi="Arial" w:cs="Arial"/>
              </w:rPr>
              <w:t xml:space="preserve">d’apprenants </w:t>
            </w:r>
            <w:r w:rsidRPr="008C5B2A">
              <w:rPr>
                <w:rFonts w:ascii="Arial" w:hAnsi="Arial" w:cs="Arial"/>
              </w:rPr>
              <w:t>à accueillir par promotion)</w:t>
            </w:r>
            <w:r w:rsidR="1913BBDB" w:rsidRPr="008C5B2A">
              <w:rPr>
                <w:rFonts w:ascii="Arial" w:hAnsi="Arial" w:cs="Arial"/>
              </w:rPr>
              <w:t xml:space="preserve"> : </w:t>
            </w:r>
          </w:p>
        </w:tc>
      </w:tr>
      <w:tr w:rsidR="00F82418" w:rsidRPr="008C5B2A" w14:paraId="25297117" w14:textId="18837BDC" w:rsidTr="006E2418">
        <w:trPr>
          <w:trHeight w:val="719"/>
        </w:trPr>
        <w:tc>
          <w:tcPr>
            <w:tcW w:w="1915" w:type="dxa"/>
          </w:tcPr>
          <w:p w14:paraId="69600EEC" w14:textId="66E5A81E"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C4C8FC2" w14:textId="55CC1749"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Capacité d’accueil globale</w:t>
            </w:r>
            <w:r w:rsidR="00F82418" w:rsidRPr="008C5B2A">
              <w:rPr>
                <w:rFonts w:ascii="Arial" w:hAnsi="Arial" w:cs="Arial"/>
                <w:b/>
                <w:bCs/>
                <w:sz w:val="18"/>
                <w:szCs w:val="18"/>
              </w:rPr>
              <w:t> :</w:t>
            </w:r>
          </w:p>
        </w:tc>
        <w:tc>
          <w:tcPr>
            <w:tcW w:w="1510" w:type="dxa"/>
          </w:tcPr>
          <w:p w14:paraId="433E570C" w14:textId="6758D363"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w:t>
            </w:r>
            <w:r w:rsidR="00DE02BE" w:rsidRPr="008C5B2A">
              <w:rPr>
                <w:rFonts w:ascii="Arial" w:hAnsi="Arial" w:cs="Arial"/>
                <w:b/>
                <w:bCs/>
                <w:sz w:val="18"/>
                <w:szCs w:val="18"/>
              </w:rPr>
              <w:t>, octobre</w:t>
            </w:r>
          </w:p>
        </w:tc>
        <w:tc>
          <w:tcPr>
            <w:tcW w:w="1496" w:type="dxa"/>
          </w:tcPr>
          <w:p w14:paraId="6FA3CF70" w14:textId="385D12B6"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janvier</w:t>
            </w:r>
            <w:r w:rsidR="00DE02BE" w:rsidRPr="008C5B2A">
              <w:rPr>
                <w:rFonts w:ascii="Arial" w:hAnsi="Arial" w:cs="Arial"/>
                <w:b/>
                <w:bCs/>
                <w:sz w:val="18"/>
                <w:szCs w:val="18"/>
              </w:rPr>
              <w:t>, février, mars</w:t>
            </w:r>
          </w:p>
        </w:tc>
        <w:tc>
          <w:tcPr>
            <w:tcW w:w="2410" w:type="dxa"/>
          </w:tcPr>
          <w:p w14:paraId="07336D0F" w14:textId="512F9667"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w:t>
            </w:r>
            <w:r w:rsidR="00B2091C" w:rsidRPr="008C5B2A">
              <w:rPr>
                <w:rFonts w:ascii="Arial" w:hAnsi="Arial" w:cs="Arial"/>
                <w:b/>
                <w:bCs/>
                <w:sz w:val="18"/>
                <w:szCs w:val="18"/>
              </w:rPr>
              <w:t xml:space="preserve"> ou les augmentations de quota</w:t>
            </w:r>
            <w:r w:rsidR="00201984" w:rsidRPr="008C5B2A">
              <w:rPr>
                <w:rFonts w:ascii="Arial" w:hAnsi="Arial" w:cs="Arial"/>
                <w:b/>
                <w:bCs/>
                <w:sz w:val="18"/>
                <w:szCs w:val="18"/>
              </w:rPr>
              <w:t>/capacité d’accueil</w:t>
            </w:r>
            <w:r w:rsidRPr="008C5B2A">
              <w:rPr>
                <w:rFonts w:ascii="Arial" w:hAnsi="Arial" w:cs="Arial"/>
                <w:b/>
                <w:bCs/>
                <w:sz w:val="18"/>
                <w:szCs w:val="18"/>
              </w:rPr>
              <w:t>)</w:t>
            </w:r>
          </w:p>
        </w:tc>
      </w:tr>
      <w:tr w:rsidR="00F82418" w:rsidRPr="008C5B2A" w14:paraId="5080DCC0" w14:textId="46297AFA" w:rsidTr="006E2418">
        <w:trPr>
          <w:trHeight w:val="184"/>
        </w:trPr>
        <w:sdt>
          <w:sdtPr>
            <w:rPr>
              <w:rStyle w:val="Style1"/>
            </w:rPr>
            <w:id w:val="723560642"/>
            <w:lock w:val="sdtLocked"/>
            <w:placeholder>
              <w:docPart w:val="8A8BA55AAB824E2886BE7EF32DC67052"/>
            </w:placeholder>
            <w:showingPlcHdr/>
            <w:text w:multiLine="1"/>
          </w:sdtPr>
          <w:sdtEndPr>
            <w:rPr>
              <w:rStyle w:val="Policepardfaut"/>
              <w:rFonts w:ascii="Segoe UI" w:hAnsi="Segoe UI" w:cs="Arial"/>
              <w:b/>
              <w:bCs/>
            </w:rPr>
          </w:sdtEndPr>
          <w:sdtContent>
            <w:tc>
              <w:tcPr>
                <w:tcW w:w="1915" w:type="dxa"/>
              </w:tcPr>
              <w:p w14:paraId="2D05BF19" w14:textId="478B2231"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94398521"/>
            <w:lock w:val="sdtLocked"/>
            <w:placeholder>
              <w:docPart w:val="46EA42E12B0A431797D7AE05DF26F3A8"/>
            </w:placeholder>
            <w:showingPlcHdr/>
            <w:text w:multiLine="1"/>
          </w:sdtPr>
          <w:sdtEndPr>
            <w:rPr>
              <w:rStyle w:val="Policepardfaut"/>
              <w:rFonts w:ascii="Segoe UI" w:hAnsi="Segoe UI" w:cs="Arial"/>
              <w:b/>
              <w:bCs/>
            </w:rPr>
          </w:sdtEndPr>
          <w:sdtContent>
            <w:tc>
              <w:tcPr>
                <w:tcW w:w="1843" w:type="dxa"/>
              </w:tcPr>
              <w:p w14:paraId="56C584EA" w14:textId="491E4026"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90137957"/>
            <w:lock w:val="sdtLocked"/>
            <w:placeholder>
              <w:docPart w:val="537C550DB6B0475FA5424625D5FA0F35"/>
            </w:placeholder>
            <w:showingPlcHdr/>
            <w:text w:multiLine="1"/>
          </w:sdtPr>
          <w:sdtEndPr>
            <w:rPr>
              <w:rStyle w:val="Policepardfaut"/>
              <w:rFonts w:ascii="Segoe UI" w:hAnsi="Segoe UI" w:cs="Arial"/>
              <w:b/>
              <w:bCs/>
            </w:rPr>
          </w:sdtEndPr>
          <w:sdtContent>
            <w:tc>
              <w:tcPr>
                <w:tcW w:w="1510" w:type="dxa"/>
              </w:tcPr>
              <w:p w14:paraId="3551F296" w14:textId="0C266FA7"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656502949"/>
            <w:lock w:val="sdtLocked"/>
            <w:placeholder>
              <w:docPart w:val="0A162C5E6D5D4E26AE059DE57697D427"/>
            </w:placeholder>
            <w:showingPlcHdr/>
            <w:text w:multiLine="1"/>
          </w:sdtPr>
          <w:sdtEndPr>
            <w:rPr>
              <w:rStyle w:val="Policepardfaut"/>
              <w:rFonts w:ascii="Segoe UI" w:hAnsi="Segoe UI" w:cs="Arial"/>
              <w:b/>
              <w:bCs/>
            </w:rPr>
          </w:sdtEndPr>
          <w:sdtContent>
            <w:tc>
              <w:tcPr>
                <w:tcW w:w="1496" w:type="dxa"/>
              </w:tcPr>
              <w:p w14:paraId="0290DFD0" w14:textId="66A167CA"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0115821"/>
            <w:lock w:val="sdtLocked"/>
            <w:placeholder>
              <w:docPart w:val="A8232FB209594068B6A78242B0FC2716"/>
            </w:placeholder>
            <w:showingPlcHdr/>
            <w:text/>
          </w:sdtPr>
          <w:sdtEndPr>
            <w:rPr>
              <w:rStyle w:val="Policepardfaut"/>
              <w:rFonts w:ascii="Segoe UI" w:hAnsi="Segoe UI" w:cs="Arial"/>
              <w:b/>
              <w:bCs/>
            </w:rPr>
          </w:sdtEndPr>
          <w:sdtContent>
            <w:tc>
              <w:tcPr>
                <w:tcW w:w="2410" w:type="dxa"/>
              </w:tcPr>
              <w:p w14:paraId="405FB4F1" w14:textId="7D5DBB3D"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7CAA51ED" w14:textId="77777777" w:rsidTr="006E2418">
        <w:trPr>
          <w:trHeight w:val="100"/>
        </w:trPr>
        <w:sdt>
          <w:sdtPr>
            <w:rPr>
              <w:rStyle w:val="Style1"/>
            </w:rPr>
            <w:id w:val="-338776509"/>
            <w:lock w:val="sdtLocked"/>
            <w:placeholder>
              <w:docPart w:val="2E25A79B39E64DBE935A36A9CD8EF1C8"/>
            </w:placeholder>
            <w:showingPlcHdr/>
            <w:text w:multiLine="1"/>
          </w:sdtPr>
          <w:sdtEndPr>
            <w:rPr>
              <w:rStyle w:val="Policepardfaut"/>
              <w:rFonts w:ascii="Segoe UI" w:hAnsi="Segoe UI" w:cs="Arial"/>
              <w:b/>
              <w:bCs/>
            </w:rPr>
          </w:sdtEndPr>
          <w:sdtContent>
            <w:tc>
              <w:tcPr>
                <w:tcW w:w="1915" w:type="dxa"/>
              </w:tcPr>
              <w:p w14:paraId="14B49B13" w14:textId="5B1B62C8"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077436763"/>
            <w:lock w:val="sdtLocked"/>
            <w:placeholder>
              <w:docPart w:val="B03A467E46114024886E3BE97F385A15"/>
            </w:placeholder>
            <w:showingPlcHdr/>
            <w:text w:multiLine="1"/>
          </w:sdtPr>
          <w:sdtEndPr>
            <w:rPr>
              <w:rStyle w:val="Policepardfaut"/>
              <w:rFonts w:ascii="Segoe UI" w:hAnsi="Segoe UI" w:cs="Arial"/>
              <w:b/>
              <w:bCs/>
            </w:rPr>
          </w:sdtEndPr>
          <w:sdtContent>
            <w:tc>
              <w:tcPr>
                <w:tcW w:w="1843" w:type="dxa"/>
              </w:tcPr>
              <w:p w14:paraId="6FADD562" w14:textId="4050A029"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53014179"/>
            <w:lock w:val="sdtLocked"/>
            <w:placeholder>
              <w:docPart w:val="C0361E794C754A3D80ACA22881BCC47D"/>
            </w:placeholder>
            <w:showingPlcHdr/>
            <w:text w:multiLine="1"/>
          </w:sdtPr>
          <w:sdtEndPr>
            <w:rPr>
              <w:rStyle w:val="Policepardfaut"/>
              <w:rFonts w:ascii="Segoe UI" w:hAnsi="Segoe UI" w:cs="Arial"/>
              <w:b/>
              <w:bCs/>
            </w:rPr>
          </w:sdtEndPr>
          <w:sdtContent>
            <w:tc>
              <w:tcPr>
                <w:tcW w:w="1510" w:type="dxa"/>
              </w:tcPr>
              <w:p w14:paraId="51346110" w14:textId="1E7F0943"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642587881"/>
            <w:lock w:val="sdtLocked"/>
            <w:placeholder>
              <w:docPart w:val="B64F5AAA90794CB8851618A207CA507A"/>
            </w:placeholder>
            <w:showingPlcHdr/>
            <w:text w:multiLine="1"/>
          </w:sdtPr>
          <w:sdtEndPr>
            <w:rPr>
              <w:rStyle w:val="Policepardfaut"/>
              <w:rFonts w:ascii="Segoe UI" w:hAnsi="Segoe UI" w:cs="Arial"/>
              <w:b/>
              <w:bCs/>
            </w:rPr>
          </w:sdtEndPr>
          <w:sdtContent>
            <w:tc>
              <w:tcPr>
                <w:tcW w:w="1496" w:type="dxa"/>
              </w:tcPr>
              <w:p w14:paraId="45423D10" w14:textId="214E50BC"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03706009"/>
            <w:lock w:val="sdtLocked"/>
            <w:placeholder>
              <w:docPart w:val="92831EFB0DC641458DC99F8836832EBC"/>
            </w:placeholder>
            <w:showingPlcHdr/>
            <w:text w:multiLine="1"/>
          </w:sdtPr>
          <w:sdtEndPr>
            <w:rPr>
              <w:rStyle w:val="Policepardfaut"/>
              <w:rFonts w:ascii="Segoe UI" w:hAnsi="Segoe UI" w:cs="Arial"/>
              <w:b/>
              <w:bCs/>
            </w:rPr>
          </w:sdtEndPr>
          <w:sdtContent>
            <w:tc>
              <w:tcPr>
                <w:tcW w:w="2410" w:type="dxa"/>
              </w:tcPr>
              <w:p w14:paraId="7ADFF441" w14:textId="64836FF8"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59D3D130" w14:textId="77777777" w:rsidTr="006E2418">
        <w:trPr>
          <w:trHeight w:val="100"/>
        </w:trPr>
        <w:sdt>
          <w:sdtPr>
            <w:rPr>
              <w:rStyle w:val="Style1"/>
            </w:rPr>
            <w:id w:val="592912690"/>
            <w:lock w:val="sdtLocked"/>
            <w:placeholder>
              <w:docPart w:val="A20FC75BE8524BCB9C64D9A71B6322A3"/>
            </w:placeholder>
            <w:showingPlcHdr/>
            <w:text w:multiLine="1"/>
          </w:sdtPr>
          <w:sdtEndPr>
            <w:rPr>
              <w:rStyle w:val="Policepardfaut"/>
              <w:rFonts w:ascii="Segoe UI" w:hAnsi="Segoe UI" w:cs="Arial"/>
              <w:b/>
              <w:bCs/>
            </w:rPr>
          </w:sdtEndPr>
          <w:sdtContent>
            <w:tc>
              <w:tcPr>
                <w:tcW w:w="1915" w:type="dxa"/>
              </w:tcPr>
              <w:p w14:paraId="256163D3" w14:textId="63E427E6"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192027698"/>
            <w:lock w:val="sdtLocked"/>
            <w:placeholder>
              <w:docPart w:val="6325082179CF41E7ACA76FB43B26CA79"/>
            </w:placeholder>
            <w:showingPlcHdr/>
            <w:text w:multiLine="1"/>
          </w:sdtPr>
          <w:sdtEndPr>
            <w:rPr>
              <w:rStyle w:val="Policepardfaut"/>
              <w:rFonts w:ascii="Segoe UI" w:hAnsi="Segoe UI" w:cs="Arial"/>
              <w:b/>
              <w:bCs/>
            </w:rPr>
          </w:sdtEndPr>
          <w:sdtContent>
            <w:tc>
              <w:tcPr>
                <w:tcW w:w="1843" w:type="dxa"/>
              </w:tcPr>
              <w:p w14:paraId="243F6860" w14:textId="34553F77"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04684740"/>
            <w:lock w:val="sdtLocked"/>
            <w:placeholder>
              <w:docPart w:val="D74CD8D845104DD6AEBC7B2F4A3CFC98"/>
            </w:placeholder>
            <w:showingPlcHdr/>
            <w:text w:multiLine="1"/>
          </w:sdtPr>
          <w:sdtEndPr>
            <w:rPr>
              <w:rStyle w:val="Policepardfaut"/>
              <w:rFonts w:ascii="Segoe UI" w:hAnsi="Segoe UI" w:cs="Arial"/>
              <w:b/>
              <w:bCs/>
            </w:rPr>
          </w:sdtEndPr>
          <w:sdtContent>
            <w:tc>
              <w:tcPr>
                <w:tcW w:w="1510" w:type="dxa"/>
              </w:tcPr>
              <w:p w14:paraId="20A29C98" w14:textId="045648E5"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1568026"/>
            <w:lock w:val="sdtLocked"/>
            <w:placeholder>
              <w:docPart w:val="34631A04B9324C4BAAD98BA5FBBBE193"/>
            </w:placeholder>
            <w:showingPlcHdr/>
            <w:text w:multiLine="1"/>
          </w:sdtPr>
          <w:sdtEndPr>
            <w:rPr>
              <w:rStyle w:val="Policepardfaut"/>
              <w:rFonts w:ascii="Segoe UI" w:hAnsi="Segoe UI" w:cs="Arial"/>
              <w:b/>
              <w:bCs/>
            </w:rPr>
          </w:sdtEndPr>
          <w:sdtContent>
            <w:tc>
              <w:tcPr>
                <w:tcW w:w="1496" w:type="dxa"/>
              </w:tcPr>
              <w:p w14:paraId="5D59AEA3" w14:textId="76FE6DA2"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98425363"/>
            <w:lock w:val="sdtLocked"/>
            <w:placeholder>
              <w:docPart w:val="7BB473504C8D4ED4A3CC165D8C40AB2B"/>
            </w:placeholder>
            <w:showingPlcHdr/>
            <w:text w:multiLine="1"/>
          </w:sdtPr>
          <w:sdtEndPr>
            <w:rPr>
              <w:rStyle w:val="Policepardfaut"/>
              <w:rFonts w:ascii="Segoe UI" w:hAnsi="Segoe UI" w:cs="Arial"/>
              <w:b/>
              <w:bCs/>
            </w:rPr>
          </w:sdtEndPr>
          <w:sdtContent>
            <w:tc>
              <w:tcPr>
                <w:tcW w:w="2410" w:type="dxa"/>
              </w:tcPr>
              <w:p w14:paraId="2F93F2BC" w14:textId="7813186B"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050432F0" w14:textId="03B4C746" w:rsidTr="006E2418">
        <w:trPr>
          <w:trHeight w:val="100"/>
        </w:trPr>
        <w:sdt>
          <w:sdtPr>
            <w:rPr>
              <w:rStyle w:val="Style1"/>
            </w:rPr>
            <w:id w:val="1324472559"/>
            <w:lock w:val="sdtLocked"/>
            <w:placeholder>
              <w:docPart w:val="E5B505EC5FDC4B96BF7509F22DE56257"/>
            </w:placeholder>
            <w:showingPlcHdr/>
            <w:text w:multiLine="1"/>
          </w:sdtPr>
          <w:sdtEndPr>
            <w:rPr>
              <w:rStyle w:val="Policepardfaut"/>
              <w:rFonts w:ascii="Segoe UI" w:hAnsi="Segoe UI" w:cs="Arial"/>
              <w:b/>
              <w:bCs/>
            </w:rPr>
          </w:sdtEndPr>
          <w:sdtContent>
            <w:tc>
              <w:tcPr>
                <w:tcW w:w="1915" w:type="dxa"/>
              </w:tcPr>
              <w:p w14:paraId="23BF82A8" w14:textId="5DF0E49D"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00108869"/>
            <w:lock w:val="sdtLocked"/>
            <w:placeholder>
              <w:docPart w:val="9B2EE6937EE847B88270B059E7D59CDB"/>
            </w:placeholder>
            <w:showingPlcHdr/>
            <w:text w:multiLine="1"/>
          </w:sdtPr>
          <w:sdtEndPr>
            <w:rPr>
              <w:rStyle w:val="Policepardfaut"/>
              <w:rFonts w:ascii="Segoe UI" w:hAnsi="Segoe UI" w:cs="Arial"/>
              <w:b/>
              <w:bCs/>
            </w:rPr>
          </w:sdtEndPr>
          <w:sdtContent>
            <w:tc>
              <w:tcPr>
                <w:tcW w:w="1843" w:type="dxa"/>
              </w:tcPr>
              <w:p w14:paraId="0311E478" w14:textId="7A6E2F5A"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51201340"/>
            <w:lock w:val="sdtLocked"/>
            <w:placeholder>
              <w:docPart w:val="E6053AF270C04C84B65341D66905D8EF"/>
            </w:placeholder>
            <w:showingPlcHdr/>
            <w:text w:multiLine="1"/>
          </w:sdtPr>
          <w:sdtEndPr>
            <w:rPr>
              <w:rStyle w:val="Policepardfaut"/>
              <w:rFonts w:ascii="Segoe UI" w:hAnsi="Segoe UI" w:cs="Arial"/>
              <w:b/>
              <w:bCs/>
            </w:rPr>
          </w:sdtEndPr>
          <w:sdtContent>
            <w:tc>
              <w:tcPr>
                <w:tcW w:w="1510" w:type="dxa"/>
              </w:tcPr>
              <w:p w14:paraId="1475A3B4" w14:textId="296AF3CC" w:rsidR="00381853" w:rsidRPr="008C5B2A" w:rsidRDefault="008C57E6">
                <w:pPr>
                  <w:pStyle w:val="Sansinterligne"/>
                  <w:rPr>
                    <w:rFonts w:ascii="Arial" w:hAnsi="Arial" w:cs="Arial"/>
                    <w:b/>
                    <w:bCs/>
                  </w:rPr>
                </w:pPr>
                <w:r w:rsidRPr="008C5B2A">
                  <w:rPr>
                    <w:rStyle w:val="Textedelespacerserv"/>
                    <w:rFonts w:ascii="Arial" w:hAnsi="Arial" w:cs="Arial"/>
                  </w:rPr>
                  <w:t xml:space="preserve">Cliquez ou </w:t>
                </w:r>
                <w:r w:rsidR="008F01BD">
                  <w:rPr>
                    <w:rStyle w:val="Textedelespacerserv"/>
                    <w:rFonts w:ascii="Arial" w:hAnsi="Arial" w:cs="Arial"/>
                  </w:rPr>
                  <w:br/>
                </w:r>
                <w:r w:rsidRPr="008C5B2A">
                  <w:rPr>
                    <w:rStyle w:val="Textedelespacerserv"/>
                    <w:rFonts w:ascii="Arial" w:hAnsi="Arial" w:cs="Arial"/>
                  </w:rPr>
                  <w:t>appuyez ici pour entrer du texte.</w:t>
                </w:r>
              </w:p>
            </w:tc>
          </w:sdtContent>
        </w:sdt>
        <w:sdt>
          <w:sdtPr>
            <w:rPr>
              <w:rStyle w:val="Style1"/>
            </w:rPr>
            <w:id w:val="1863624174"/>
            <w:lock w:val="sdtLocked"/>
            <w:placeholder>
              <w:docPart w:val="5348FD33ACC3459DB288EAA9FE32FC2C"/>
            </w:placeholder>
            <w:showingPlcHdr/>
            <w:text w:multiLine="1"/>
          </w:sdtPr>
          <w:sdtEndPr>
            <w:rPr>
              <w:rStyle w:val="Policepardfaut"/>
              <w:rFonts w:ascii="Segoe UI" w:hAnsi="Segoe UI" w:cs="Arial"/>
              <w:b/>
              <w:bCs/>
            </w:rPr>
          </w:sdtEndPr>
          <w:sdtContent>
            <w:tc>
              <w:tcPr>
                <w:tcW w:w="1496" w:type="dxa"/>
              </w:tcPr>
              <w:p w14:paraId="79C3089A" w14:textId="04951224"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509300567"/>
            <w:lock w:val="sdtLocked"/>
            <w:placeholder>
              <w:docPart w:val="997A6C6B1F644B3AB85DB36655D758F1"/>
            </w:placeholder>
            <w:showingPlcHdr/>
            <w:text w:multiLine="1"/>
          </w:sdtPr>
          <w:sdtEndPr>
            <w:rPr>
              <w:rStyle w:val="Policepardfaut"/>
              <w:rFonts w:ascii="Segoe UI" w:hAnsi="Segoe UI" w:cs="Arial"/>
              <w:b/>
              <w:bCs/>
            </w:rPr>
          </w:sdtEndPr>
          <w:sdtContent>
            <w:tc>
              <w:tcPr>
                <w:tcW w:w="2410" w:type="dxa"/>
              </w:tcPr>
              <w:p w14:paraId="494D6979" w14:textId="4B1834E5"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6E104E" w:rsidRPr="008C5B2A" w14:paraId="758265E8" w14:textId="77777777" w:rsidTr="007E2543">
        <w:trPr>
          <w:trHeight w:val="100"/>
        </w:trPr>
        <w:sdt>
          <w:sdtPr>
            <w:rPr>
              <w:rStyle w:val="Style1"/>
            </w:rPr>
            <w:id w:val="517360548"/>
            <w:lock w:val="sdtLocked"/>
            <w:placeholder>
              <w:docPart w:val="0243BEDB5E1749EAAF3AAD14F478CB13"/>
            </w:placeholder>
            <w:showingPlcHdr/>
            <w:text w:multiLine="1"/>
          </w:sdtPr>
          <w:sdtEndPr>
            <w:rPr>
              <w:rStyle w:val="Policepardfaut"/>
              <w:rFonts w:ascii="Segoe UI" w:hAnsi="Segoe UI" w:cs="Arial"/>
              <w:b/>
              <w:bCs/>
            </w:rPr>
          </w:sdtEndPr>
          <w:sdtContent>
            <w:tc>
              <w:tcPr>
                <w:tcW w:w="1915" w:type="dxa"/>
              </w:tcPr>
              <w:p w14:paraId="5F8896D4"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88990385"/>
            <w:lock w:val="sdtLocked"/>
            <w:placeholder>
              <w:docPart w:val="609ACB4268CD4EE78FE775CF2A83EA24"/>
            </w:placeholder>
            <w:showingPlcHdr/>
            <w:text w:multiLine="1"/>
          </w:sdtPr>
          <w:sdtEndPr>
            <w:rPr>
              <w:rStyle w:val="Policepardfaut"/>
              <w:rFonts w:ascii="Segoe UI" w:hAnsi="Segoe UI" w:cs="Arial"/>
              <w:b/>
              <w:bCs/>
            </w:rPr>
          </w:sdtEndPr>
          <w:sdtContent>
            <w:tc>
              <w:tcPr>
                <w:tcW w:w="1843" w:type="dxa"/>
              </w:tcPr>
              <w:p w14:paraId="160F3EA6"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38747311"/>
            <w:lock w:val="sdtLocked"/>
            <w:placeholder>
              <w:docPart w:val="86764ED20BE54F8D87A5A441BC33060C"/>
            </w:placeholder>
            <w:showingPlcHdr/>
            <w:text w:multiLine="1"/>
          </w:sdtPr>
          <w:sdtEndPr>
            <w:rPr>
              <w:rStyle w:val="Policepardfaut"/>
              <w:rFonts w:ascii="Segoe UI" w:hAnsi="Segoe UI" w:cs="Arial"/>
              <w:b/>
              <w:bCs/>
            </w:rPr>
          </w:sdtEndPr>
          <w:sdtContent>
            <w:tc>
              <w:tcPr>
                <w:tcW w:w="1510" w:type="dxa"/>
              </w:tcPr>
              <w:p w14:paraId="61E334E7"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92291132"/>
            <w:lock w:val="sdtLocked"/>
            <w:placeholder>
              <w:docPart w:val="DBF9112F682849C3ADBD6818F83451F8"/>
            </w:placeholder>
            <w:showingPlcHdr/>
            <w:text w:multiLine="1"/>
          </w:sdtPr>
          <w:sdtEndPr>
            <w:rPr>
              <w:rStyle w:val="Policepardfaut"/>
              <w:rFonts w:ascii="Segoe UI" w:hAnsi="Segoe UI" w:cs="Arial"/>
              <w:b/>
              <w:bCs/>
            </w:rPr>
          </w:sdtEndPr>
          <w:sdtContent>
            <w:tc>
              <w:tcPr>
                <w:tcW w:w="1496" w:type="dxa"/>
              </w:tcPr>
              <w:p w14:paraId="64717083"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0971813"/>
            <w:lock w:val="sdtLocked"/>
            <w:placeholder>
              <w:docPart w:val="47CF507BC35041618797F633EB429C97"/>
            </w:placeholder>
            <w:showingPlcHdr/>
            <w:text w:multiLine="1"/>
          </w:sdtPr>
          <w:sdtEndPr>
            <w:rPr>
              <w:rStyle w:val="Policepardfaut"/>
              <w:rFonts w:ascii="Segoe UI" w:hAnsi="Segoe UI" w:cs="Arial"/>
              <w:b/>
              <w:bCs/>
            </w:rPr>
          </w:sdtEndPr>
          <w:sdtContent>
            <w:tc>
              <w:tcPr>
                <w:tcW w:w="2410" w:type="dxa"/>
              </w:tcPr>
              <w:p w14:paraId="6EF62F53"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2305739" w14:textId="77777777" w:rsidR="00377284" w:rsidRDefault="00377284" w:rsidP="002E7E5F">
      <w:pPr>
        <w:pStyle w:val="Sansinterligne"/>
      </w:pPr>
    </w:p>
    <w:p w14:paraId="6BE12390" w14:textId="712BF07E" w:rsidR="00B8551D" w:rsidRPr="00B8551D" w:rsidRDefault="00B8551D" w:rsidP="00B8551D">
      <w:pPr>
        <w:pStyle w:val="Sansinterligne"/>
        <w:rPr>
          <w:b/>
          <w:bCs/>
          <w:u w:val="single"/>
        </w:rPr>
      </w:pPr>
      <w:r w:rsidRPr="00B8551D">
        <w:rPr>
          <w:b/>
          <w:bCs/>
          <w:u w:val="single"/>
        </w:rPr>
        <w:t xml:space="preserve">Formation </w:t>
      </w:r>
      <w:r w:rsidR="00C70236">
        <w:rPr>
          <w:b/>
          <w:bCs/>
          <w:u w:val="single"/>
        </w:rPr>
        <w:t>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843"/>
        <w:gridCol w:w="1510"/>
        <w:gridCol w:w="1496"/>
        <w:gridCol w:w="2410"/>
      </w:tblGrid>
      <w:tr w:rsidR="00B8551D" w:rsidRPr="008C5B2A" w14:paraId="4E8E0631" w14:textId="77777777" w:rsidTr="007E2543">
        <w:trPr>
          <w:trHeight w:val="268"/>
        </w:trPr>
        <w:tc>
          <w:tcPr>
            <w:tcW w:w="9174" w:type="dxa"/>
            <w:gridSpan w:val="5"/>
            <w:shd w:val="clear" w:color="auto" w:fill="DAEEF3" w:themeFill="accent5" w:themeFillTint="33"/>
          </w:tcPr>
          <w:p w14:paraId="371E3EA1" w14:textId="5ED174B3" w:rsidR="00B8551D" w:rsidRPr="008C5B2A" w:rsidRDefault="00B8551D" w:rsidP="007E2543">
            <w:pPr>
              <w:pStyle w:val="Sansinterligne"/>
              <w:jc w:val="center"/>
              <w:rPr>
                <w:rFonts w:ascii="Arial" w:hAnsi="Arial" w:cs="Arial"/>
                <w:b/>
                <w:bCs/>
              </w:rPr>
            </w:pPr>
            <w:r w:rsidRPr="008C5B2A">
              <w:rPr>
                <w:rFonts w:ascii="Arial" w:hAnsi="Arial" w:cs="Arial"/>
                <w:b/>
                <w:bCs/>
              </w:rPr>
              <w:t xml:space="preserve">Capacité </w:t>
            </w:r>
            <w:r w:rsidR="0079658B">
              <w:rPr>
                <w:rFonts w:ascii="Arial" w:hAnsi="Arial" w:cs="Arial"/>
                <w:b/>
                <w:bCs/>
              </w:rPr>
              <w:t>ouverte en apprentissage</w:t>
            </w:r>
          </w:p>
          <w:p w14:paraId="1E556EF2" w14:textId="54F8D313" w:rsidR="00B8551D" w:rsidRPr="008C5B2A" w:rsidRDefault="00B8551D" w:rsidP="007E2543">
            <w:pPr>
              <w:pStyle w:val="Sansinterligne"/>
              <w:jc w:val="center"/>
              <w:rPr>
                <w:rFonts w:ascii="Arial" w:hAnsi="Arial" w:cs="Arial"/>
              </w:rPr>
            </w:pPr>
            <w:r w:rsidRPr="008C5B2A">
              <w:rPr>
                <w:rFonts w:ascii="Arial" w:hAnsi="Arial" w:cs="Arial"/>
              </w:rPr>
              <w:t>(Nombre maximal d’appre</w:t>
            </w:r>
            <w:r w:rsidR="008260A9">
              <w:rPr>
                <w:rFonts w:ascii="Arial" w:hAnsi="Arial" w:cs="Arial"/>
              </w:rPr>
              <w:t>n</w:t>
            </w:r>
            <w:r w:rsidRPr="008C5B2A">
              <w:rPr>
                <w:rFonts w:ascii="Arial" w:hAnsi="Arial" w:cs="Arial"/>
              </w:rPr>
              <w:t>t</w:t>
            </w:r>
            <w:r w:rsidR="008260A9">
              <w:rPr>
                <w:rFonts w:ascii="Arial" w:hAnsi="Arial" w:cs="Arial"/>
              </w:rPr>
              <w:t>i</w:t>
            </w:r>
            <w:r w:rsidRPr="008C5B2A">
              <w:rPr>
                <w:rFonts w:ascii="Arial" w:hAnsi="Arial" w:cs="Arial"/>
              </w:rPr>
              <w:t xml:space="preserve">s à accueillir par promotion) : </w:t>
            </w:r>
          </w:p>
        </w:tc>
      </w:tr>
      <w:tr w:rsidR="00B8551D" w:rsidRPr="008C5B2A" w14:paraId="3F9F5407" w14:textId="77777777" w:rsidTr="007E2543">
        <w:trPr>
          <w:trHeight w:val="719"/>
        </w:trPr>
        <w:tc>
          <w:tcPr>
            <w:tcW w:w="1915" w:type="dxa"/>
          </w:tcPr>
          <w:p w14:paraId="39905C32" w14:textId="77777777"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22DAE32" w14:textId="60B4A16A"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 globale</w:t>
            </w:r>
            <w:r w:rsidRPr="008C5B2A">
              <w:rPr>
                <w:rFonts w:ascii="Arial" w:hAnsi="Arial" w:cs="Arial"/>
                <w:b/>
                <w:bCs/>
                <w:sz w:val="18"/>
                <w:szCs w:val="18"/>
              </w:rPr>
              <w:t> :</w:t>
            </w:r>
          </w:p>
        </w:tc>
        <w:tc>
          <w:tcPr>
            <w:tcW w:w="1510" w:type="dxa"/>
          </w:tcPr>
          <w:p w14:paraId="5D80B1AB" w14:textId="23C6B5F2"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2D2CD08D" w14:textId="30776272"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2B498C7D" w14:textId="77777777"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B8551D" w:rsidRPr="008C5B2A" w14:paraId="430F3B21" w14:textId="77777777" w:rsidTr="007E2543">
        <w:trPr>
          <w:trHeight w:val="184"/>
        </w:trPr>
        <w:sdt>
          <w:sdtPr>
            <w:rPr>
              <w:rStyle w:val="Style1"/>
            </w:rPr>
            <w:id w:val="-88923376"/>
            <w:lock w:val="sdtLocked"/>
            <w:placeholder>
              <w:docPart w:val="4C41A8B3150D47EAA9432829730AAAC6"/>
            </w:placeholder>
            <w:showingPlcHdr/>
            <w:text w:multiLine="1"/>
          </w:sdtPr>
          <w:sdtEndPr>
            <w:rPr>
              <w:rStyle w:val="Policepardfaut"/>
              <w:rFonts w:ascii="Segoe UI" w:hAnsi="Segoe UI" w:cs="Arial"/>
              <w:b/>
              <w:bCs/>
            </w:rPr>
          </w:sdtEndPr>
          <w:sdtContent>
            <w:tc>
              <w:tcPr>
                <w:tcW w:w="1915" w:type="dxa"/>
              </w:tcPr>
              <w:p w14:paraId="5E67685B"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36295297"/>
            <w:lock w:val="sdtLocked"/>
            <w:placeholder>
              <w:docPart w:val="AAFC6ED25A0F434090581FC851027438"/>
            </w:placeholder>
            <w:showingPlcHdr/>
            <w:text w:multiLine="1"/>
          </w:sdtPr>
          <w:sdtEndPr>
            <w:rPr>
              <w:rStyle w:val="Policepardfaut"/>
              <w:rFonts w:ascii="Segoe UI" w:hAnsi="Segoe UI" w:cs="Arial"/>
              <w:b/>
              <w:bCs/>
            </w:rPr>
          </w:sdtEndPr>
          <w:sdtContent>
            <w:tc>
              <w:tcPr>
                <w:tcW w:w="1843" w:type="dxa"/>
              </w:tcPr>
              <w:p w14:paraId="401B66C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34284321"/>
            <w:lock w:val="sdtLocked"/>
            <w:placeholder>
              <w:docPart w:val="27068D67F02D4E729CD11464A9B0FFD2"/>
            </w:placeholder>
            <w:showingPlcHdr/>
            <w:text w:multiLine="1"/>
          </w:sdtPr>
          <w:sdtEndPr>
            <w:rPr>
              <w:rStyle w:val="Policepardfaut"/>
              <w:rFonts w:ascii="Segoe UI" w:hAnsi="Segoe UI" w:cs="Arial"/>
              <w:b/>
              <w:bCs/>
            </w:rPr>
          </w:sdtEndPr>
          <w:sdtContent>
            <w:tc>
              <w:tcPr>
                <w:tcW w:w="1510" w:type="dxa"/>
              </w:tcPr>
              <w:p w14:paraId="764242C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6268811"/>
            <w:lock w:val="sdtLocked"/>
            <w:placeholder>
              <w:docPart w:val="F7D79285F066416EBDE0538519322DCC"/>
            </w:placeholder>
            <w:showingPlcHdr/>
            <w:text w:multiLine="1"/>
          </w:sdtPr>
          <w:sdtEndPr>
            <w:rPr>
              <w:rStyle w:val="Policepardfaut"/>
              <w:rFonts w:ascii="Segoe UI" w:hAnsi="Segoe UI" w:cs="Arial"/>
              <w:b/>
              <w:bCs/>
            </w:rPr>
          </w:sdtEndPr>
          <w:sdtContent>
            <w:tc>
              <w:tcPr>
                <w:tcW w:w="1496" w:type="dxa"/>
              </w:tcPr>
              <w:p w14:paraId="67086A0A"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76254218"/>
            <w:lock w:val="sdtLocked"/>
            <w:placeholder>
              <w:docPart w:val="C88A270BCD9349319D515E2F22947719"/>
            </w:placeholder>
            <w:showingPlcHdr/>
            <w:text w:multiLine="1"/>
          </w:sdtPr>
          <w:sdtEndPr>
            <w:rPr>
              <w:rStyle w:val="Policepardfaut"/>
              <w:rFonts w:ascii="Segoe UI" w:hAnsi="Segoe UI" w:cs="Arial"/>
              <w:b/>
              <w:bCs/>
            </w:rPr>
          </w:sdtEndPr>
          <w:sdtContent>
            <w:tc>
              <w:tcPr>
                <w:tcW w:w="2410" w:type="dxa"/>
              </w:tcPr>
              <w:p w14:paraId="48D8DFD1" w14:textId="14F2E0DF"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4CC81CC3" w14:textId="77777777" w:rsidTr="007E2543">
        <w:trPr>
          <w:trHeight w:val="100"/>
        </w:trPr>
        <w:sdt>
          <w:sdtPr>
            <w:rPr>
              <w:rStyle w:val="Style1"/>
            </w:rPr>
            <w:id w:val="-1297674470"/>
            <w:lock w:val="sdtLocked"/>
            <w:placeholder>
              <w:docPart w:val="9E68266FFD8B448AA2B7DDB5E345A5EA"/>
            </w:placeholder>
            <w:showingPlcHdr/>
            <w:text w:multiLine="1"/>
          </w:sdtPr>
          <w:sdtEndPr>
            <w:rPr>
              <w:rStyle w:val="Policepardfaut"/>
              <w:rFonts w:ascii="Segoe UI" w:hAnsi="Segoe UI" w:cs="Arial"/>
              <w:b/>
              <w:bCs/>
            </w:rPr>
          </w:sdtEndPr>
          <w:sdtContent>
            <w:tc>
              <w:tcPr>
                <w:tcW w:w="1915" w:type="dxa"/>
              </w:tcPr>
              <w:p w14:paraId="3A5C3189"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86182247"/>
            <w:lock w:val="sdtLocked"/>
            <w:placeholder>
              <w:docPart w:val="F233FF5BB16E4DE8961B40342C5F4B22"/>
            </w:placeholder>
            <w:showingPlcHdr/>
            <w:text w:multiLine="1"/>
          </w:sdtPr>
          <w:sdtEndPr>
            <w:rPr>
              <w:rStyle w:val="Policepardfaut"/>
              <w:rFonts w:ascii="Segoe UI" w:hAnsi="Segoe UI" w:cs="Arial"/>
              <w:b/>
              <w:bCs/>
            </w:rPr>
          </w:sdtEndPr>
          <w:sdtContent>
            <w:tc>
              <w:tcPr>
                <w:tcW w:w="1843" w:type="dxa"/>
              </w:tcPr>
              <w:p w14:paraId="7DE538B8"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7198836"/>
            <w:lock w:val="sdtLocked"/>
            <w:placeholder>
              <w:docPart w:val="5A9EA3DC583246FD9B9B33BDE9AD7081"/>
            </w:placeholder>
            <w:showingPlcHdr/>
            <w:text w:multiLine="1"/>
          </w:sdtPr>
          <w:sdtEndPr>
            <w:rPr>
              <w:rStyle w:val="Policepardfaut"/>
              <w:rFonts w:ascii="Segoe UI" w:hAnsi="Segoe UI" w:cs="Arial"/>
              <w:b/>
              <w:bCs/>
            </w:rPr>
          </w:sdtEndPr>
          <w:sdtContent>
            <w:tc>
              <w:tcPr>
                <w:tcW w:w="1510" w:type="dxa"/>
              </w:tcPr>
              <w:p w14:paraId="5DBDF6E2"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6010313"/>
            <w:lock w:val="sdtLocked"/>
            <w:placeholder>
              <w:docPart w:val="CE0D0B4D8F794CA7B4194AB42C07CCD6"/>
            </w:placeholder>
            <w:showingPlcHdr/>
            <w:text w:multiLine="1"/>
          </w:sdtPr>
          <w:sdtEndPr>
            <w:rPr>
              <w:rStyle w:val="Policepardfaut"/>
              <w:rFonts w:ascii="Segoe UI" w:hAnsi="Segoe UI" w:cs="Arial"/>
              <w:b/>
              <w:bCs/>
            </w:rPr>
          </w:sdtEndPr>
          <w:sdtContent>
            <w:tc>
              <w:tcPr>
                <w:tcW w:w="1496" w:type="dxa"/>
              </w:tcPr>
              <w:p w14:paraId="5BB528AC"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9056385"/>
            <w:lock w:val="sdtLocked"/>
            <w:placeholder>
              <w:docPart w:val="E1ACC55153804F83816D4349666B6E4F"/>
            </w:placeholder>
            <w:showingPlcHdr/>
            <w:text w:multiLine="1"/>
          </w:sdtPr>
          <w:sdtEndPr>
            <w:rPr>
              <w:rStyle w:val="Policepardfaut"/>
              <w:rFonts w:ascii="Segoe UI" w:hAnsi="Segoe UI" w:cs="Arial"/>
              <w:b/>
              <w:bCs/>
            </w:rPr>
          </w:sdtEndPr>
          <w:sdtContent>
            <w:tc>
              <w:tcPr>
                <w:tcW w:w="2410" w:type="dxa"/>
              </w:tcPr>
              <w:p w14:paraId="4FE62FE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7FF25272" w14:textId="77777777" w:rsidTr="007E2543">
        <w:trPr>
          <w:trHeight w:val="100"/>
        </w:trPr>
        <w:sdt>
          <w:sdtPr>
            <w:rPr>
              <w:rStyle w:val="Style1"/>
            </w:rPr>
            <w:id w:val="214707564"/>
            <w:lock w:val="sdtLocked"/>
            <w:placeholder>
              <w:docPart w:val="1F430D4D3F0A40A2854CC2C5A8F11C33"/>
            </w:placeholder>
            <w:showingPlcHdr/>
            <w:text w:multiLine="1"/>
          </w:sdtPr>
          <w:sdtEndPr>
            <w:rPr>
              <w:rStyle w:val="Policepardfaut"/>
              <w:rFonts w:ascii="Segoe UI" w:hAnsi="Segoe UI" w:cs="Arial"/>
              <w:b/>
              <w:bCs/>
            </w:rPr>
          </w:sdtEndPr>
          <w:sdtContent>
            <w:tc>
              <w:tcPr>
                <w:tcW w:w="1915" w:type="dxa"/>
              </w:tcPr>
              <w:p w14:paraId="34044400"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20128700"/>
            <w:lock w:val="sdtLocked"/>
            <w:placeholder>
              <w:docPart w:val="04277568626F40229B24D7B941D5464D"/>
            </w:placeholder>
            <w:showingPlcHdr/>
            <w:text w:multiLine="1"/>
          </w:sdtPr>
          <w:sdtEndPr>
            <w:rPr>
              <w:rStyle w:val="Policepardfaut"/>
              <w:rFonts w:ascii="Segoe UI" w:hAnsi="Segoe UI" w:cs="Arial"/>
              <w:b/>
              <w:bCs/>
            </w:rPr>
          </w:sdtEndPr>
          <w:sdtContent>
            <w:tc>
              <w:tcPr>
                <w:tcW w:w="1843" w:type="dxa"/>
              </w:tcPr>
              <w:p w14:paraId="22B181B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08918878"/>
            <w:lock w:val="sdtLocked"/>
            <w:placeholder>
              <w:docPart w:val="E12B0363A7BD44E4962B720F9C067432"/>
            </w:placeholder>
            <w:showingPlcHdr/>
            <w:text w:multiLine="1"/>
          </w:sdtPr>
          <w:sdtEndPr>
            <w:rPr>
              <w:rStyle w:val="Policepardfaut"/>
              <w:rFonts w:ascii="Segoe UI" w:hAnsi="Segoe UI" w:cs="Arial"/>
              <w:b/>
              <w:bCs/>
            </w:rPr>
          </w:sdtEndPr>
          <w:sdtContent>
            <w:tc>
              <w:tcPr>
                <w:tcW w:w="1510" w:type="dxa"/>
              </w:tcPr>
              <w:p w14:paraId="0EC997BB"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Fonts w:ascii="Arial" w:hAnsi="Arial" w:cs="Arial"/>
              <w:b/>
              <w:bCs/>
            </w:rPr>
            <w:id w:val="-1661374861"/>
            <w:placeholder>
              <w:docPart w:val="7D7CC17949034136A06ABF5DA56376FB"/>
            </w:placeholder>
            <w:showingPlcHdr/>
            <w:text w:multiLine="1"/>
          </w:sdtPr>
          <w:sdtEndPr/>
          <w:sdtContent>
            <w:tc>
              <w:tcPr>
                <w:tcW w:w="1496" w:type="dxa"/>
              </w:tcPr>
              <w:p w14:paraId="66CEA36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30203967"/>
            <w:lock w:val="sdtLocked"/>
            <w:placeholder>
              <w:docPart w:val="58A34B73C85D4A02847E4BB4D0127A92"/>
            </w:placeholder>
            <w:showingPlcHdr/>
            <w:text w:multiLine="1"/>
          </w:sdtPr>
          <w:sdtEndPr>
            <w:rPr>
              <w:rStyle w:val="Policepardfaut"/>
              <w:rFonts w:ascii="Segoe UI" w:hAnsi="Segoe UI" w:cs="Arial"/>
              <w:b/>
              <w:bCs/>
            </w:rPr>
          </w:sdtEndPr>
          <w:sdtContent>
            <w:tc>
              <w:tcPr>
                <w:tcW w:w="2410" w:type="dxa"/>
              </w:tcPr>
              <w:p w14:paraId="205F37F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17D00DF6" w14:textId="77777777" w:rsidTr="007E2543">
        <w:trPr>
          <w:trHeight w:val="100"/>
        </w:trPr>
        <w:sdt>
          <w:sdtPr>
            <w:rPr>
              <w:rStyle w:val="Style1"/>
            </w:rPr>
            <w:id w:val="-1369599736"/>
            <w:lock w:val="sdtLocked"/>
            <w:placeholder>
              <w:docPart w:val="E5FA9BD71B3E4F5E9269121CCBACB380"/>
            </w:placeholder>
            <w:showingPlcHdr/>
            <w:text w:multiLine="1"/>
          </w:sdtPr>
          <w:sdtEndPr>
            <w:rPr>
              <w:rStyle w:val="Policepardfaut"/>
              <w:rFonts w:ascii="Segoe UI" w:hAnsi="Segoe UI" w:cs="Arial"/>
              <w:b/>
              <w:bCs/>
            </w:rPr>
          </w:sdtEndPr>
          <w:sdtContent>
            <w:tc>
              <w:tcPr>
                <w:tcW w:w="1915" w:type="dxa"/>
              </w:tcPr>
              <w:p w14:paraId="0E51D23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74515729"/>
            <w:lock w:val="sdtLocked"/>
            <w:placeholder>
              <w:docPart w:val="6ACB1AD2EC9F44918F827F758600EF80"/>
            </w:placeholder>
            <w:showingPlcHdr/>
            <w:text w:multiLine="1"/>
          </w:sdtPr>
          <w:sdtEndPr>
            <w:rPr>
              <w:rStyle w:val="Policepardfaut"/>
              <w:rFonts w:ascii="Segoe UI" w:hAnsi="Segoe UI" w:cs="Arial"/>
              <w:b/>
              <w:bCs/>
            </w:rPr>
          </w:sdtEndPr>
          <w:sdtContent>
            <w:tc>
              <w:tcPr>
                <w:tcW w:w="1843" w:type="dxa"/>
              </w:tcPr>
              <w:p w14:paraId="73F9F937"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8043492"/>
            <w:lock w:val="sdtLocked"/>
            <w:placeholder>
              <w:docPart w:val="3B3D888B2C7442388C71F524B649BF8E"/>
            </w:placeholder>
            <w:showingPlcHdr/>
            <w:text w:multiLine="1"/>
          </w:sdtPr>
          <w:sdtEndPr>
            <w:rPr>
              <w:rStyle w:val="Policepardfaut"/>
              <w:rFonts w:ascii="Segoe UI" w:hAnsi="Segoe UI" w:cs="Arial"/>
              <w:b/>
              <w:bCs/>
            </w:rPr>
          </w:sdtEndPr>
          <w:sdtContent>
            <w:tc>
              <w:tcPr>
                <w:tcW w:w="1510" w:type="dxa"/>
              </w:tcPr>
              <w:p w14:paraId="57DABB80"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24955003"/>
            <w:lock w:val="sdtLocked"/>
            <w:placeholder>
              <w:docPart w:val="A6AD321B658C427DB30DF1FF8E62475E"/>
            </w:placeholder>
            <w:showingPlcHdr/>
            <w:text w:multiLine="1"/>
          </w:sdtPr>
          <w:sdtEndPr>
            <w:rPr>
              <w:rStyle w:val="Policepardfaut"/>
              <w:rFonts w:ascii="Segoe UI" w:hAnsi="Segoe UI" w:cs="Arial"/>
              <w:b/>
              <w:bCs/>
            </w:rPr>
          </w:sdtEndPr>
          <w:sdtContent>
            <w:tc>
              <w:tcPr>
                <w:tcW w:w="1496" w:type="dxa"/>
              </w:tcPr>
              <w:p w14:paraId="7D57F58A"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03468049"/>
            <w:lock w:val="sdtLocked"/>
            <w:placeholder>
              <w:docPart w:val="34FF4AA42EE24BB9ACC13100EE5A8804"/>
            </w:placeholder>
            <w:showingPlcHdr/>
            <w:text w:multiLine="1"/>
          </w:sdtPr>
          <w:sdtEndPr>
            <w:rPr>
              <w:rStyle w:val="Policepardfaut"/>
              <w:rFonts w:ascii="Segoe UI" w:hAnsi="Segoe UI" w:cs="Arial"/>
              <w:b/>
              <w:bCs/>
            </w:rPr>
          </w:sdtEndPr>
          <w:sdtContent>
            <w:tc>
              <w:tcPr>
                <w:tcW w:w="2410" w:type="dxa"/>
              </w:tcPr>
              <w:p w14:paraId="32739962"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55CB8FDA" w14:textId="77777777" w:rsidR="00B8551D" w:rsidRDefault="00B8551D" w:rsidP="002E7E5F">
      <w:pPr>
        <w:pStyle w:val="Sansinterligne"/>
      </w:pPr>
    </w:p>
    <w:p w14:paraId="57CA68B0" w14:textId="77777777" w:rsidR="006012B9" w:rsidRDefault="006012B9" w:rsidP="002E7E5F">
      <w:pPr>
        <w:pStyle w:val="Sansinterligne"/>
      </w:pPr>
    </w:p>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Vous pouvez par ailleurs saisir la 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70F1" w14:textId="77777777" w:rsidR="00C229CD" w:rsidRDefault="00C229CD" w:rsidP="00F45D4F">
      <w:pPr>
        <w:spacing w:after="0" w:line="240" w:lineRule="auto"/>
      </w:pPr>
      <w:r>
        <w:separator/>
      </w:r>
    </w:p>
  </w:endnote>
  <w:endnote w:type="continuationSeparator" w:id="0">
    <w:p w14:paraId="47FEC8AA" w14:textId="77777777" w:rsidR="00C229CD" w:rsidRDefault="00C229CD" w:rsidP="00F45D4F">
      <w:pPr>
        <w:spacing w:after="0" w:line="240" w:lineRule="auto"/>
      </w:pPr>
      <w:r>
        <w:continuationSeparator/>
      </w:r>
    </w:p>
  </w:endnote>
  <w:endnote w:type="continuationNotice" w:id="1">
    <w:p w14:paraId="02066365" w14:textId="77777777" w:rsidR="00C229CD" w:rsidRDefault="00C22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End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9551" w14:textId="77777777" w:rsidR="00C229CD" w:rsidRDefault="00C229CD" w:rsidP="00F45D4F">
      <w:pPr>
        <w:spacing w:after="0" w:line="240" w:lineRule="auto"/>
      </w:pPr>
      <w:r>
        <w:separator/>
      </w:r>
    </w:p>
  </w:footnote>
  <w:footnote w:type="continuationSeparator" w:id="0">
    <w:p w14:paraId="0749E106" w14:textId="77777777" w:rsidR="00C229CD" w:rsidRDefault="00C229CD" w:rsidP="00F45D4F">
      <w:pPr>
        <w:spacing w:after="0" w:line="240" w:lineRule="auto"/>
      </w:pPr>
      <w:r>
        <w:continuationSeparator/>
      </w:r>
    </w:p>
  </w:footnote>
  <w:footnote w:type="continuationNotice" w:id="1">
    <w:p w14:paraId="1724BA1F" w14:textId="77777777" w:rsidR="00C229CD" w:rsidRDefault="00C22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3560576E">
              <wp:simplePos x="0" y="0"/>
              <wp:positionH relativeFrom="margin">
                <wp:posOffset>500380</wp:posOffset>
              </wp:positionH>
              <wp:positionV relativeFrom="paragraph">
                <wp:posOffset>674370</wp:posOffset>
              </wp:positionV>
              <wp:extent cx="4579620" cy="16478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647825"/>
                      </a:xfrm>
                      <a:prstGeom prst="rect">
                        <a:avLst/>
                      </a:prstGeom>
                      <a:solidFill>
                        <a:srgbClr val="FFFFFF"/>
                      </a:solidFill>
                      <a:ln w="9525">
                        <a:noFill/>
                        <a:miter lim="800000"/>
                        <a:headEnd/>
                        <a:tailEnd/>
                      </a:ln>
                    </wps:spPr>
                    <wps:txb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4pt;margin-top:53.1pt;width:360.6pt;height:129.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k9DAIAAPc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" stroked="f">
              <v:textbo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2"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7"/>
  </w:num>
  <w:num w:numId="2" w16cid:durableId="1461607835">
    <w:abstractNumId w:val="7"/>
  </w:num>
  <w:num w:numId="3" w16cid:durableId="1473980423">
    <w:abstractNumId w:val="7"/>
  </w:num>
  <w:num w:numId="4" w16cid:durableId="481626644">
    <w:abstractNumId w:val="7"/>
  </w:num>
  <w:num w:numId="5" w16cid:durableId="1870944174">
    <w:abstractNumId w:val="2"/>
  </w:num>
  <w:num w:numId="6" w16cid:durableId="689643099">
    <w:abstractNumId w:val="9"/>
  </w:num>
  <w:num w:numId="7" w16cid:durableId="1117408186">
    <w:abstractNumId w:val="3"/>
  </w:num>
  <w:num w:numId="8" w16cid:durableId="1831944193">
    <w:abstractNumId w:val="5"/>
  </w:num>
  <w:num w:numId="9" w16cid:durableId="2140561957">
    <w:abstractNumId w:val="4"/>
  </w:num>
  <w:num w:numId="10" w16cid:durableId="1376613642">
    <w:abstractNumId w:val="6"/>
  </w:num>
  <w:num w:numId="11" w16cid:durableId="617953894">
    <w:abstractNumId w:val="8"/>
  </w:num>
  <w:num w:numId="12" w16cid:durableId="821460880">
    <w:abstractNumId w:val="0"/>
  </w:num>
  <w:num w:numId="13" w16cid:durableId="102309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ocumentProtection w:edit="forms" w:enforcement="1" w:cryptProviderType="rsaAES" w:cryptAlgorithmClass="hash" w:cryptAlgorithmType="typeAny" w:cryptAlgorithmSid="14" w:cryptSpinCount="100000" w:hash="i1EE7SKQzoyC04gwJnh/1tfIi48GIH71vkTu7u3XMhNVt8x7dulB+ue/sHFz7hj54vP6m1ktbcz40PagcPs+rQ==" w:salt="/lz1A0NXDG1VoG3E7t45I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10538"/>
    <w:rsid w:val="00011692"/>
    <w:rsid w:val="00011755"/>
    <w:rsid w:val="00011827"/>
    <w:rsid w:val="00017658"/>
    <w:rsid w:val="00023F3E"/>
    <w:rsid w:val="00024122"/>
    <w:rsid w:val="000256EB"/>
    <w:rsid w:val="000266DA"/>
    <w:rsid w:val="00027721"/>
    <w:rsid w:val="00027D1C"/>
    <w:rsid w:val="00027FF0"/>
    <w:rsid w:val="00033177"/>
    <w:rsid w:val="000369CF"/>
    <w:rsid w:val="00042065"/>
    <w:rsid w:val="0004234C"/>
    <w:rsid w:val="000457DE"/>
    <w:rsid w:val="000457F4"/>
    <w:rsid w:val="00045905"/>
    <w:rsid w:val="000510B5"/>
    <w:rsid w:val="000528DB"/>
    <w:rsid w:val="0005538D"/>
    <w:rsid w:val="00055E66"/>
    <w:rsid w:val="00056C50"/>
    <w:rsid w:val="000622A4"/>
    <w:rsid w:val="00062F9C"/>
    <w:rsid w:val="00065368"/>
    <w:rsid w:val="00067978"/>
    <w:rsid w:val="00070DC6"/>
    <w:rsid w:val="00070EC3"/>
    <w:rsid w:val="00072961"/>
    <w:rsid w:val="00075F2D"/>
    <w:rsid w:val="000814F3"/>
    <w:rsid w:val="00083900"/>
    <w:rsid w:val="00083FD4"/>
    <w:rsid w:val="00090283"/>
    <w:rsid w:val="00094613"/>
    <w:rsid w:val="00095C2A"/>
    <w:rsid w:val="000A0092"/>
    <w:rsid w:val="000A037F"/>
    <w:rsid w:val="000A19CA"/>
    <w:rsid w:val="000A40A7"/>
    <w:rsid w:val="000A45B4"/>
    <w:rsid w:val="000A56D7"/>
    <w:rsid w:val="000A6C9E"/>
    <w:rsid w:val="000B0972"/>
    <w:rsid w:val="000B210D"/>
    <w:rsid w:val="000B2F57"/>
    <w:rsid w:val="000B5489"/>
    <w:rsid w:val="000B6B16"/>
    <w:rsid w:val="000B77BE"/>
    <w:rsid w:val="000B79D7"/>
    <w:rsid w:val="000C030A"/>
    <w:rsid w:val="000C123A"/>
    <w:rsid w:val="000C2E13"/>
    <w:rsid w:val="000C7E3A"/>
    <w:rsid w:val="000D16BD"/>
    <w:rsid w:val="000D3C38"/>
    <w:rsid w:val="000D5324"/>
    <w:rsid w:val="000D6891"/>
    <w:rsid w:val="000E0130"/>
    <w:rsid w:val="000E1D8D"/>
    <w:rsid w:val="000E1D8F"/>
    <w:rsid w:val="000E215A"/>
    <w:rsid w:val="000E3485"/>
    <w:rsid w:val="000E4FE2"/>
    <w:rsid w:val="000F03F1"/>
    <w:rsid w:val="000F4854"/>
    <w:rsid w:val="000F5198"/>
    <w:rsid w:val="000F640C"/>
    <w:rsid w:val="000F645D"/>
    <w:rsid w:val="00112A6B"/>
    <w:rsid w:val="00112EB9"/>
    <w:rsid w:val="001132BD"/>
    <w:rsid w:val="001137CD"/>
    <w:rsid w:val="00115E55"/>
    <w:rsid w:val="0011611A"/>
    <w:rsid w:val="00116C8F"/>
    <w:rsid w:val="00120357"/>
    <w:rsid w:val="00121729"/>
    <w:rsid w:val="00121ACB"/>
    <w:rsid w:val="00122190"/>
    <w:rsid w:val="00122EE5"/>
    <w:rsid w:val="001232FC"/>
    <w:rsid w:val="001237DC"/>
    <w:rsid w:val="00127547"/>
    <w:rsid w:val="001326A6"/>
    <w:rsid w:val="00136E68"/>
    <w:rsid w:val="001419FE"/>
    <w:rsid w:val="0014281B"/>
    <w:rsid w:val="0014481B"/>
    <w:rsid w:val="00151300"/>
    <w:rsid w:val="00151964"/>
    <w:rsid w:val="00152730"/>
    <w:rsid w:val="001561B0"/>
    <w:rsid w:val="00156C56"/>
    <w:rsid w:val="0016137F"/>
    <w:rsid w:val="001618F9"/>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40F5"/>
    <w:rsid w:val="00187101"/>
    <w:rsid w:val="00187530"/>
    <w:rsid w:val="0019302D"/>
    <w:rsid w:val="001948CA"/>
    <w:rsid w:val="00194CCE"/>
    <w:rsid w:val="001A06BC"/>
    <w:rsid w:val="001A4052"/>
    <w:rsid w:val="001A5D73"/>
    <w:rsid w:val="001B0CB8"/>
    <w:rsid w:val="001B1B47"/>
    <w:rsid w:val="001B2959"/>
    <w:rsid w:val="001B58A3"/>
    <w:rsid w:val="001B5BE5"/>
    <w:rsid w:val="001C0B2A"/>
    <w:rsid w:val="001C0BA0"/>
    <w:rsid w:val="001C2C4B"/>
    <w:rsid w:val="001C4F96"/>
    <w:rsid w:val="001C6501"/>
    <w:rsid w:val="001C752E"/>
    <w:rsid w:val="001D074E"/>
    <w:rsid w:val="001D2F2D"/>
    <w:rsid w:val="001E5479"/>
    <w:rsid w:val="001E6CE1"/>
    <w:rsid w:val="001F01AE"/>
    <w:rsid w:val="001F099F"/>
    <w:rsid w:val="001F1C0B"/>
    <w:rsid w:val="001F2A5B"/>
    <w:rsid w:val="001F537F"/>
    <w:rsid w:val="001F5B75"/>
    <w:rsid w:val="001F622A"/>
    <w:rsid w:val="0020074C"/>
    <w:rsid w:val="00200CAE"/>
    <w:rsid w:val="00201984"/>
    <w:rsid w:val="00202395"/>
    <w:rsid w:val="00203289"/>
    <w:rsid w:val="00204768"/>
    <w:rsid w:val="00205B2B"/>
    <w:rsid w:val="0020605D"/>
    <w:rsid w:val="00206D32"/>
    <w:rsid w:val="00210BD7"/>
    <w:rsid w:val="00210C8D"/>
    <w:rsid w:val="0021363F"/>
    <w:rsid w:val="002178DC"/>
    <w:rsid w:val="00221967"/>
    <w:rsid w:val="00223BD1"/>
    <w:rsid w:val="002248D1"/>
    <w:rsid w:val="00224F13"/>
    <w:rsid w:val="0022524F"/>
    <w:rsid w:val="00225AA3"/>
    <w:rsid w:val="00226BAB"/>
    <w:rsid w:val="00232496"/>
    <w:rsid w:val="00235192"/>
    <w:rsid w:val="00235FB5"/>
    <w:rsid w:val="00241313"/>
    <w:rsid w:val="002430B5"/>
    <w:rsid w:val="002440B6"/>
    <w:rsid w:val="00244716"/>
    <w:rsid w:val="00244CA0"/>
    <w:rsid w:val="00246B64"/>
    <w:rsid w:val="0024713E"/>
    <w:rsid w:val="0024716A"/>
    <w:rsid w:val="002508F7"/>
    <w:rsid w:val="002516DC"/>
    <w:rsid w:val="0025242F"/>
    <w:rsid w:val="00254084"/>
    <w:rsid w:val="00255114"/>
    <w:rsid w:val="00262780"/>
    <w:rsid w:val="002656A2"/>
    <w:rsid w:val="002671A9"/>
    <w:rsid w:val="00271183"/>
    <w:rsid w:val="002730BE"/>
    <w:rsid w:val="00273DD9"/>
    <w:rsid w:val="002759A7"/>
    <w:rsid w:val="00276C9E"/>
    <w:rsid w:val="00280C35"/>
    <w:rsid w:val="00282CC3"/>
    <w:rsid w:val="002834DC"/>
    <w:rsid w:val="0028616A"/>
    <w:rsid w:val="0028686F"/>
    <w:rsid w:val="00291050"/>
    <w:rsid w:val="0029512B"/>
    <w:rsid w:val="00295C1D"/>
    <w:rsid w:val="002960F3"/>
    <w:rsid w:val="00297CCB"/>
    <w:rsid w:val="002A083C"/>
    <w:rsid w:val="002A0EB6"/>
    <w:rsid w:val="002A5AFD"/>
    <w:rsid w:val="002B09AB"/>
    <w:rsid w:val="002B1269"/>
    <w:rsid w:val="002B54CD"/>
    <w:rsid w:val="002B5E1A"/>
    <w:rsid w:val="002B6261"/>
    <w:rsid w:val="002B6749"/>
    <w:rsid w:val="002C049A"/>
    <w:rsid w:val="002C5644"/>
    <w:rsid w:val="002C64CA"/>
    <w:rsid w:val="002D1830"/>
    <w:rsid w:val="002D2A99"/>
    <w:rsid w:val="002E086A"/>
    <w:rsid w:val="002E2BF1"/>
    <w:rsid w:val="002E3E90"/>
    <w:rsid w:val="002E555C"/>
    <w:rsid w:val="002E7E5F"/>
    <w:rsid w:val="002F13A9"/>
    <w:rsid w:val="002F3A8A"/>
    <w:rsid w:val="002F6720"/>
    <w:rsid w:val="002F71B3"/>
    <w:rsid w:val="003010E7"/>
    <w:rsid w:val="00302383"/>
    <w:rsid w:val="00304DD2"/>
    <w:rsid w:val="00305532"/>
    <w:rsid w:val="00306487"/>
    <w:rsid w:val="00310259"/>
    <w:rsid w:val="00310FA3"/>
    <w:rsid w:val="003116FE"/>
    <w:rsid w:val="0031204B"/>
    <w:rsid w:val="00315F84"/>
    <w:rsid w:val="00316067"/>
    <w:rsid w:val="003174B7"/>
    <w:rsid w:val="003202CB"/>
    <w:rsid w:val="0032081B"/>
    <w:rsid w:val="0032196D"/>
    <w:rsid w:val="00322694"/>
    <w:rsid w:val="00323B7D"/>
    <w:rsid w:val="003253E3"/>
    <w:rsid w:val="00325ACA"/>
    <w:rsid w:val="0033201A"/>
    <w:rsid w:val="00332946"/>
    <w:rsid w:val="003338EE"/>
    <w:rsid w:val="003356A1"/>
    <w:rsid w:val="0033620C"/>
    <w:rsid w:val="003369D1"/>
    <w:rsid w:val="00337584"/>
    <w:rsid w:val="00341B9C"/>
    <w:rsid w:val="0034577A"/>
    <w:rsid w:val="00345D72"/>
    <w:rsid w:val="00353D59"/>
    <w:rsid w:val="003546D8"/>
    <w:rsid w:val="00361254"/>
    <w:rsid w:val="0036288E"/>
    <w:rsid w:val="0036703A"/>
    <w:rsid w:val="00370BEA"/>
    <w:rsid w:val="0037165E"/>
    <w:rsid w:val="00372F78"/>
    <w:rsid w:val="00373A25"/>
    <w:rsid w:val="003752F7"/>
    <w:rsid w:val="00377284"/>
    <w:rsid w:val="00377460"/>
    <w:rsid w:val="0037767F"/>
    <w:rsid w:val="00381853"/>
    <w:rsid w:val="00381900"/>
    <w:rsid w:val="003829D1"/>
    <w:rsid w:val="0038332A"/>
    <w:rsid w:val="00383476"/>
    <w:rsid w:val="00383578"/>
    <w:rsid w:val="003836B8"/>
    <w:rsid w:val="00387191"/>
    <w:rsid w:val="0039218A"/>
    <w:rsid w:val="0039366A"/>
    <w:rsid w:val="00393672"/>
    <w:rsid w:val="00397366"/>
    <w:rsid w:val="003979D2"/>
    <w:rsid w:val="003A1A52"/>
    <w:rsid w:val="003A1C04"/>
    <w:rsid w:val="003A381A"/>
    <w:rsid w:val="003A5ABA"/>
    <w:rsid w:val="003A740F"/>
    <w:rsid w:val="003B0A04"/>
    <w:rsid w:val="003B0C9C"/>
    <w:rsid w:val="003B3E9A"/>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56BA"/>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54B1"/>
    <w:rsid w:val="004315F0"/>
    <w:rsid w:val="00433C2A"/>
    <w:rsid w:val="00434F42"/>
    <w:rsid w:val="004361BD"/>
    <w:rsid w:val="00437074"/>
    <w:rsid w:val="0043722E"/>
    <w:rsid w:val="00440157"/>
    <w:rsid w:val="004447F0"/>
    <w:rsid w:val="00445D52"/>
    <w:rsid w:val="004464D0"/>
    <w:rsid w:val="00452353"/>
    <w:rsid w:val="00453E4F"/>
    <w:rsid w:val="00456AE3"/>
    <w:rsid w:val="0045721C"/>
    <w:rsid w:val="004618A9"/>
    <w:rsid w:val="00462943"/>
    <w:rsid w:val="004652D9"/>
    <w:rsid w:val="00466AAE"/>
    <w:rsid w:val="00470C27"/>
    <w:rsid w:val="00473F60"/>
    <w:rsid w:val="004762E2"/>
    <w:rsid w:val="004803D1"/>
    <w:rsid w:val="0048138C"/>
    <w:rsid w:val="00483A76"/>
    <w:rsid w:val="00486668"/>
    <w:rsid w:val="004904EF"/>
    <w:rsid w:val="004910A5"/>
    <w:rsid w:val="004A2220"/>
    <w:rsid w:val="004A433B"/>
    <w:rsid w:val="004A66E9"/>
    <w:rsid w:val="004B07AD"/>
    <w:rsid w:val="004B0D95"/>
    <w:rsid w:val="004B3E95"/>
    <w:rsid w:val="004B5EC6"/>
    <w:rsid w:val="004B691F"/>
    <w:rsid w:val="004B6AA7"/>
    <w:rsid w:val="004B7287"/>
    <w:rsid w:val="004B785B"/>
    <w:rsid w:val="004B7D1B"/>
    <w:rsid w:val="004C3128"/>
    <w:rsid w:val="004C3E24"/>
    <w:rsid w:val="004C4713"/>
    <w:rsid w:val="004C4763"/>
    <w:rsid w:val="004D42CF"/>
    <w:rsid w:val="004D433E"/>
    <w:rsid w:val="004D7504"/>
    <w:rsid w:val="004E070F"/>
    <w:rsid w:val="004E07F9"/>
    <w:rsid w:val="004E2782"/>
    <w:rsid w:val="004E44C3"/>
    <w:rsid w:val="004E5E71"/>
    <w:rsid w:val="004F1913"/>
    <w:rsid w:val="004F2B67"/>
    <w:rsid w:val="004F4148"/>
    <w:rsid w:val="004F6DA7"/>
    <w:rsid w:val="005003F8"/>
    <w:rsid w:val="00503730"/>
    <w:rsid w:val="00504959"/>
    <w:rsid w:val="0050581B"/>
    <w:rsid w:val="005073EF"/>
    <w:rsid w:val="0051042C"/>
    <w:rsid w:val="005123E9"/>
    <w:rsid w:val="005127DB"/>
    <w:rsid w:val="00513064"/>
    <w:rsid w:val="00514AC2"/>
    <w:rsid w:val="0051569E"/>
    <w:rsid w:val="00520DC8"/>
    <w:rsid w:val="00523BA8"/>
    <w:rsid w:val="00524C2D"/>
    <w:rsid w:val="00526413"/>
    <w:rsid w:val="00526469"/>
    <w:rsid w:val="00527A67"/>
    <w:rsid w:val="00531AAC"/>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90D"/>
    <w:rsid w:val="00563E4C"/>
    <w:rsid w:val="005651C5"/>
    <w:rsid w:val="00565E54"/>
    <w:rsid w:val="00566885"/>
    <w:rsid w:val="005748BA"/>
    <w:rsid w:val="00581D8A"/>
    <w:rsid w:val="00583702"/>
    <w:rsid w:val="0059059A"/>
    <w:rsid w:val="00591984"/>
    <w:rsid w:val="005926B9"/>
    <w:rsid w:val="0059403A"/>
    <w:rsid w:val="00595108"/>
    <w:rsid w:val="00597063"/>
    <w:rsid w:val="005A0658"/>
    <w:rsid w:val="005A0B0B"/>
    <w:rsid w:val="005A31BF"/>
    <w:rsid w:val="005A3BC2"/>
    <w:rsid w:val="005A3D00"/>
    <w:rsid w:val="005A4D34"/>
    <w:rsid w:val="005A6B0A"/>
    <w:rsid w:val="005B008D"/>
    <w:rsid w:val="005B1AF7"/>
    <w:rsid w:val="005B1AF9"/>
    <w:rsid w:val="005B4B60"/>
    <w:rsid w:val="005C6251"/>
    <w:rsid w:val="005C7218"/>
    <w:rsid w:val="005C7587"/>
    <w:rsid w:val="005C7EC7"/>
    <w:rsid w:val="005D01EC"/>
    <w:rsid w:val="005D052D"/>
    <w:rsid w:val="005D1CA8"/>
    <w:rsid w:val="005D1F09"/>
    <w:rsid w:val="005D49F1"/>
    <w:rsid w:val="005D55B8"/>
    <w:rsid w:val="005D5E36"/>
    <w:rsid w:val="005D6FF1"/>
    <w:rsid w:val="005E0350"/>
    <w:rsid w:val="005E13C3"/>
    <w:rsid w:val="005E3133"/>
    <w:rsid w:val="005E532F"/>
    <w:rsid w:val="005E58EC"/>
    <w:rsid w:val="005E62FD"/>
    <w:rsid w:val="005E62FE"/>
    <w:rsid w:val="005E7B25"/>
    <w:rsid w:val="005F0542"/>
    <w:rsid w:val="005F0E18"/>
    <w:rsid w:val="005F1762"/>
    <w:rsid w:val="006012B9"/>
    <w:rsid w:val="0060212E"/>
    <w:rsid w:val="00603C58"/>
    <w:rsid w:val="00603C9B"/>
    <w:rsid w:val="00604284"/>
    <w:rsid w:val="006063FF"/>
    <w:rsid w:val="00606D2C"/>
    <w:rsid w:val="00607688"/>
    <w:rsid w:val="00610598"/>
    <w:rsid w:val="00611B7E"/>
    <w:rsid w:val="00612597"/>
    <w:rsid w:val="00612AB6"/>
    <w:rsid w:val="00612B68"/>
    <w:rsid w:val="00614D4C"/>
    <w:rsid w:val="00620CB5"/>
    <w:rsid w:val="00632DBE"/>
    <w:rsid w:val="00633573"/>
    <w:rsid w:val="00637D08"/>
    <w:rsid w:val="00637E89"/>
    <w:rsid w:val="006400F7"/>
    <w:rsid w:val="006414CA"/>
    <w:rsid w:val="00643177"/>
    <w:rsid w:val="00644AC1"/>
    <w:rsid w:val="00651F54"/>
    <w:rsid w:val="00654A1B"/>
    <w:rsid w:val="00654C27"/>
    <w:rsid w:val="0065715D"/>
    <w:rsid w:val="00657B9D"/>
    <w:rsid w:val="006619A2"/>
    <w:rsid w:val="00670D2C"/>
    <w:rsid w:val="006761B7"/>
    <w:rsid w:val="00677310"/>
    <w:rsid w:val="00680683"/>
    <w:rsid w:val="00681A13"/>
    <w:rsid w:val="0068291A"/>
    <w:rsid w:val="00682BF7"/>
    <w:rsid w:val="006917F6"/>
    <w:rsid w:val="00691D40"/>
    <w:rsid w:val="00693A90"/>
    <w:rsid w:val="00693C50"/>
    <w:rsid w:val="0069435F"/>
    <w:rsid w:val="00697D64"/>
    <w:rsid w:val="006A63DB"/>
    <w:rsid w:val="006A6C75"/>
    <w:rsid w:val="006B044F"/>
    <w:rsid w:val="006B0C1C"/>
    <w:rsid w:val="006B3E73"/>
    <w:rsid w:val="006B787E"/>
    <w:rsid w:val="006C0398"/>
    <w:rsid w:val="006C1BE7"/>
    <w:rsid w:val="006C5842"/>
    <w:rsid w:val="006C58BC"/>
    <w:rsid w:val="006C7540"/>
    <w:rsid w:val="006C79F0"/>
    <w:rsid w:val="006C7E61"/>
    <w:rsid w:val="006D1FB1"/>
    <w:rsid w:val="006D39F2"/>
    <w:rsid w:val="006D542D"/>
    <w:rsid w:val="006D78DF"/>
    <w:rsid w:val="006E104E"/>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949"/>
    <w:rsid w:val="00705DAE"/>
    <w:rsid w:val="007106BE"/>
    <w:rsid w:val="007106F7"/>
    <w:rsid w:val="00712AB4"/>
    <w:rsid w:val="00713A7B"/>
    <w:rsid w:val="007143EC"/>
    <w:rsid w:val="0071636E"/>
    <w:rsid w:val="00722F75"/>
    <w:rsid w:val="007231D0"/>
    <w:rsid w:val="00733E1D"/>
    <w:rsid w:val="007350A5"/>
    <w:rsid w:val="00741C5D"/>
    <w:rsid w:val="00743F4B"/>
    <w:rsid w:val="00744F4C"/>
    <w:rsid w:val="007458CA"/>
    <w:rsid w:val="00747AF8"/>
    <w:rsid w:val="00754606"/>
    <w:rsid w:val="00755642"/>
    <w:rsid w:val="00760CB6"/>
    <w:rsid w:val="00762398"/>
    <w:rsid w:val="0076402C"/>
    <w:rsid w:val="00770A69"/>
    <w:rsid w:val="00771D1C"/>
    <w:rsid w:val="00771FA9"/>
    <w:rsid w:val="007734F3"/>
    <w:rsid w:val="00775D09"/>
    <w:rsid w:val="007760DA"/>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658B"/>
    <w:rsid w:val="00797901"/>
    <w:rsid w:val="007A1206"/>
    <w:rsid w:val="007A16A9"/>
    <w:rsid w:val="007A6741"/>
    <w:rsid w:val="007B27A8"/>
    <w:rsid w:val="007B36D2"/>
    <w:rsid w:val="007B71ED"/>
    <w:rsid w:val="007C3055"/>
    <w:rsid w:val="007C3DB8"/>
    <w:rsid w:val="007C495B"/>
    <w:rsid w:val="007C4A37"/>
    <w:rsid w:val="007C60BD"/>
    <w:rsid w:val="007C7B82"/>
    <w:rsid w:val="007D2330"/>
    <w:rsid w:val="007D340F"/>
    <w:rsid w:val="007D770B"/>
    <w:rsid w:val="007E0B65"/>
    <w:rsid w:val="007E2EC0"/>
    <w:rsid w:val="007E2EFE"/>
    <w:rsid w:val="007E31BD"/>
    <w:rsid w:val="007E3B64"/>
    <w:rsid w:val="007F1F62"/>
    <w:rsid w:val="007F5658"/>
    <w:rsid w:val="007F57BA"/>
    <w:rsid w:val="00803EB4"/>
    <w:rsid w:val="0080408D"/>
    <w:rsid w:val="00805053"/>
    <w:rsid w:val="0080588D"/>
    <w:rsid w:val="0080645A"/>
    <w:rsid w:val="008068AA"/>
    <w:rsid w:val="008131B9"/>
    <w:rsid w:val="0081418D"/>
    <w:rsid w:val="00814466"/>
    <w:rsid w:val="00815878"/>
    <w:rsid w:val="00816261"/>
    <w:rsid w:val="00816C34"/>
    <w:rsid w:val="00817C2A"/>
    <w:rsid w:val="00820E94"/>
    <w:rsid w:val="0082284E"/>
    <w:rsid w:val="0082295E"/>
    <w:rsid w:val="00825842"/>
    <w:rsid w:val="008260A9"/>
    <w:rsid w:val="0082636A"/>
    <w:rsid w:val="008301BB"/>
    <w:rsid w:val="00833421"/>
    <w:rsid w:val="00833FD4"/>
    <w:rsid w:val="00834472"/>
    <w:rsid w:val="008361A9"/>
    <w:rsid w:val="00836571"/>
    <w:rsid w:val="008372A3"/>
    <w:rsid w:val="00840A89"/>
    <w:rsid w:val="00841C61"/>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DD5"/>
    <w:rsid w:val="0086688E"/>
    <w:rsid w:val="00866AC9"/>
    <w:rsid w:val="008676B3"/>
    <w:rsid w:val="00870506"/>
    <w:rsid w:val="00870B13"/>
    <w:rsid w:val="00871105"/>
    <w:rsid w:val="00872280"/>
    <w:rsid w:val="0087327C"/>
    <w:rsid w:val="00873701"/>
    <w:rsid w:val="008760E0"/>
    <w:rsid w:val="00876D6B"/>
    <w:rsid w:val="00880D2B"/>
    <w:rsid w:val="008861AF"/>
    <w:rsid w:val="00887335"/>
    <w:rsid w:val="0089120F"/>
    <w:rsid w:val="00893CA5"/>
    <w:rsid w:val="008949A4"/>
    <w:rsid w:val="00897033"/>
    <w:rsid w:val="008974B5"/>
    <w:rsid w:val="008978C1"/>
    <w:rsid w:val="008A2FA7"/>
    <w:rsid w:val="008A6F87"/>
    <w:rsid w:val="008A7CB1"/>
    <w:rsid w:val="008B4439"/>
    <w:rsid w:val="008B5F1E"/>
    <w:rsid w:val="008B641B"/>
    <w:rsid w:val="008C4C4A"/>
    <w:rsid w:val="008C57E6"/>
    <w:rsid w:val="008C5B2A"/>
    <w:rsid w:val="008D06B3"/>
    <w:rsid w:val="008D1C2C"/>
    <w:rsid w:val="008D29E1"/>
    <w:rsid w:val="008D34D5"/>
    <w:rsid w:val="008D36B7"/>
    <w:rsid w:val="008D39C1"/>
    <w:rsid w:val="008D3CE1"/>
    <w:rsid w:val="008D42AA"/>
    <w:rsid w:val="008D7C71"/>
    <w:rsid w:val="008D7F4C"/>
    <w:rsid w:val="008E12DA"/>
    <w:rsid w:val="008E1457"/>
    <w:rsid w:val="008E4036"/>
    <w:rsid w:val="008E4D39"/>
    <w:rsid w:val="008E67C9"/>
    <w:rsid w:val="008F01BD"/>
    <w:rsid w:val="008F3747"/>
    <w:rsid w:val="008F6433"/>
    <w:rsid w:val="008F7C85"/>
    <w:rsid w:val="008F7DD2"/>
    <w:rsid w:val="008F7F61"/>
    <w:rsid w:val="009008DA"/>
    <w:rsid w:val="00903305"/>
    <w:rsid w:val="00903FDD"/>
    <w:rsid w:val="00904844"/>
    <w:rsid w:val="009058EB"/>
    <w:rsid w:val="00911278"/>
    <w:rsid w:val="00912084"/>
    <w:rsid w:val="00914D47"/>
    <w:rsid w:val="00922198"/>
    <w:rsid w:val="00924C61"/>
    <w:rsid w:val="009250E9"/>
    <w:rsid w:val="009252CB"/>
    <w:rsid w:val="00927428"/>
    <w:rsid w:val="00930C2D"/>
    <w:rsid w:val="009310D1"/>
    <w:rsid w:val="009320B7"/>
    <w:rsid w:val="009323E5"/>
    <w:rsid w:val="00933EE5"/>
    <w:rsid w:val="00934BFB"/>
    <w:rsid w:val="0093504D"/>
    <w:rsid w:val="00935195"/>
    <w:rsid w:val="0094159E"/>
    <w:rsid w:val="009455B4"/>
    <w:rsid w:val="00951052"/>
    <w:rsid w:val="00951DD2"/>
    <w:rsid w:val="009564CF"/>
    <w:rsid w:val="009576BE"/>
    <w:rsid w:val="00957FF1"/>
    <w:rsid w:val="00960103"/>
    <w:rsid w:val="0096226B"/>
    <w:rsid w:val="009651D7"/>
    <w:rsid w:val="00971FF0"/>
    <w:rsid w:val="00972331"/>
    <w:rsid w:val="009735BC"/>
    <w:rsid w:val="00974579"/>
    <w:rsid w:val="00976528"/>
    <w:rsid w:val="00980ADF"/>
    <w:rsid w:val="00980E21"/>
    <w:rsid w:val="009873FD"/>
    <w:rsid w:val="009877AD"/>
    <w:rsid w:val="00990D23"/>
    <w:rsid w:val="00990F23"/>
    <w:rsid w:val="009918BE"/>
    <w:rsid w:val="009920BA"/>
    <w:rsid w:val="00993EFC"/>
    <w:rsid w:val="00994E19"/>
    <w:rsid w:val="009959E7"/>
    <w:rsid w:val="009A16AA"/>
    <w:rsid w:val="009A251C"/>
    <w:rsid w:val="009A68FB"/>
    <w:rsid w:val="009B13E8"/>
    <w:rsid w:val="009B3FDA"/>
    <w:rsid w:val="009C33F0"/>
    <w:rsid w:val="009C3B07"/>
    <w:rsid w:val="009C3DD8"/>
    <w:rsid w:val="009D034F"/>
    <w:rsid w:val="009D0F6F"/>
    <w:rsid w:val="009D3D62"/>
    <w:rsid w:val="009D5065"/>
    <w:rsid w:val="009D661A"/>
    <w:rsid w:val="009D6E52"/>
    <w:rsid w:val="009D7108"/>
    <w:rsid w:val="009E0E81"/>
    <w:rsid w:val="009E27F0"/>
    <w:rsid w:val="009E36A6"/>
    <w:rsid w:val="009E5A10"/>
    <w:rsid w:val="009E756E"/>
    <w:rsid w:val="009F0AEA"/>
    <w:rsid w:val="009F6683"/>
    <w:rsid w:val="00A005A8"/>
    <w:rsid w:val="00A00C03"/>
    <w:rsid w:val="00A011AA"/>
    <w:rsid w:val="00A01897"/>
    <w:rsid w:val="00A03777"/>
    <w:rsid w:val="00A03B77"/>
    <w:rsid w:val="00A0509A"/>
    <w:rsid w:val="00A05E1F"/>
    <w:rsid w:val="00A07DBF"/>
    <w:rsid w:val="00A1116D"/>
    <w:rsid w:val="00A1291A"/>
    <w:rsid w:val="00A13A65"/>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50217"/>
    <w:rsid w:val="00A50CFC"/>
    <w:rsid w:val="00A543D4"/>
    <w:rsid w:val="00A61364"/>
    <w:rsid w:val="00A61DC5"/>
    <w:rsid w:val="00A64768"/>
    <w:rsid w:val="00A67163"/>
    <w:rsid w:val="00A71F88"/>
    <w:rsid w:val="00A74256"/>
    <w:rsid w:val="00A742EB"/>
    <w:rsid w:val="00A74A49"/>
    <w:rsid w:val="00A74C81"/>
    <w:rsid w:val="00A77531"/>
    <w:rsid w:val="00A81E8B"/>
    <w:rsid w:val="00A852EC"/>
    <w:rsid w:val="00A85FF8"/>
    <w:rsid w:val="00A87AD0"/>
    <w:rsid w:val="00A932B3"/>
    <w:rsid w:val="00A93790"/>
    <w:rsid w:val="00A93BE7"/>
    <w:rsid w:val="00A96826"/>
    <w:rsid w:val="00AA1718"/>
    <w:rsid w:val="00AA2A19"/>
    <w:rsid w:val="00AA4BA0"/>
    <w:rsid w:val="00AA5226"/>
    <w:rsid w:val="00AA5301"/>
    <w:rsid w:val="00AB0419"/>
    <w:rsid w:val="00AB1D78"/>
    <w:rsid w:val="00AB2E3C"/>
    <w:rsid w:val="00AB5282"/>
    <w:rsid w:val="00AB567A"/>
    <w:rsid w:val="00AC3C54"/>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1E41"/>
    <w:rsid w:val="00AF35EF"/>
    <w:rsid w:val="00AF3EED"/>
    <w:rsid w:val="00AF67BD"/>
    <w:rsid w:val="00B021A2"/>
    <w:rsid w:val="00B036BE"/>
    <w:rsid w:val="00B05FF6"/>
    <w:rsid w:val="00B07790"/>
    <w:rsid w:val="00B078CB"/>
    <w:rsid w:val="00B102C6"/>
    <w:rsid w:val="00B111E1"/>
    <w:rsid w:val="00B1445C"/>
    <w:rsid w:val="00B15D19"/>
    <w:rsid w:val="00B2091C"/>
    <w:rsid w:val="00B21B1E"/>
    <w:rsid w:val="00B23EE2"/>
    <w:rsid w:val="00B24CF3"/>
    <w:rsid w:val="00B24D9B"/>
    <w:rsid w:val="00B24ECD"/>
    <w:rsid w:val="00B263EF"/>
    <w:rsid w:val="00B27BC3"/>
    <w:rsid w:val="00B3011A"/>
    <w:rsid w:val="00B35065"/>
    <w:rsid w:val="00B4332F"/>
    <w:rsid w:val="00B44140"/>
    <w:rsid w:val="00B45F79"/>
    <w:rsid w:val="00B461E8"/>
    <w:rsid w:val="00B46850"/>
    <w:rsid w:val="00B46D7E"/>
    <w:rsid w:val="00B47336"/>
    <w:rsid w:val="00B50C63"/>
    <w:rsid w:val="00B51C27"/>
    <w:rsid w:val="00B544D3"/>
    <w:rsid w:val="00B54908"/>
    <w:rsid w:val="00B550C3"/>
    <w:rsid w:val="00B573CE"/>
    <w:rsid w:val="00B574FF"/>
    <w:rsid w:val="00B70DB0"/>
    <w:rsid w:val="00B729E4"/>
    <w:rsid w:val="00B7673C"/>
    <w:rsid w:val="00B77A97"/>
    <w:rsid w:val="00B80E7C"/>
    <w:rsid w:val="00B81711"/>
    <w:rsid w:val="00B81B9D"/>
    <w:rsid w:val="00B83C37"/>
    <w:rsid w:val="00B8551D"/>
    <w:rsid w:val="00B85DC5"/>
    <w:rsid w:val="00B87726"/>
    <w:rsid w:val="00B9008A"/>
    <w:rsid w:val="00B954F0"/>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077EB"/>
    <w:rsid w:val="00C101E9"/>
    <w:rsid w:val="00C102F2"/>
    <w:rsid w:val="00C1273E"/>
    <w:rsid w:val="00C20373"/>
    <w:rsid w:val="00C2040F"/>
    <w:rsid w:val="00C20F2E"/>
    <w:rsid w:val="00C21809"/>
    <w:rsid w:val="00C228CA"/>
    <w:rsid w:val="00C229CD"/>
    <w:rsid w:val="00C27EB3"/>
    <w:rsid w:val="00C30B8F"/>
    <w:rsid w:val="00C407AC"/>
    <w:rsid w:val="00C4221C"/>
    <w:rsid w:val="00C4263D"/>
    <w:rsid w:val="00C45443"/>
    <w:rsid w:val="00C51EA1"/>
    <w:rsid w:val="00C52CE4"/>
    <w:rsid w:val="00C54089"/>
    <w:rsid w:val="00C55306"/>
    <w:rsid w:val="00C558D0"/>
    <w:rsid w:val="00C55A0A"/>
    <w:rsid w:val="00C55CF8"/>
    <w:rsid w:val="00C60FBD"/>
    <w:rsid w:val="00C61D42"/>
    <w:rsid w:val="00C626EF"/>
    <w:rsid w:val="00C62951"/>
    <w:rsid w:val="00C63A39"/>
    <w:rsid w:val="00C657AB"/>
    <w:rsid w:val="00C65FE5"/>
    <w:rsid w:val="00C665CB"/>
    <w:rsid w:val="00C700B5"/>
    <w:rsid w:val="00C70236"/>
    <w:rsid w:val="00C71452"/>
    <w:rsid w:val="00C71BC8"/>
    <w:rsid w:val="00C775E3"/>
    <w:rsid w:val="00C77A31"/>
    <w:rsid w:val="00C809E7"/>
    <w:rsid w:val="00C8544E"/>
    <w:rsid w:val="00C86B1D"/>
    <w:rsid w:val="00C86E7D"/>
    <w:rsid w:val="00C87275"/>
    <w:rsid w:val="00C872EB"/>
    <w:rsid w:val="00C90919"/>
    <w:rsid w:val="00C909CA"/>
    <w:rsid w:val="00C916C7"/>
    <w:rsid w:val="00C93A96"/>
    <w:rsid w:val="00C93E77"/>
    <w:rsid w:val="00C96023"/>
    <w:rsid w:val="00C9625C"/>
    <w:rsid w:val="00CA06A3"/>
    <w:rsid w:val="00CA1883"/>
    <w:rsid w:val="00CA2239"/>
    <w:rsid w:val="00CA23A0"/>
    <w:rsid w:val="00CA34C6"/>
    <w:rsid w:val="00CA5799"/>
    <w:rsid w:val="00CA788D"/>
    <w:rsid w:val="00CB1385"/>
    <w:rsid w:val="00CB16C3"/>
    <w:rsid w:val="00CB1786"/>
    <w:rsid w:val="00CB261C"/>
    <w:rsid w:val="00CB2910"/>
    <w:rsid w:val="00CB5F96"/>
    <w:rsid w:val="00CB7931"/>
    <w:rsid w:val="00CB7BDF"/>
    <w:rsid w:val="00CC0A66"/>
    <w:rsid w:val="00CC0E99"/>
    <w:rsid w:val="00CC55A7"/>
    <w:rsid w:val="00CC6D52"/>
    <w:rsid w:val="00CD0C08"/>
    <w:rsid w:val="00CD163A"/>
    <w:rsid w:val="00CD2193"/>
    <w:rsid w:val="00CD3669"/>
    <w:rsid w:val="00CD4B75"/>
    <w:rsid w:val="00CE0747"/>
    <w:rsid w:val="00CE253E"/>
    <w:rsid w:val="00CE2650"/>
    <w:rsid w:val="00CE2DB7"/>
    <w:rsid w:val="00CE39AB"/>
    <w:rsid w:val="00CF0520"/>
    <w:rsid w:val="00CF0CC5"/>
    <w:rsid w:val="00CF20BD"/>
    <w:rsid w:val="00CF4D8F"/>
    <w:rsid w:val="00D00BBD"/>
    <w:rsid w:val="00D00E25"/>
    <w:rsid w:val="00D0186F"/>
    <w:rsid w:val="00D01900"/>
    <w:rsid w:val="00D07815"/>
    <w:rsid w:val="00D10714"/>
    <w:rsid w:val="00D16128"/>
    <w:rsid w:val="00D22B50"/>
    <w:rsid w:val="00D3134B"/>
    <w:rsid w:val="00D32543"/>
    <w:rsid w:val="00D35B07"/>
    <w:rsid w:val="00D40FA3"/>
    <w:rsid w:val="00D41D2D"/>
    <w:rsid w:val="00D43AAE"/>
    <w:rsid w:val="00D454F9"/>
    <w:rsid w:val="00D45D66"/>
    <w:rsid w:val="00D46882"/>
    <w:rsid w:val="00D471C0"/>
    <w:rsid w:val="00D501EB"/>
    <w:rsid w:val="00D503B1"/>
    <w:rsid w:val="00D562C9"/>
    <w:rsid w:val="00D56338"/>
    <w:rsid w:val="00D57EC0"/>
    <w:rsid w:val="00D603DC"/>
    <w:rsid w:val="00D676FC"/>
    <w:rsid w:val="00D70134"/>
    <w:rsid w:val="00D71B25"/>
    <w:rsid w:val="00D763B2"/>
    <w:rsid w:val="00D822CD"/>
    <w:rsid w:val="00D85299"/>
    <w:rsid w:val="00D85C27"/>
    <w:rsid w:val="00D91F33"/>
    <w:rsid w:val="00D92E16"/>
    <w:rsid w:val="00D94CBC"/>
    <w:rsid w:val="00D94E7D"/>
    <w:rsid w:val="00D95CFE"/>
    <w:rsid w:val="00DA0E91"/>
    <w:rsid w:val="00DA18C3"/>
    <w:rsid w:val="00DA1F91"/>
    <w:rsid w:val="00DA27DA"/>
    <w:rsid w:val="00DA63FE"/>
    <w:rsid w:val="00DB43DA"/>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704F"/>
    <w:rsid w:val="00DF0F91"/>
    <w:rsid w:val="00DF15E3"/>
    <w:rsid w:val="00DF433D"/>
    <w:rsid w:val="00DF465E"/>
    <w:rsid w:val="00DF6B01"/>
    <w:rsid w:val="00E00751"/>
    <w:rsid w:val="00E01A32"/>
    <w:rsid w:val="00E05538"/>
    <w:rsid w:val="00E1332F"/>
    <w:rsid w:val="00E163B5"/>
    <w:rsid w:val="00E16B39"/>
    <w:rsid w:val="00E173F3"/>
    <w:rsid w:val="00E17461"/>
    <w:rsid w:val="00E211F4"/>
    <w:rsid w:val="00E23945"/>
    <w:rsid w:val="00E261AE"/>
    <w:rsid w:val="00E3081A"/>
    <w:rsid w:val="00E34721"/>
    <w:rsid w:val="00E34A8F"/>
    <w:rsid w:val="00E3641C"/>
    <w:rsid w:val="00E36712"/>
    <w:rsid w:val="00E3686B"/>
    <w:rsid w:val="00E37125"/>
    <w:rsid w:val="00E375EF"/>
    <w:rsid w:val="00E37E59"/>
    <w:rsid w:val="00E40C48"/>
    <w:rsid w:val="00E41830"/>
    <w:rsid w:val="00E41D5C"/>
    <w:rsid w:val="00E42CD8"/>
    <w:rsid w:val="00E44500"/>
    <w:rsid w:val="00E4545C"/>
    <w:rsid w:val="00E45708"/>
    <w:rsid w:val="00E46DFA"/>
    <w:rsid w:val="00E47EC0"/>
    <w:rsid w:val="00E50585"/>
    <w:rsid w:val="00E50F94"/>
    <w:rsid w:val="00E512C1"/>
    <w:rsid w:val="00E534F0"/>
    <w:rsid w:val="00E55EED"/>
    <w:rsid w:val="00E56212"/>
    <w:rsid w:val="00E563C6"/>
    <w:rsid w:val="00E61CC9"/>
    <w:rsid w:val="00E62457"/>
    <w:rsid w:val="00E63E1A"/>
    <w:rsid w:val="00E6555B"/>
    <w:rsid w:val="00E66D8A"/>
    <w:rsid w:val="00E676FF"/>
    <w:rsid w:val="00E67AFD"/>
    <w:rsid w:val="00E67CA3"/>
    <w:rsid w:val="00E70EB2"/>
    <w:rsid w:val="00E7271D"/>
    <w:rsid w:val="00E741D7"/>
    <w:rsid w:val="00E75A2D"/>
    <w:rsid w:val="00E80C87"/>
    <w:rsid w:val="00E8142A"/>
    <w:rsid w:val="00E82B87"/>
    <w:rsid w:val="00E837DC"/>
    <w:rsid w:val="00E863E4"/>
    <w:rsid w:val="00E86704"/>
    <w:rsid w:val="00E876FC"/>
    <w:rsid w:val="00E92755"/>
    <w:rsid w:val="00E934A0"/>
    <w:rsid w:val="00E969AD"/>
    <w:rsid w:val="00EA1CFB"/>
    <w:rsid w:val="00EA1E2F"/>
    <w:rsid w:val="00EA3A17"/>
    <w:rsid w:val="00EA573B"/>
    <w:rsid w:val="00EA7AB7"/>
    <w:rsid w:val="00EB00E3"/>
    <w:rsid w:val="00EB0156"/>
    <w:rsid w:val="00EB1C32"/>
    <w:rsid w:val="00EB2C15"/>
    <w:rsid w:val="00EB5118"/>
    <w:rsid w:val="00EB5F10"/>
    <w:rsid w:val="00EB7773"/>
    <w:rsid w:val="00EC4307"/>
    <w:rsid w:val="00EC4619"/>
    <w:rsid w:val="00EC52DE"/>
    <w:rsid w:val="00EC55AA"/>
    <w:rsid w:val="00EC638E"/>
    <w:rsid w:val="00ED0A1B"/>
    <w:rsid w:val="00ED2C34"/>
    <w:rsid w:val="00ED428B"/>
    <w:rsid w:val="00ED62A9"/>
    <w:rsid w:val="00ED725C"/>
    <w:rsid w:val="00EE0265"/>
    <w:rsid w:val="00EE0D4B"/>
    <w:rsid w:val="00EE15B4"/>
    <w:rsid w:val="00EE3FC8"/>
    <w:rsid w:val="00EE6B30"/>
    <w:rsid w:val="00EF06BF"/>
    <w:rsid w:val="00EF0F21"/>
    <w:rsid w:val="00EF34FA"/>
    <w:rsid w:val="00EF3DF4"/>
    <w:rsid w:val="00EF6504"/>
    <w:rsid w:val="00F01FDD"/>
    <w:rsid w:val="00F02008"/>
    <w:rsid w:val="00F049E5"/>
    <w:rsid w:val="00F13ED6"/>
    <w:rsid w:val="00F17596"/>
    <w:rsid w:val="00F208E1"/>
    <w:rsid w:val="00F211E2"/>
    <w:rsid w:val="00F257D4"/>
    <w:rsid w:val="00F30CE5"/>
    <w:rsid w:val="00F314AE"/>
    <w:rsid w:val="00F354B5"/>
    <w:rsid w:val="00F362FC"/>
    <w:rsid w:val="00F36D0F"/>
    <w:rsid w:val="00F40EB3"/>
    <w:rsid w:val="00F40EB9"/>
    <w:rsid w:val="00F41AB7"/>
    <w:rsid w:val="00F41CD4"/>
    <w:rsid w:val="00F42546"/>
    <w:rsid w:val="00F45D4F"/>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5CF0"/>
    <w:rsid w:val="00F873EE"/>
    <w:rsid w:val="00F90B96"/>
    <w:rsid w:val="00F96B56"/>
    <w:rsid w:val="00FA0745"/>
    <w:rsid w:val="00FA18FE"/>
    <w:rsid w:val="00FA40C4"/>
    <w:rsid w:val="00FA5230"/>
    <w:rsid w:val="00FB030C"/>
    <w:rsid w:val="00FB0687"/>
    <w:rsid w:val="00FB2205"/>
    <w:rsid w:val="00FB289E"/>
    <w:rsid w:val="00FB36B5"/>
    <w:rsid w:val="00FB467D"/>
    <w:rsid w:val="00FB5130"/>
    <w:rsid w:val="00FB6314"/>
    <w:rsid w:val="00FB7BB9"/>
    <w:rsid w:val="00FB7C3D"/>
    <w:rsid w:val="00FC3D49"/>
    <w:rsid w:val="00FC49BA"/>
    <w:rsid w:val="00FC4D4F"/>
    <w:rsid w:val="00FC73EA"/>
    <w:rsid w:val="00FD1B52"/>
    <w:rsid w:val="00FD6259"/>
    <w:rsid w:val="00FD7AAD"/>
    <w:rsid w:val="00FE0DE9"/>
    <w:rsid w:val="00FE1928"/>
    <w:rsid w:val="00FE201E"/>
    <w:rsid w:val="00FE2BCA"/>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EB6ACC51-675B-4380-9732-87D5908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89"/>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8F01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AF47CA" w:rsidP="00AF47CA">
          <w:pPr>
            <w:pStyle w:val="CD12308D392F42D4813928945025F81B2"/>
          </w:pPr>
          <w:r w:rsidRPr="008A4D4B">
            <w:rPr>
              <w:rStyle w:val="Textedelespacerserv"/>
            </w:rPr>
            <w:t>Choisissez un élément.</w:t>
          </w:r>
        </w:p>
      </w:docPartBody>
    </w:docPart>
    <w:docPart>
      <w:docPartPr>
        <w:name w:val="1BFD19029D1240669422D69E3602FC95"/>
        <w:category>
          <w:name w:val="Général"/>
          <w:gallery w:val="placeholder"/>
        </w:category>
        <w:types>
          <w:type w:val="bbPlcHdr"/>
        </w:types>
        <w:behaviors>
          <w:behavior w:val="content"/>
        </w:behaviors>
        <w:guid w:val="{7AA5CA67-5241-42BA-A65D-CD217823FE00}"/>
      </w:docPartPr>
      <w:docPartBody>
        <w:p w:rsidR="00B74349" w:rsidRDefault="00AF47CA" w:rsidP="00AF47CA">
          <w:pPr>
            <w:pStyle w:val="1BFD19029D1240669422D69E3602FC952"/>
          </w:pPr>
          <w:r w:rsidRPr="00456AE3">
            <w:rPr>
              <w:rStyle w:val="Textedelespacerserv"/>
            </w:rPr>
            <w:t>Cliquez ou appuyez ici pour entrer du texte.</w:t>
          </w:r>
        </w:p>
      </w:docPartBody>
    </w:docPart>
    <w:docPart>
      <w:docPartPr>
        <w:name w:val="0784F4AAB1924977921CE104592924CA"/>
        <w:category>
          <w:name w:val="Général"/>
          <w:gallery w:val="placeholder"/>
        </w:category>
        <w:types>
          <w:type w:val="bbPlcHdr"/>
        </w:types>
        <w:behaviors>
          <w:behavior w:val="content"/>
        </w:behaviors>
        <w:guid w:val="{26D5E245-4AF1-47B1-BD0C-14C0EF76C45C}"/>
      </w:docPartPr>
      <w:docPartBody>
        <w:p w:rsidR="00B74349" w:rsidRDefault="00AF47CA" w:rsidP="00AF47CA">
          <w:pPr>
            <w:pStyle w:val="0784F4AAB1924977921CE104592924CA2"/>
          </w:pPr>
          <w:r w:rsidRPr="00456AE3">
            <w:rPr>
              <w:rStyle w:val="Textedelespacerserv"/>
            </w:rPr>
            <w:t>Cliquez ou appuyez ici pour entrer du texte.</w:t>
          </w:r>
        </w:p>
      </w:docPartBody>
    </w:docPart>
    <w:docPart>
      <w:docPartPr>
        <w:name w:val="3BCEBEEC7A23457FA645D0D9EE3381A4"/>
        <w:category>
          <w:name w:val="Général"/>
          <w:gallery w:val="placeholder"/>
        </w:category>
        <w:types>
          <w:type w:val="bbPlcHdr"/>
        </w:types>
        <w:behaviors>
          <w:behavior w:val="content"/>
        </w:behaviors>
        <w:guid w:val="{D4FDDE99-0407-4E41-A03A-ACBB8FFEDA27}"/>
      </w:docPartPr>
      <w:docPartBody>
        <w:p w:rsidR="00B74349" w:rsidRDefault="00AF47CA" w:rsidP="00AF47CA">
          <w:pPr>
            <w:pStyle w:val="3BCEBEEC7A23457FA645D0D9EE3381A42"/>
          </w:pPr>
          <w:r w:rsidRPr="00456AE3">
            <w:rPr>
              <w:rStyle w:val="Textedelespacerserv"/>
              <w:rFonts w:ascii="Arial" w:hAnsi="Arial" w:cs="Arial"/>
            </w:rPr>
            <w:t>Cliquez ou appuyez ici pour entrer du texte.</w:t>
          </w:r>
        </w:p>
      </w:docPartBody>
    </w:docPart>
    <w:docPart>
      <w:docPartPr>
        <w:name w:val="5A8A52FE43AC44338BE2C79A6D70335D"/>
        <w:category>
          <w:name w:val="Général"/>
          <w:gallery w:val="placeholder"/>
        </w:category>
        <w:types>
          <w:type w:val="bbPlcHdr"/>
        </w:types>
        <w:behaviors>
          <w:behavior w:val="content"/>
        </w:behaviors>
        <w:guid w:val="{E11B9991-56C8-42EC-8C39-5A217E65FB77}"/>
      </w:docPartPr>
      <w:docPartBody>
        <w:p w:rsidR="00B74349" w:rsidRDefault="00AF47CA" w:rsidP="00AF47CA">
          <w:pPr>
            <w:pStyle w:val="5A8A52FE43AC44338BE2C79A6D70335D2"/>
          </w:pPr>
          <w:r w:rsidRPr="00456AE3">
            <w:rPr>
              <w:rStyle w:val="Textedelespacerserv"/>
              <w:rFonts w:ascii="Arial" w:hAnsi="Arial" w:cs="Arial"/>
            </w:rPr>
            <w:t>Cliquez ou appuyez ici pour entrer du texte.</w:t>
          </w:r>
        </w:p>
      </w:docPartBody>
    </w:docPart>
    <w:docPart>
      <w:docPartPr>
        <w:name w:val="2F01B19E6CD745439EAB4DDA3D60F7B1"/>
        <w:category>
          <w:name w:val="Général"/>
          <w:gallery w:val="placeholder"/>
        </w:category>
        <w:types>
          <w:type w:val="bbPlcHdr"/>
        </w:types>
        <w:behaviors>
          <w:behavior w:val="content"/>
        </w:behaviors>
        <w:guid w:val="{C6C2E57B-662E-4895-A99B-A863046D2DE8}"/>
      </w:docPartPr>
      <w:docPartBody>
        <w:p w:rsidR="00246B64" w:rsidRDefault="00AF47CA" w:rsidP="00AF47CA">
          <w:pPr>
            <w:pStyle w:val="2F01B19E6CD745439EAB4DDA3D60F7B12"/>
          </w:pPr>
          <w:r w:rsidRPr="00456AE3">
            <w:rPr>
              <w:rStyle w:val="Textedelespacerserv"/>
            </w:rPr>
            <w:t>Cliquez ou appuyez ici pour entrer du texte.</w:t>
          </w:r>
        </w:p>
      </w:docPartBody>
    </w:docPart>
    <w:docPart>
      <w:docPartPr>
        <w:name w:val="6C05047BF3B9477FB48AB0E39B356B08"/>
        <w:category>
          <w:name w:val="Général"/>
          <w:gallery w:val="placeholder"/>
        </w:category>
        <w:types>
          <w:type w:val="bbPlcHdr"/>
        </w:types>
        <w:behaviors>
          <w:behavior w:val="content"/>
        </w:behaviors>
        <w:guid w:val="{0685D119-268C-4B0E-BCB4-69A8D91A7A81}"/>
      </w:docPartPr>
      <w:docPartBody>
        <w:p w:rsidR="00AC473D" w:rsidRDefault="00AF47CA" w:rsidP="00AF47CA">
          <w:pPr>
            <w:pStyle w:val="6C05047BF3B9477FB48AB0E39B356B082"/>
          </w:pPr>
          <w:r w:rsidRPr="00456AE3">
            <w:rPr>
              <w:rStyle w:val="Textedelespacerserv"/>
              <w:rFonts w:ascii="Arial" w:hAnsi="Arial" w:cs="Arial"/>
            </w:rPr>
            <w:t>Cliquez ou appuyez ici pour entrer du texte.</w:t>
          </w:r>
        </w:p>
      </w:docPartBody>
    </w:docPart>
    <w:docPart>
      <w:docPartPr>
        <w:name w:val="9201E18356AD4174A243DF852D1B0B11"/>
        <w:category>
          <w:name w:val="Général"/>
          <w:gallery w:val="placeholder"/>
        </w:category>
        <w:types>
          <w:type w:val="bbPlcHdr"/>
        </w:types>
        <w:behaviors>
          <w:behavior w:val="content"/>
        </w:behaviors>
        <w:guid w:val="{86CDFE48-A59E-46F5-BB65-66CDCC0B1B70}"/>
      </w:docPartPr>
      <w:docPartBody>
        <w:p w:rsidR="00AC473D" w:rsidRDefault="00AF47CA" w:rsidP="00AF47CA">
          <w:pPr>
            <w:pStyle w:val="9201E18356AD4174A243DF852D1B0B112"/>
          </w:pPr>
          <w:r w:rsidRPr="00456AE3">
            <w:rPr>
              <w:rStyle w:val="Textedelespacerserv"/>
              <w:rFonts w:ascii="Arial" w:hAnsi="Arial" w:cs="Arial"/>
            </w:rPr>
            <w:t>Cliquez ou appuyez ici pour entrer du texte.</w:t>
          </w:r>
        </w:p>
      </w:docPartBody>
    </w:docPart>
    <w:docPart>
      <w:docPartPr>
        <w:name w:val="5396F1433D5E44DFAF6FEA1C555E0976"/>
        <w:category>
          <w:name w:val="Général"/>
          <w:gallery w:val="placeholder"/>
        </w:category>
        <w:types>
          <w:type w:val="bbPlcHdr"/>
        </w:types>
        <w:behaviors>
          <w:behavior w:val="content"/>
        </w:behaviors>
        <w:guid w:val="{8DE9993D-7D65-438A-91C6-2B5C093BC670}"/>
      </w:docPartPr>
      <w:docPartBody>
        <w:p w:rsidR="00AC473D" w:rsidRDefault="00AF47CA" w:rsidP="00AF47CA">
          <w:pPr>
            <w:pStyle w:val="5396F1433D5E44DFAF6FEA1C555E09762"/>
          </w:pPr>
          <w:r w:rsidRPr="00456AE3">
            <w:rPr>
              <w:rStyle w:val="Textedelespacerserv"/>
              <w:rFonts w:ascii="Arial" w:hAnsi="Arial" w:cs="Arial"/>
            </w:rPr>
            <w:t>Cliquez ou appuyez ici pour entrer du texte.</w:t>
          </w:r>
        </w:p>
      </w:docPartBody>
    </w:docPart>
    <w:docPart>
      <w:docPartPr>
        <w:name w:val="AFA54A548F0D474B9490B952F1583C32"/>
        <w:category>
          <w:name w:val="Général"/>
          <w:gallery w:val="placeholder"/>
        </w:category>
        <w:types>
          <w:type w:val="bbPlcHdr"/>
        </w:types>
        <w:behaviors>
          <w:behavior w:val="content"/>
        </w:behaviors>
        <w:guid w:val="{17CF0122-4615-431B-ADB8-4C443CF46020}"/>
      </w:docPartPr>
      <w:docPartBody>
        <w:p w:rsidR="00AC473D" w:rsidRDefault="00AF47CA" w:rsidP="00AF47CA">
          <w:pPr>
            <w:pStyle w:val="AFA54A548F0D474B9490B952F1583C322"/>
          </w:pPr>
          <w:r w:rsidRPr="00456AE3">
            <w:rPr>
              <w:rStyle w:val="Textedelespacerserv"/>
              <w:rFonts w:ascii="Arial" w:hAnsi="Arial" w:cs="Arial"/>
            </w:rPr>
            <w:t>Cliquez ou appuyez ici pour entrer du texte.</w:t>
          </w:r>
        </w:p>
      </w:docPartBody>
    </w:docPart>
    <w:docPart>
      <w:docPartPr>
        <w:name w:val="ED60CBE38D8C4C8EB91F04CB9716F7FB"/>
        <w:category>
          <w:name w:val="Général"/>
          <w:gallery w:val="placeholder"/>
        </w:category>
        <w:types>
          <w:type w:val="bbPlcHdr"/>
        </w:types>
        <w:behaviors>
          <w:behavior w:val="content"/>
        </w:behaviors>
        <w:guid w:val="{82848E23-1365-4C4B-9BBE-9CB9CAD7F05E}"/>
      </w:docPartPr>
      <w:docPartBody>
        <w:p w:rsidR="00AC473D" w:rsidRDefault="00AF47CA" w:rsidP="00AF47CA">
          <w:pPr>
            <w:pStyle w:val="ED60CBE38D8C4C8EB91F04CB9716F7FB2"/>
          </w:pPr>
          <w:r w:rsidRPr="00456AE3">
            <w:rPr>
              <w:rStyle w:val="Textedelespacerserv"/>
              <w:rFonts w:ascii="Arial" w:hAnsi="Arial" w:cs="Arial"/>
            </w:rPr>
            <w:t>Cliquez ou appuyez ici pour entrer du texte.</w:t>
          </w:r>
        </w:p>
      </w:docPartBody>
    </w:docPart>
    <w:docPart>
      <w:docPartPr>
        <w:name w:val="261B6C3F92DA4CB8B8D7A71037B19169"/>
        <w:category>
          <w:name w:val="Général"/>
          <w:gallery w:val="placeholder"/>
        </w:category>
        <w:types>
          <w:type w:val="bbPlcHdr"/>
        </w:types>
        <w:behaviors>
          <w:behavior w:val="content"/>
        </w:behaviors>
        <w:guid w:val="{706955EC-F8C3-47AA-AD71-FE6D3D965A89}"/>
      </w:docPartPr>
      <w:docPartBody>
        <w:p w:rsidR="00AC473D" w:rsidRDefault="00AF47CA" w:rsidP="00AF47CA">
          <w:pPr>
            <w:pStyle w:val="261B6C3F92DA4CB8B8D7A71037B191692"/>
          </w:pPr>
          <w:r w:rsidRPr="008C5B2A">
            <w:rPr>
              <w:rStyle w:val="Textedelespacerserv"/>
              <w:rFonts w:ascii="Arial" w:hAnsi="Arial" w:cs="Arial"/>
            </w:rPr>
            <w:t>Cliquez ou appuyez ici pour entrer du texte.</w:t>
          </w:r>
        </w:p>
      </w:docPartBody>
    </w:docPart>
    <w:docPart>
      <w:docPartPr>
        <w:name w:val="6AABAE73001A486DB3BD4E75054A637F"/>
        <w:category>
          <w:name w:val="Général"/>
          <w:gallery w:val="placeholder"/>
        </w:category>
        <w:types>
          <w:type w:val="bbPlcHdr"/>
        </w:types>
        <w:behaviors>
          <w:behavior w:val="content"/>
        </w:behaviors>
        <w:guid w:val="{09AE66C8-700F-43C8-9780-DE4AFD1EAD4C}"/>
      </w:docPartPr>
      <w:docPartBody>
        <w:p w:rsidR="00AC473D" w:rsidRDefault="00AF47CA" w:rsidP="00AF47CA">
          <w:pPr>
            <w:pStyle w:val="6AABAE73001A486DB3BD4E75054A637F2"/>
          </w:pPr>
          <w:r w:rsidRPr="008C5B2A">
            <w:rPr>
              <w:rStyle w:val="Textedelespacerserv"/>
              <w:rFonts w:ascii="Arial" w:hAnsi="Arial" w:cs="Arial"/>
            </w:rPr>
            <w:t>Cliquez ou appuyez ici pour entrer du texte.</w:t>
          </w:r>
        </w:p>
      </w:docPartBody>
    </w:docPart>
    <w:docPart>
      <w:docPartPr>
        <w:name w:val="C37B18F5A639460F85434A7C8F343FEC"/>
        <w:category>
          <w:name w:val="Général"/>
          <w:gallery w:val="placeholder"/>
        </w:category>
        <w:types>
          <w:type w:val="bbPlcHdr"/>
        </w:types>
        <w:behaviors>
          <w:behavior w:val="content"/>
        </w:behaviors>
        <w:guid w:val="{56B8C428-D39D-4867-94B6-4C6BC0C2F195}"/>
      </w:docPartPr>
      <w:docPartBody>
        <w:p w:rsidR="00AC473D" w:rsidRDefault="00AF47CA" w:rsidP="00AF47CA">
          <w:pPr>
            <w:pStyle w:val="C37B18F5A639460F85434A7C8F343FEC2"/>
          </w:pPr>
          <w:r w:rsidRPr="008C5B2A">
            <w:rPr>
              <w:rStyle w:val="Textedelespacerserv"/>
              <w:rFonts w:ascii="Arial" w:hAnsi="Arial" w:cs="Arial"/>
            </w:rPr>
            <w:t>Cliquez ou appuyez ici pour entrer du texte.</w:t>
          </w:r>
        </w:p>
      </w:docPartBody>
    </w:docPart>
    <w:docPart>
      <w:docPartPr>
        <w:name w:val="4CC16449FF34440F8D8F275EF12FC143"/>
        <w:category>
          <w:name w:val="Général"/>
          <w:gallery w:val="placeholder"/>
        </w:category>
        <w:types>
          <w:type w:val="bbPlcHdr"/>
        </w:types>
        <w:behaviors>
          <w:behavior w:val="content"/>
        </w:behaviors>
        <w:guid w:val="{4C66537E-4345-400F-8A79-85DA2B4A9B38}"/>
      </w:docPartPr>
      <w:docPartBody>
        <w:p w:rsidR="00AC473D" w:rsidRDefault="00AF47CA" w:rsidP="00AF47CA">
          <w:pPr>
            <w:pStyle w:val="4CC16449FF34440F8D8F275EF12FC1432"/>
          </w:pPr>
          <w:r w:rsidRPr="008C5B2A">
            <w:rPr>
              <w:rStyle w:val="Textedelespacerserv"/>
              <w:rFonts w:ascii="Arial" w:hAnsi="Arial" w:cs="Arial"/>
            </w:rPr>
            <w:t>Cliquez ou appuyez ici pour entrer du texte.</w:t>
          </w:r>
        </w:p>
      </w:docPartBody>
    </w:docPart>
    <w:docPart>
      <w:docPartPr>
        <w:name w:val="FF313B7A797C4E5D84E1E3ACD950EECB"/>
        <w:category>
          <w:name w:val="Général"/>
          <w:gallery w:val="placeholder"/>
        </w:category>
        <w:types>
          <w:type w:val="bbPlcHdr"/>
        </w:types>
        <w:behaviors>
          <w:behavior w:val="content"/>
        </w:behaviors>
        <w:guid w:val="{42644E7C-33B1-4277-9400-9E876CF3B374}"/>
      </w:docPartPr>
      <w:docPartBody>
        <w:p w:rsidR="00AC473D" w:rsidRDefault="00AF47CA" w:rsidP="00AF47CA">
          <w:pPr>
            <w:pStyle w:val="FF313B7A797C4E5D84E1E3ACD950EECB2"/>
          </w:pPr>
          <w:r w:rsidRPr="008C5B2A">
            <w:rPr>
              <w:rStyle w:val="Textedelespacerserv"/>
              <w:rFonts w:ascii="Arial" w:hAnsi="Arial" w:cs="Arial"/>
            </w:rPr>
            <w:t>Cliquez ou appuyez ici pour entrer du texte.</w:t>
          </w:r>
        </w:p>
      </w:docPartBody>
    </w:docPart>
    <w:docPart>
      <w:docPartPr>
        <w:name w:val="864C6636FCFA490C9815C083B4B7481E"/>
        <w:category>
          <w:name w:val="Général"/>
          <w:gallery w:val="placeholder"/>
        </w:category>
        <w:types>
          <w:type w:val="bbPlcHdr"/>
        </w:types>
        <w:behaviors>
          <w:behavior w:val="content"/>
        </w:behaviors>
        <w:guid w:val="{86C60432-94F0-4F04-BEB6-98F1BF2CB161}"/>
      </w:docPartPr>
      <w:docPartBody>
        <w:p w:rsidR="00AC473D" w:rsidRDefault="00AF47CA" w:rsidP="00AF47CA">
          <w:pPr>
            <w:pStyle w:val="864C6636FCFA490C9815C083B4B7481E2"/>
          </w:pPr>
          <w:r w:rsidRPr="008C5B2A">
            <w:rPr>
              <w:rStyle w:val="Textedelespacerserv"/>
              <w:rFonts w:ascii="Arial" w:hAnsi="Arial" w:cs="Arial"/>
            </w:rPr>
            <w:t>Cliquez ou appuyez ici pour entrer du texte.</w:t>
          </w:r>
        </w:p>
      </w:docPartBody>
    </w:docPart>
    <w:docPart>
      <w:docPartPr>
        <w:name w:val="5F1DA40817A544B98F5E3FB31E288B37"/>
        <w:category>
          <w:name w:val="Général"/>
          <w:gallery w:val="placeholder"/>
        </w:category>
        <w:types>
          <w:type w:val="bbPlcHdr"/>
        </w:types>
        <w:behaviors>
          <w:behavior w:val="content"/>
        </w:behaviors>
        <w:guid w:val="{09646E78-0366-4109-9718-88BA5B1852CC}"/>
      </w:docPartPr>
      <w:docPartBody>
        <w:p w:rsidR="00AC473D" w:rsidRDefault="00AF47CA" w:rsidP="00AF47CA">
          <w:pPr>
            <w:pStyle w:val="5F1DA40817A544B98F5E3FB31E288B372"/>
          </w:pPr>
          <w:r w:rsidRPr="008C5B2A">
            <w:rPr>
              <w:rStyle w:val="Textedelespacerserv"/>
              <w:rFonts w:ascii="Arial" w:hAnsi="Arial" w:cs="Arial"/>
            </w:rPr>
            <w:t>Cliquez ou appuyez ici pour entrer du texte.</w:t>
          </w:r>
        </w:p>
      </w:docPartBody>
    </w:docPart>
    <w:docPart>
      <w:docPartPr>
        <w:name w:val="7DE0A59408494CD6B17304F3E090B72C"/>
        <w:category>
          <w:name w:val="Général"/>
          <w:gallery w:val="placeholder"/>
        </w:category>
        <w:types>
          <w:type w:val="bbPlcHdr"/>
        </w:types>
        <w:behaviors>
          <w:behavior w:val="content"/>
        </w:behaviors>
        <w:guid w:val="{7C17498A-A3B5-4E2C-A75A-AF91A33F4C65}"/>
      </w:docPartPr>
      <w:docPartBody>
        <w:p w:rsidR="00AC473D" w:rsidRDefault="00AF47CA" w:rsidP="00AF47CA">
          <w:pPr>
            <w:pStyle w:val="7DE0A59408494CD6B17304F3E090B72C2"/>
          </w:pPr>
          <w:r w:rsidRPr="008C5B2A">
            <w:rPr>
              <w:rStyle w:val="Textedelespacerserv"/>
              <w:rFonts w:ascii="Arial" w:hAnsi="Arial" w:cs="Arial"/>
            </w:rPr>
            <w:t>Cliquez ou appuyez ici pour entrer du texte.</w:t>
          </w:r>
        </w:p>
      </w:docPartBody>
    </w:docPart>
    <w:docPart>
      <w:docPartPr>
        <w:name w:val="77F54EA11F04446E986729BD13670E8C"/>
        <w:category>
          <w:name w:val="Général"/>
          <w:gallery w:val="placeholder"/>
        </w:category>
        <w:types>
          <w:type w:val="bbPlcHdr"/>
        </w:types>
        <w:behaviors>
          <w:behavior w:val="content"/>
        </w:behaviors>
        <w:guid w:val="{D9C8128E-8B8C-4070-A110-B20660AA4905}"/>
      </w:docPartPr>
      <w:docPartBody>
        <w:p w:rsidR="00AC473D" w:rsidRDefault="00AF47CA" w:rsidP="00AF47CA">
          <w:pPr>
            <w:pStyle w:val="77F54EA11F04446E986729BD13670E8C2"/>
          </w:pPr>
          <w:r w:rsidRPr="008C5B2A">
            <w:rPr>
              <w:rStyle w:val="Textedelespacerserv"/>
              <w:rFonts w:ascii="Arial" w:hAnsi="Arial" w:cs="Arial"/>
            </w:rPr>
            <w:t>Cliquez ou appuyez ici pour entrer du texte.</w:t>
          </w:r>
        </w:p>
      </w:docPartBody>
    </w:docPart>
    <w:docPart>
      <w:docPartPr>
        <w:name w:val="8A8BA55AAB824E2886BE7EF32DC67052"/>
        <w:category>
          <w:name w:val="Général"/>
          <w:gallery w:val="placeholder"/>
        </w:category>
        <w:types>
          <w:type w:val="bbPlcHdr"/>
        </w:types>
        <w:behaviors>
          <w:behavior w:val="content"/>
        </w:behaviors>
        <w:guid w:val="{68E3391E-C023-410D-91A1-0F3CFE8701D3}"/>
      </w:docPartPr>
      <w:docPartBody>
        <w:p w:rsidR="00AC473D" w:rsidRDefault="00AF47CA" w:rsidP="00AF47CA">
          <w:pPr>
            <w:pStyle w:val="8A8BA55AAB824E2886BE7EF32DC670522"/>
          </w:pPr>
          <w:r w:rsidRPr="008C5B2A">
            <w:rPr>
              <w:rStyle w:val="Textedelespacerserv"/>
              <w:rFonts w:ascii="Arial" w:hAnsi="Arial" w:cs="Arial"/>
            </w:rPr>
            <w:t>Cliquez ou appuyez ici pour entrer du texte.</w:t>
          </w:r>
        </w:p>
      </w:docPartBody>
    </w:docPart>
    <w:docPart>
      <w:docPartPr>
        <w:name w:val="46EA42E12B0A431797D7AE05DF26F3A8"/>
        <w:category>
          <w:name w:val="Général"/>
          <w:gallery w:val="placeholder"/>
        </w:category>
        <w:types>
          <w:type w:val="bbPlcHdr"/>
        </w:types>
        <w:behaviors>
          <w:behavior w:val="content"/>
        </w:behaviors>
        <w:guid w:val="{727F16C8-8166-4219-8A37-5EDE05020FB0}"/>
      </w:docPartPr>
      <w:docPartBody>
        <w:p w:rsidR="00AC473D" w:rsidRDefault="00AF47CA" w:rsidP="00AF47CA">
          <w:pPr>
            <w:pStyle w:val="46EA42E12B0A431797D7AE05DF26F3A82"/>
          </w:pPr>
          <w:r w:rsidRPr="008C5B2A">
            <w:rPr>
              <w:rStyle w:val="Textedelespacerserv"/>
              <w:rFonts w:ascii="Arial" w:hAnsi="Arial" w:cs="Arial"/>
            </w:rPr>
            <w:t>Cliquez ou appuyez ici pour entrer du texte.</w:t>
          </w:r>
        </w:p>
      </w:docPartBody>
    </w:docPart>
    <w:docPart>
      <w:docPartPr>
        <w:name w:val="537C550DB6B0475FA5424625D5FA0F35"/>
        <w:category>
          <w:name w:val="Général"/>
          <w:gallery w:val="placeholder"/>
        </w:category>
        <w:types>
          <w:type w:val="bbPlcHdr"/>
        </w:types>
        <w:behaviors>
          <w:behavior w:val="content"/>
        </w:behaviors>
        <w:guid w:val="{F60F6F80-DE39-4FA3-97CF-906B05C8BF63}"/>
      </w:docPartPr>
      <w:docPartBody>
        <w:p w:rsidR="00AC473D" w:rsidRDefault="00AF47CA" w:rsidP="00AF47CA">
          <w:pPr>
            <w:pStyle w:val="537C550DB6B0475FA5424625D5FA0F352"/>
          </w:pPr>
          <w:r w:rsidRPr="008C5B2A">
            <w:rPr>
              <w:rStyle w:val="Textedelespacerserv"/>
              <w:rFonts w:ascii="Arial" w:hAnsi="Arial" w:cs="Arial"/>
            </w:rPr>
            <w:t>Cliquez ou appuyez ici pour entrer du texte.</w:t>
          </w:r>
        </w:p>
      </w:docPartBody>
    </w:docPart>
    <w:docPart>
      <w:docPartPr>
        <w:name w:val="0A162C5E6D5D4E26AE059DE57697D427"/>
        <w:category>
          <w:name w:val="Général"/>
          <w:gallery w:val="placeholder"/>
        </w:category>
        <w:types>
          <w:type w:val="bbPlcHdr"/>
        </w:types>
        <w:behaviors>
          <w:behavior w:val="content"/>
        </w:behaviors>
        <w:guid w:val="{30401874-2FEB-4BA7-A012-723B170FF0A6}"/>
      </w:docPartPr>
      <w:docPartBody>
        <w:p w:rsidR="00AC473D" w:rsidRDefault="00AF47CA" w:rsidP="00AF47CA">
          <w:pPr>
            <w:pStyle w:val="0A162C5E6D5D4E26AE059DE57697D4272"/>
          </w:pPr>
          <w:r w:rsidRPr="008C5B2A">
            <w:rPr>
              <w:rStyle w:val="Textedelespacerserv"/>
              <w:rFonts w:ascii="Arial" w:hAnsi="Arial" w:cs="Arial"/>
            </w:rPr>
            <w:t>Cliquez ou appuyez ici pour entrer du texte.</w:t>
          </w:r>
        </w:p>
      </w:docPartBody>
    </w:docPart>
    <w:docPart>
      <w:docPartPr>
        <w:name w:val="A8232FB209594068B6A78242B0FC2716"/>
        <w:category>
          <w:name w:val="Général"/>
          <w:gallery w:val="placeholder"/>
        </w:category>
        <w:types>
          <w:type w:val="bbPlcHdr"/>
        </w:types>
        <w:behaviors>
          <w:behavior w:val="content"/>
        </w:behaviors>
        <w:guid w:val="{0C1A666F-364D-44A4-9F6C-53E0FFDF0B05}"/>
      </w:docPartPr>
      <w:docPartBody>
        <w:p w:rsidR="00AC473D" w:rsidRDefault="00AF47CA" w:rsidP="00AF47CA">
          <w:pPr>
            <w:pStyle w:val="A8232FB209594068B6A78242B0FC27162"/>
          </w:pPr>
          <w:r w:rsidRPr="008C5B2A">
            <w:rPr>
              <w:rStyle w:val="Textedelespacerserv"/>
              <w:rFonts w:ascii="Arial" w:hAnsi="Arial" w:cs="Arial"/>
            </w:rPr>
            <w:t>Cliquez ou appuyez ici pour entrer du texte.</w:t>
          </w:r>
        </w:p>
      </w:docPartBody>
    </w:docPart>
    <w:docPart>
      <w:docPartPr>
        <w:name w:val="2E25A79B39E64DBE935A36A9CD8EF1C8"/>
        <w:category>
          <w:name w:val="Général"/>
          <w:gallery w:val="placeholder"/>
        </w:category>
        <w:types>
          <w:type w:val="bbPlcHdr"/>
        </w:types>
        <w:behaviors>
          <w:behavior w:val="content"/>
        </w:behaviors>
        <w:guid w:val="{ECD95C9A-FB82-4A8C-BC70-49880F0B23BC}"/>
      </w:docPartPr>
      <w:docPartBody>
        <w:p w:rsidR="00AC473D" w:rsidRDefault="00AF47CA" w:rsidP="00AF47CA">
          <w:pPr>
            <w:pStyle w:val="2E25A79B39E64DBE935A36A9CD8EF1C82"/>
          </w:pPr>
          <w:r w:rsidRPr="008C5B2A">
            <w:rPr>
              <w:rStyle w:val="Textedelespacerserv"/>
              <w:rFonts w:ascii="Arial" w:hAnsi="Arial" w:cs="Arial"/>
            </w:rPr>
            <w:t>Cliquez ou appuyez ici pour entrer du texte.</w:t>
          </w:r>
        </w:p>
      </w:docPartBody>
    </w:docPart>
    <w:docPart>
      <w:docPartPr>
        <w:name w:val="B03A467E46114024886E3BE97F385A15"/>
        <w:category>
          <w:name w:val="Général"/>
          <w:gallery w:val="placeholder"/>
        </w:category>
        <w:types>
          <w:type w:val="bbPlcHdr"/>
        </w:types>
        <w:behaviors>
          <w:behavior w:val="content"/>
        </w:behaviors>
        <w:guid w:val="{1528F4F6-4CFC-4274-9274-5BBEA0D87F8A}"/>
      </w:docPartPr>
      <w:docPartBody>
        <w:p w:rsidR="00AC473D" w:rsidRDefault="00AF47CA" w:rsidP="00AF47CA">
          <w:pPr>
            <w:pStyle w:val="B03A467E46114024886E3BE97F385A152"/>
          </w:pPr>
          <w:r w:rsidRPr="008C5B2A">
            <w:rPr>
              <w:rStyle w:val="Textedelespacerserv"/>
              <w:rFonts w:ascii="Arial" w:hAnsi="Arial" w:cs="Arial"/>
            </w:rPr>
            <w:t>Cliquez ou appuyez ici pour entrer du texte.</w:t>
          </w:r>
        </w:p>
      </w:docPartBody>
    </w:docPart>
    <w:docPart>
      <w:docPartPr>
        <w:name w:val="C0361E794C754A3D80ACA22881BCC47D"/>
        <w:category>
          <w:name w:val="Général"/>
          <w:gallery w:val="placeholder"/>
        </w:category>
        <w:types>
          <w:type w:val="bbPlcHdr"/>
        </w:types>
        <w:behaviors>
          <w:behavior w:val="content"/>
        </w:behaviors>
        <w:guid w:val="{21395DEB-C695-465D-8E32-2C4B7025748D}"/>
      </w:docPartPr>
      <w:docPartBody>
        <w:p w:rsidR="00AC473D" w:rsidRDefault="00AF47CA" w:rsidP="00AF47CA">
          <w:pPr>
            <w:pStyle w:val="C0361E794C754A3D80ACA22881BCC47D2"/>
          </w:pPr>
          <w:r w:rsidRPr="008C5B2A">
            <w:rPr>
              <w:rStyle w:val="Textedelespacerserv"/>
              <w:rFonts w:ascii="Arial" w:hAnsi="Arial" w:cs="Arial"/>
            </w:rPr>
            <w:t>Cliquez ou appuyez ici pour entrer du texte.</w:t>
          </w:r>
        </w:p>
      </w:docPartBody>
    </w:docPart>
    <w:docPart>
      <w:docPartPr>
        <w:name w:val="B64F5AAA90794CB8851618A207CA507A"/>
        <w:category>
          <w:name w:val="Général"/>
          <w:gallery w:val="placeholder"/>
        </w:category>
        <w:types>
          <w:type w:val="bbPlcHdr"/>
        </w:types>
        <w:behaviors>
          <w:behavior w:val="content"/>
        </w:behaviors>
        <w:guid w:val="{B79F38D4-DDC8-4B3E-BEA2-CC97B867B538}"/>
      </w:docPartPr>
      <w:docPartBody>
        <w:p w:rsidR="00AC473D" w:rsidRDefault="00AF47CA" w:rsidP="00AF47CA">
          <w:pPr>
            <w:pStyle w:val="B64F5AAA90794CB8851618A207CA507A2"/>
          </w:pPr>
          <w:r w:rsidRPr="008C5B2A">
            <w:rPr>
              <w:rStyle w:val="Textedelespacerserv"/>
              <w:rFonts w:ascii="Arial" w:hAnsi="Arial" w:cs="Arial"/>
            </w:rPr>
            <w:t>Cliquez ou appuyez ici pour entrer du texte.</w:t>
          </w:r>
        </w:p>
      </w:docPartBody>
    </w:docPart>
    <w:docPart>
      <w:docPartPr>
        <w:name w:val="92831EFB0DC641458DC99F8836832EBC"/>
        <w:category>
          <w:name w:val="Général"/>
          <w:gallery w:val="placeholder"/>
        </w:category>
        <w:types>
          <w:type w:val="bbPlcHdr"/>
        </w:types>
        <w:behaviors>
          <w:behavior w:val="content"/>
        </w:behaviors>
        <w:guid w:val="{5E88633C-E296-474A-A777-0B1F39387C94}"/>
      </w:docPartPr>
      <w:docPartBody>
        <w:p w:rsidR="00AC473D" w:rsidRDefault="00AF47CA" w:rsidP="00AF47CA">
          <w:pPr>
            <w:pStyle w:val="92831EFB0DC641458DC99F8836832EBC2"/>
          </w:pPr>
          <w:r w:rsidRPr="008C5B2A">
            <w:rPr>
              <w:rStyle w:val="Textedelespacerserv"/>
              <w:rFonts w:ascii="Arial" w:hAnsi="Arial" w:cs="Arial"/>
            </w:rPr>
            <w:t>Cliquez ou appuyez ici pour entrer du texte.</w:t>
          </w:r>
        </w:p>
      </w:docPartBody>
    </w:docPart>
    <w:docPart>
      <w:docPartPr>
        <w:name w:val="A20FC75BE8524BCB9C64D9A71B6322A3"/>
        <w:category>
          <w:name w:val="Général"/>
          <w:gallery w:val="placeholder"/>
        </w:category>
        <w:types>
          <w:type w:val="bbPlcHdr"/>
        </w:types>
        <w:behaviors>
          <w:behavior w:val="content"/>
        </w:behaviors>
        <w:guid w:val="{F104C7F8-DFD1-4995-A332-6BF92FC6AD1E}"/>
      </w:docPartPr>
      <w:docPartBody>
        <w:p w:rsidR="00AC473D" w:rsidRDefault="00AF47CA" w:rsidP="00AF47CA">
          <w:pPr>
            <w:pStyle w:val="A20FC75BE8524BCB9C64D9A71B6322A32"/>
          </w:pPr>
          <w:r w:rsidRPr="008C5B2A">
            <w:rPr>
              <w:rStyle w:val="Textedelespacerserv"/>
              <w:rFonts w:ascii="Arial" w:hAnsi="Arial" w:cs="Arial"/>
            </w:rPr>
            <w:t>Cliquez ou appuyez ici pour entrer du texte.</w:t>
          </w:r>
        </w:p>
      </w:docPartBody>
    </w:docPart>
    <w:docPart>
      <w:docPartPr>
        <w:name w:val="6325082179CF41E7ACA76FB43B26CA79"/>
        <w:category>
          <w:name w:val="Général"/>
          <w:gallery w:val="placeholder"/>
        </w:category>
        <w:types>
          <w:type w:val="bbPlcHdr"/>
        </w:types>
        <w:behaviors>
          <w:behavior w:val="content"/>
        </w:behaviors>
        <w:guid w:val="{D403526F-4478-4310-B3A8-420EF0B3C1AB}"/>
      </w:docPartPr>
      <w:docPartBody>
        <w:p w:rsidR="00AC473D" w:rsidRDefault="00AF47CA" w:rsidP="00AF47CA">
          <w:pPr>
            <w:pStyle w:val="6325082179CF41E7ACA76FB43B26CA792"/>
          </w:pPr>
          <w:r w:rsidRPr="008C5B2A">
            <w:rPr>
              <w:rStyle w:val="Textedelespacerserv"/>
              <w:rFonts w:ascii="Arial" w:hAnsi="Arial" w:cs="Arial"/>
            </w:rPr>
            <w:t>Cliquez ou appuyez ici pour entrer du texte.</w:t>
          </w:r>
        </w:p>
      </w:docPartBody>
    </w:docPart>
    <w:docPart>
      <w:docPartPr>
        <w:name w:val="D74CD8D845104DD6AEBC7B2F4A3CFC98"/>
        <w:category>
          <w:name w:val="Général"/>
          <w:gallery w:val="placeholder"/>
        </w:category>
        <w:types>
          <w:type w:val="bbPlcHdr"/>
        </w:types>
        <w:behaviors>
          <w:behavior w:val="content"/>
        </w:behaviors>
        <w:guid w:val="{9AAEFE3E-4FA8-446D-A7F2-D5F5050E7895}"/>
      </w:docPartPr>
      <w:docPartBody>
        <w:p w:rsidR="00AC473D" w:rsidRDefault="00AF47CA" w:rsidP="00AF47CA">
          <w:pPr>
            <w:pStyle w:val="D74CD8D845104DD6AEBC7B2F4A3CFC982"/>
          </w:pPr>
          <w:r w:rsidRPr="008C5B2A">
            <w:rPr>
              <w:rStyle w:val="Textedelespacerserv"/>
              <w:rFonts w:ascii="Arial" w:hAnsi="Arial" w:cs="Arial"/>
            </w:rPr>
            <w:t>Cliquez ou appuyez ici pour entrer du texte.</w:t>
          </w:r>
        </w:p>
      </w:docPartBody>
    </w:docPart>
    <w:docPart>
      <w:docPartPr>
        <w:name w:val="34631A04B9324C4BAAD98BA5FBBBE193"/>
        <w:category>
          <w:name w:val="Général"/>
          <w:gallery w:val="placeholder"/>
        </w:category>
        <w:types>
          <w:type w:val="bbPlcHdr"/>
        </w:types>
        <w:behaviors>
          <w:behavior w:val="content"/>
        </w:behaviors>
        <w:guid w:val="{160DA978-6F6A-46D4-AF33-B0FA97C585F8}"/>
      </w:docPartPr>
      <w:docPartBody>
        <w:p w:rsidR="00AC473D" w:rsidRDefault="00AF47CA" w:rsidP="00AF47CA">
          <w:pPr>
            <w:pStyle w:val="34631A04B9324C4BAAD98BA5FBBBE1932"/>
          </w:pPr>
          <w:r w:rsidRPr="008C5B2A">
            <w:rPr>
              <w:rStyle w:val="Textedelespacerserv"/>
              <w:rFonts w:ascii="Arial" w:hAnsi="Arial" w:cs="Arial"/>
            </w:rPr>
            <w:t>Cliquez ou appuyez ici pour entrer du texte.</w:t>
          </w:r>
        </w:p>
      </w:docPartBody>
    </w:docPart>
    <w:docPart>
      <w:docPartPr>
        <w:name w:val="7BB473504C8D4ED4A3CC165D8C40AB2B"/>
        <w:category>
          <w:name w:val="Général"/>
          <w:gallery w:val="placeholder"/>
        </w:category>
        <w:types>
          <w:type w:val="bbPlcHdr"/>
        </w:types>
        <w:behaviors>
          <w:behavior w:val="content"/>
        </w:behaviors>
        <w:guid w:val="{F572BE91-5F48-41BC-8D66-B5B0E411958B}"/>
      </w:docPartPr>
      <w:docPartBody>
        <w:p w:rsidR="00AC473D" w:rsidRDefault="00AF47CA" w:rsidP="00AF47CA">
          <w:pPr>
            <w:pStyle w:val="7BB473504C8D4ED4A3CC165D8C40AB2B2"/>
          </w:pPr>
          <w:r w:rsidRPr="008C5B2A">
            <w:rPr>
              <w:rStyle w:val="Textedelespacerserv"/>
              <w:rFonts w:ascii="Arial" w:hAnsi="Arial" w:cs="Arial"/>
            </w:rPr>
            <w:t>Cliquez ou appuyez ici pour entrer du texte.</w:t>
          </w:r>
        </w:p>
      </w:docPartBody>
    </w:docPart>
    <w:docPart>
      <w:docPartPr>
        <w:name w:val="E5B505EC5FDC4B96BF7509F22DE56257"/>
        <w:category>
          <w:name w:val="Général"/>
          <w:gallery w:val="placeholder"/>
        </w:category>
        <w:types>
          <w:type w:val="bbPlcHdr"/>
        </w:types>
        <w:behaviors>
          <w:behavior w:val="content"/>
        </w:behaviors>
        <w:guid w:val="{42B76C82-B5F4-4EA4-9FDA-8C970D256167}"/>
      </w:docPartPr>
      <w:docPartBody>
        <w:p w:rsidR="00AC473D" w:rsidRDefault="00AF47CA" w:rsidP="00AF47CA">
          <w:pPr>
            <w:pStyle w:val="E5B505EC5FDC4B96BF7509F22DE562572"/>
          </w:pPr>
          <w:r w:rsidRPr="008C5B2A">
            <w:rPr>
              <w:rStyle w:val="Textedelespacerserv"/>
              <w:rFonts w:ascii="Arial" w:hAnsi="Arial" w:cs="Arial"/>
            </w:rPr>
            <w:t>Cliquez ou appuyez ici pour entrer du texte.</w:t>
          </w:r>
        </w:p>
      </w:docPartBody>
    </w:docPart>
    <w:docPart>
      <w:docPartPr>
        <w:name w:val="9B2EE6937EE847B88270B059E7D59CDB"/>
        <w:category>
          <w:name w:val="Général"/>
          <w:gallery w:val="placeholder"/>
        </w:category>
        <w:types>
          <w:type w:val="bbPlcHdr"/>
        </w:types>
        <w:behaviors>
          <w:behavior w:val="content"/>
        </w:behaviors>
        <w:guid w:val="{494FAF6D-82BB-4364-997B-0AEA8B16FB23}"/>
      </w:docPartPr>
      <w:docPartBody>
        <w:p w:rsidR="00AC473D" w:rsidRDefault="00AF47CA" w:rsidP="00AF47CA">
          <w:pPr>
            <w:pStyle w:val="9B2EE6937EE847B88270B059E7D59CDB2"/>
          </w:pPr>
          <w:r w:rsidRPr="008C5B2A">
            <w:rPr>
              <w:rStyle w:val="Textedelespacerserv"/>
              <w:rFonts w:ascii="Arial" w:hAnsi="Arial" w:cs="Arial"/>
            </w:rPr>
            <w:t>Cliquez ou appuyez ici pour entrer du texte.</w:t>
          </w:r>
        </w:p>
      </w:docPartBody>
    </w:docPart>
    <w:docPart>
      <w:docPartPr>
        <w:name w:val="E6053AF270C04C84B65341D66905D8EF"/>
        <w:category>
          <w:name w:val="Général"/>
          <w:gallery w:val="placeholder"/>
        </w:category>
        <w:types>
          <w:type w:val="bbPlcHdr"/>
        </w:types>
        <w:behaviors>
          <w:behavior w:val="content"/>
        </w:behaviors>
        <w:guid w:val="{3C0A54D1-C14E-47B5-AEAC-54DD7339390A}"/>
      </w:docPartPr>
      <w:docPartBody>
        <w:p w:rsidR="00AC473D" w:rsidRDefault="00AF47CA" w:rsidP="00AF47CA">
          <w:pPr>
            <w:pStyle w:val="E6053AF270C04C84B65341D66905D8EF2"/>
          </w:pPr>
          <w:r w:rsidRPr="008C5B2A">
            <w:rPr>
              <w:rStyle w:val="Textedelespacerserv"/>
              <w:rFonts w:ascii="Arial" w:hAnsi="Arial" w:cs="Arial"/>
            </w:rPr>
            <w:t xml:space="preserve">Cliquez ou </w:t>
          </w:r>
          <w:r>
            <w:rPr>
              <w:rStyle w:val="Textedelespacerserv"/>
              <w:rFonts w:ascii="Arial" w:hAnsi="Arial" w:cs="Arial"/>
            </w:rPr>
            <w:br/>
          </w:r>
          <w:r w:rsidRPr="008C5B2A">
            <w:rPr>
              <w:rStyle w:val="Textedelespacerserv"/>
              <w:rFonts w:ascii="Arial" w:hAnsi="Arial" w:cs="Arial"/>
            </w:rPr>
            <w:t>appuyez ici pour entrer du texte.</w:t>
          </w:r>
        </w:p>
      </w:docPartBody>
    </w:docPart>
    <w:docPart>
      <w:docPartPr>
        <w:name w:val="5348FD33ACC3459DB288EAA9FE32FC2C"/>
        <w:category>
          <w:name w:val="Général"/>
          <w:gallery w:val="placeholder"/>
        </w:category>
        <w:types>
          <w:type w:val="bbPlcHdr"/>
        </w:types>
        <w:behaviors>
          <w:behavior w:val="content"/>
        </w:behaviors>
        <w:guid w:val="{5075DD8B-80FF-4CE0-9216-DF8F20DFB742}"/>
      </w:docPartPr>
      <w:docPartBody>
        <w:p w:rsidR="00AC473D" w:rsidRDefault="00AF47CA" w:rsidP="00AF47CA">
          <w:pPr>
            <w:pStyle w:val="5348FD33ACC3459DB288EAA9FE32FC2C2"/>
          </w:pPr>
          <w:r w:rsidRPr="008C5B2A">
            <w:rPr>
              <w:rStyle w:val="Textedelespacerserv"/>
              <w:rFonts w:ascii="Arial" w:hAnsi="Arial" w:cs="Arial"/>
            </w:rPr>
            <w:t>Cliquez ou appuyez ici pour entrer du texte.</w:t>
          </w:r>
        </w:p>
      </w:docPartBody>
    </w:docPart>
    <w:docPart>
      <w:docPartPr>
        <w:name w:val="997A6C6B1F644B3AB85DB36655D758F1"/>
        <w:category>
          <w:name w:val="Général"/>
          <w:gallery w:val="placeholder"/>
        </w:category>
        <w:types>
          <w:type w:val="bbPlcHdr"/>
        </w:types>
        <w:behaviors>
          <w:behavior w:val="content"/>
        </w:behaviors>
        <w:guid w:val="{94ECDB20-8991-48EB-B007-95AD0753ABAA}"/>
      </w:docPartPr>
      <w:docPartBody>
        <w:p w:rsidR="00AC473D" w:rsidRDefault="00AF47CA" w:rsidP="00AF47CA">
          <w:pPr>
            <w:pStyle w:val="997A6C6B1F644B3AB85DB36655D758F12"/>
          </w:pPr>
          <w:r w:rsidRPr="008C5B2A">
            <w:rPr>
              <w:rStyle w:val="Textedelespacerserv"/>
              <w:rFonts w:ascii="Arial" w:hAnsi="Arial" w:cs="Arial"/>
            </w:rPr>
            <w:t>Cliquez ou appuyez ici pour entrer du texte.</w:t>
          </w:r>
        </w:p>
      </w:docPartBody>
    </w:docPart>
    <w:docPart>
      <w:docPartPr>
        <w:name w:val="3A9D5508470E40688977F9C4A4CE7437"/>
        <w:category>
          <w:name w:val="Général"/>
          <w:gallery w:val="placeholder"/>
        </w:category>
        <w:types>
          <w:type w:val="bbPlcHdr"/>
        </w:types>
        <w:behaviors>
          <w:behavior w:val="content"/>
        </w:behaviors>
        <w:guid w:val="{95FB2869-A386-4E12-A8A2-1365478F2CE6}"/>
      </w:docPartPr>
      <w:docPartBody>
        <w:p w:rsidR="002318ED" w:rsidRDefault="00AF47CA" w:rsidP="00AF47CA">
          <w:pPr>
            <w:pStyle w:val="3A9D5508470E40688977F9C4A4CE74372"/>
          </w:pPr>
          <w:r w:rsidRPr="008C5B2A">
            <w:rPr>
              <w:rStyle w:val="Textedelespacerserv"/>
              <w:rFonts w:ascii="Arial" w:hAnsi="Arial" w:cs="Arial"/>
            </w:rPr>
            <w:t>Cliquez ou appuyez ici pour entrer du texte.</w:t>
          </w:r>
        </w:p>
      </w:docPartBody>
    </w:docPart>
    <w:docPart>
      <w:docPartPr>
        <w:name w:val="45DA22FADE5F486DB1431F037054E643"/>
        <w:category>
          <w:name w:val="Général"/>
          <w:gallery w:val="placeholder"/>
        </w:category>
        <w:types>
          <w:type w:val="bbPlcHdr"/>
        </w:types>
        <w:behaviors>
          <w:behavior w:val="content"/>
        </w:behaviors>
        <w:guid w:val="{B275A925-367F-4E7E-9794-8D117E2F180D}"/>
      </w:docPartPr>
      <w:docPartBody>
        <w:p w:rsidR="003937A4" w:rsidRDefault="00AF47CA" w:rsidP="00AF47CA">
          <w:pPr>
            <w:pStyle w:val="45DA22FADE5F486DB1431F037054E6432"/>
          </w:pPr>
          <w:r w:rsidRPr="00456AE3">
            <w:rPr>
              <w:rStyle w:val="Textedelespacerserv"/>
              <w:rFonts w:ascii="Arial" w:hAnsi="Arial" w:cs="Arial"/>
            </w:rPr>
            <w:t>Cliquez ou appuyez ici pour entrer du texte.</w:t>
          </w:r>
        </w:p>
      </w:docPartBody>
    </w:docPart>
    <w:docPart>
      <w:docPartPr>
        <w:name w:val="3D3EB934E1684BFEB0B3F8FD81C1A12F"/>
        <w:category>
          <w:name w:val="Général"/>
          <w:gallery w:val="placeholder"/>
        </w:category>
        <w:types>
          <w:type w:val="bbPlcHdr"/>
        </w:types>
        <w:behaviors>
          <w:behavior w:val="content"/>
        </w:behaviors>
        <w:guid w:val="{EC64E35A-14B9-413B-882D-060B785907BC}"/>
      </w:docPartPr>
      <w:docPartBody>
        <w:p w:rsidR="003937A4" w:rsidRDefault="00AF47CA" w:rsidP="00AF47CA">
          <w:pPr>
            <w:pStyle w:val="3D3EB934E1684BFEB0B3F8FD81C1A12F2"/>
          </w:pPr>
          <w:r w:rsidRPr="00456AE3">
            <w:rPr>
              <w:rStyle w:val="Textedelespacerserv"/>
              <w:rFonts w:ascii="Arial" w:hAnsi="Arial" w:cs="Arial"/>
            </w:rPr>
            <w:t>Cliquez ou appuyez ici pour entrer du texte.</w:t>
          </w:r>
        </w:p>
      </w:docPartBody>
    </w:docPart>
    <w:docPart>
      <w:docPartPr>
        <w:name w:val="295A6236F7A24D36A9CCEF9D4870D7BA"/>
        <w:category>
          <w:name w:val="Général"/>
          <w:gallery w:val="placeholder"/>
        </w:category>
        <w:types>
          <w:type w:val="bbPlcHdr"/>
        </w:types>
        <w:behaviors>
          <w:behavior w:val="content"/>
        </w:behaviors>
        <w:guid w:val="{F81C90A0-6A58-487F-8CDF-829A0E636105}"/>
      </w:docPartPr>
      <w:docPartBody>
        <w:p w:rsidR="003937A4" w:rsidRDefault="00AF47CA" w:rsidP="00AF47CA">
          <w:pPr>
            <w:pStyle w:val="295A6236F7A24D36A9CCEF9D4870D7BA2"/>
          </w:pPr>
          <w:r w:rsidRPr="00456AE3">
            <w:rPr>
              <w:rStyle w:val="Textedelespacerserv"/>
              <w:rFonts w:ascii="Arial" w:hAnsi="Arial" w:cs="Arial"/>
            </w:rPr>
            <w:t>Cliquez ou appuyez ici pour entrer du texte.</w:t>
          </w:r>
        </w:p>
      </w:docPartBody>
    </w:docPart>
    <w:docPart>
      <w:docPartPr>
        <w:name w:val="249DB891ED674EDDB4530C33847B451C"/>
        <w:category>
          <w:name w:val="Général"/>
          <w:gallery w:val="placeholder"/>
        </w:category>
        <w:types>
          <w:type w:val="bbPlcHdr"/>
        </w:types>
        <w:behaviors>
          <w:behavior w:val="content"/>
        </w:behaviors>
        <w:guid w:val="{17B3B7B9-34C1-4CA7-888A-96091A6C17B2}"/>
      </w:docPartPr>
      <w:docPartBody>
        <w:p w:rsidR="003937A4" w:rsidRDefault="00AF47CA" w:rsidP="00AF47CA">
          <w:pPr>
            <w:pStyle w:val="249DB891ED674EDDB4530C33847B451C2"/>
          </w:pPr>
          <w:r w:rsidRPr="00456AE3">
            <w:rPr>
              <w:rStyle w:val="Textedelespacerserv"/>
              <w:rFonts w:ascii="Arial" w:hAnsi="Arial" w:cs="Arial"/>
            </w:rPr>
            <w:t>Cliquez ou appuyez ici pour entrer du texte.</w:t>
          </w:r>
        </w:p>
      </w:docPartBody>
    </w:docPart>
    <w:docPart>
      <w:docPartPr>
        <w:name w:val="20B7DE062F2E429D86A58DBAA7F863DD"/>
        <w:category>
          <w:name w:val="Général"/>
          <w:gallery w:val="placeholder"/>
        </w:category>
        <w:types>
          <w:type w:val="bbPlcHdr"/>
        </w:types>
        <w:behaviors>
          <w:behavior w:val="content"/>
        </w:behaviors>
        <w:guid w:val="{FCB48245-6D15-4C42-B47F-E6FCF213D3C1}"/>
      </w:docPartPr>
      <w:docPartBody>
        <w:p w:rsidR="003937A4" w:rsidRDefault="00AF47CA" w:rsidP="00AF47CA">
          <w:pPr>
            <w:pStyle w:val="20B7DE062F2E429D86A58DBAA7F863DD2"/>
          </w:pPr>
          <w:r w:rsidRPr="00456AE3">
            <w:rPr>
              <w:rStyle w:val="Textedelespacerserv"/>
              <w:rFonts w:ascii="Arial" w:hAnsi="Arial" w:cs="Arial"/>
            </w:rPr>
            <w:t>Cliquez ou appuyez ici pour entrer du texte.</w:t>
          </w:r>
        </w:p>
      </w:docPartBody>
    </w:docPart>
    <w:docPart>
      <w:docPartPr>
        <w:name w:val="0D3CA7357DB249F9A58D2C28E29F37DA"/>
        <w:category>
          <w:name w:val="Général"/>
          <w:gallery w:val="placeholder"/>
        </w:category>
        <w:types>
          <w:type w:val="bbPlcHdr"/>
        </w:types>
        <w:behaviors>
          <w:behavior w:val="content"/>
        </w:behaviors>
        <w:guid w:val="{1AF4622E-8830-4826-8E93-C571B98CBDF6}"/>
      </w:docPartPr>
      <w:docPartBody>
        <w:p w:rsidR="003937A4" w:rsidRDefault="00AF47CA" w:rsidP="00AF47CA">
          <w:pPr>
            <w:pStyle w:val="0D3CA7357DB249F9A58D2C28E29F37DA2"/>
          </w:pPr>
          <w:r w:rsidRPr="00456AE3">
            <w:rPr>
              <w:rStyle w:val="Textedelespacerserv"/>
              <w:rFonts w:ascii="Arial" w:hAnsi="Arial" w:cs="Arial"/>
            </w:rPr>
            <w:t>Cliquez ou appuyez ici pour entrer du texte.</w:t>
          </w:r>
        </w:p>
      </w:docPartBody>
    </w:docPart>
    <w:docPart>
      <w:docPartPr>
        <w:name w:val="823FB1C3FD684914BD15C7D4ED536EA1"/>
        <w:category>
          <w:name w:val="Général"/>
          <w:gallery w:val="placeholder"/>
        </w:category>
        <w:types>
          <w:type w:val="bbPlcHdr"/>
        </w:types>
        <w:behaviors>
          <w:behavior w:val="content"/>
        </w:behaviors>
        <w:guid w:val="{D899FD04-2EF1-4EBA-9869-AEF4A0C1C71D}"/>
      </w:docPartPr>
      <w:docPartBody>
        <w:p w:rsidR="003937A4" w:rsidRDefault="00AF47CA" w:rsidP="00AF47CA">
          <w:pPr>
            <w:pStyle w:val="823FB1C3FD684914BD15C7D4ED536EA12"/>
          </w:pPr>
          <w:r w:rsidRPr="00456AE3">
            <w:rPr>
              <w:rStyle w:val="Textedelespacerserv"/>
              <w:rFonts w:ascii="Arial" w:hAnsi="Arial" w:cs="Arial"/>
            </w:rPr>
            <w:t>Cliquez ou appuyez ici pour entrer du texte.</w:t>
          </w:r>
        </w:p>
      </w:docPartBody>
    </w:docPart>
    <w:docPart>
      <w:docPartPr>
        <w:name w:val="89DCCA6036E24E8698F493FB204876CA"/>
        <w:category>
          <w:name w:val="Général"/>
          <w:gallery w:val="placeholder"/>
        </w:category>
        <w:types>
          <w:type w:val="bbPlcHdr"/>
        </w:types>
        <w:behaviors>
          <w:behavior w:val="content"/>
        </w:behaviors>
        <w:guid w:val="{3CE9EEF3-F525-4BF7-9F54-4B7068D50584}"/>
      </w:docPartPr>
      <w:docPartBody>
        <w:p w:rsidR="003937A4" w:rsidRDefault="00AF47CA" w:rsidP="00AF47CA">
          <w:pPr>
            <w:pStyle w:val="89DCCA6036E24E8698F493FB204876CA2"/>
          </w:pPr>
          <w:r w:rsidRPr="00456AE3">
            <w:rPr>
              <w:rStyle w:val="Textedelespacerserv"/>
              <w:rFonts w:ascii="Arial" w:hAnsi="Arial" w:cs="Arial"/>
            </w:rPr>
            <w:t>Cliquez ou appuyez ici pour entrer du texte.</w:t>
          </w:r>
        </w:p>
      </w:docPartBody>
    </w:docPart>
    <w:docPart>
      <w:docPartPr>
        <w:name w:val="E952784C07E04524B4D21B2A50FD45F3"/>
        <w:category>
          <w:name w:val="Général"/>
          <w:gallery w:val="placeholder"/>
        </w:category>
        <w:types>
          <w:type w:val="bbPlcHdr"/>
        </w:types>
        <w:behaviors>
          <w:behavior w:val="content"/>
        </w:behaviors>
        <w:guid w:val="{4CA68747-A124-4F35-B415-EFE7DF152499}"/>
      </w:docPartPr>
      <w:docPartBody>
        <w:p w:rsidR="003937A4" w:rsidRDefault="00AF47CA" w:rsidP="00AF47CA">
          <w:pPr>
            <w:pStyle w:val="E952784C07E04524B4D21B2A50FD45F32"/>
          </w:pPr>
          <w:r w:rsidRPr="008C5B2A">
            <w:rPr>
              <w:rStyle w:val="Textedelespacerserv"/>
              <w:rFonts w:ascii="Arial" w:hAnsi="Arial" w:cs="Arial"/>
            </w:rPr>
            <w:t>Cliquez ou appuyez ici pour entrer du texte.</w:t>
          </w:r>
        </w:p>
      </w:docPartBody>
    </w:docPart>
    <w:docPart>
      <w:docPartPr>
        <w:name w:val="46D83CEDF3694670AF4B83B986048FB8"/>
        <w:category>
          <w:name w:val="Général"/>
          <w:gallery w:val="placeholder"/>
        </w:category>
        <w:types>
          <w:type w:val="bbPlcHdr"/>
        </w:types>
        <w:behaviors>
          <w:behavior w:val="content"/>
        </w:behaviors>
        <w:guid w:val="{7DB9F4E0-DA1D-48AB-B931-D42A34A80946}"/>
      </w:docPartPr>
      <w:docPartBody>
        <w:p w:rsidR="003937A4" w:rsidRDefault="00AF47CA" w:rsidP="00AF47CA">
          <w:pPr>
            <w:pStyle w:val="46D83CEDF3694670AF4B83B986048FB82"/>
          </w:pPr>
          <w:r w:rsidRPr="008C5B2A">
            <w:rPr>
              <w:rStyle w:val="Textedelespacerserv"/>
              <w:rFonts w:ascii="Arial" w:hAnsi="Arial" w:cs="Arial"/>
            </w:rPr>
            <w:t>Cliquez ou appuyez ici pour entrer du texte.</w:t>
          </w:r>
        </w:p>
      </w:docPartBody>
    </w:docPart>
    <w:docPart>
      <w:docPartPr>
        <w:name w:val="EF3E793ADBAF4929A1A2724450972F96"/>
        <w:category>
          <w:name w:val="Général"/>
          <w:gallery w:val="placeholder"/>
        </w:category>
        <w:types>
          <w:type w:val="bbPlcHdr"/>
        </w:types>
        <w:behaviors>
          <w:behavior w:val="content"/>
        </w:behaviors>
        <w:guid w:val="{855F3BD0-F871-41C0-A7CD-7C5EFAE008FE}"/>
      </w:docPartPr>
      <w:docPartBody>
        <w:p w:rsidR="003937A4" w:rsidRDefault="00AF47CA" w:rsidP="00AF47CA">
          <w:pPr>
            <w:pStyle w:val="EF3E793ADBAF4929A1A2724450972F962"/>
          </w:pPr>
          <w:r w:rsidRPr="008C5B2A">
            <w:rPr>
              <w:rStyle w:val="Textedelespacerserv"/>
              <w:rFonts w:ascii="Arial" w:hAnsi="Arial" w:cs="Arial"/>
            </w:rPr>
            <w:t>Cliquez ou appuyez ici pour entrer du texte.</w:t>
          </w:r>
        </w:p>
      </w:docPartBody>
    </w:docPart>
    <w:docPart>
      <w:docPartPr>
        <w:name w:val="4CAD1DF3BFF04B1E9158A3CED0C1AF89"/>
        <w:category>
          <w:name w:val="Général"/>
          <w:gallery w:val="placeholder"/>
        </w:category>
        <w:types>
          <w:type w:val="bbPlcHdr"/>
        </w:types>
        <w:behaviors>
          <w:behavior w:val="content"/>
        </w:behaviors>
        <w:guid w:val="{9635F34B-D77D-4A32-9163-F6117F7A8950}"/>
      </w:docPartPr>
      <w:docPartBody>
        <w:p w:rsidR="003937A4" w:rsidRDefault="00AF47CA" w:rsidP="00AF47CA">
          <w:pPr>
            <w:pStyle w:val="4CAD1DF3BFF04B1E9158A3CED0C1AF892"/>
          </w:pPr>
          <w:r w:rsidRPr="008C5B2A">
            <w:rPr>
              <w:rStyle w:val="Textedelespacerserv"/>
              <w:rFonts w:ascii="Arial" w:hAnsi="Arial" w:cs="Arial"/>
            </w:rPr>
            <w:t>Cliquez ou appuyez ici pour entrer du texte.</w:t>
          </w:r>
        </w:p>
      </w:docPartBody>
    </w:docPart>
    <w:docPart>
      <w:docPartPr>
        <w:name w:val="B309A0A9DFA54DFEA8B0FD67A100589F"/>
        <w:category>
          <w:name w:val="Général"/>
          <w:gallery w:val="placeholder"/>
        </w:category>
        <w:types>
          <w:type w:val="bbPlcHdr"/>
        </w:types>
        <w:behaviors>
          <w:behavior w:val="content"/>
        </w:behaviors>
        <w:guid w:val="{8FB497DF-BE66-4F05-9CEB-A1D7F20992B6}"/>
      </w:docPartPr>
      <w:docPartBody>
        <w:p w:rsidR="00345D71" w:rsidRDefault="00AF47CA" w:rsidP="00AF47CA">
          <w:pPr>
            <w:pStyle w:val="B309A0A9DFA54DFEA8B0FD67A100589F2"/>
          </w:pPr>
          <w:r w:rsidRPr="008C5B2A">
            <w:rPr>
              <w:rStyle w:val="Textedelespacerserv"/>
              <w:rFonts w:ascii="Arial" w:hAnsi="Arial" w:cs="Arial"/>
            </w:rPr>
            <w:t>Cliquez ou appuyez ici pour entrer du texte.</w:t>
          </w:r>
        </w:p>
      </w:docPartBody>
    </w:docPart>
    <w:docPart>
      <w:docPartPr>
        <w:name w:val="9F4F4A441ED34EB893793F1917E80A0F"/>
        <w:category>
          <w:name w:val="Général"/>
          <w:gallery w:val="placeholder"/>
        </w:category>
        <w:types>
          <w:type w:val="bbPlcHdr"/>
        </w:types>
        <w:behaviors>
          <w:behavior w:val="content"/>
        </w:behaviors>
        <w:guid w:val="{72B49A3D-8F92-417F-A0B8-133CE7A627CE}"/>
      </w:docPartPr>
      <w:docPartBody>
        <w:p w:rsidR="00345D71" w:rsidRDefault="00AF47CA" w:rsidP="00AF47CA">
          <w:pPr>
            <w:pStyle w:val="9F4F4A441ED34EB893793F1917E80A0F2"/>
          </w:pPr>
          <w:r w:rsidRPr="008C5B2A">
            <w:rPr>
              <w:rStyle w:val="Textedelespacerserv"/>
              <w:rFonts w:ascii="Arial" w:hAnsi="Arial" w:cs="Arial"/>
            </w:rPr>
            <w:t>Cliquez ou appuyez ici pour entrer du texte.</w:t>
          </w:r>
        </w:p>
      </w:docPartBody>
    </w:docPart>
    <w:docPart>
      <w:docPartPr>
        <w:name w:val="B30032001AD942FD9786D969B9634648"/>
        <w:category>
          <w:name w:val="Général"/>
          <w:gallery w:val="placeholder"/>
        </w:category>
        <w:types>
          <w:type w:val="bbPlcHdr"/>
        </w:types>
        <w:behaviors>
          <w:behavior w:val="content"/>
        </w:behaviors>
        <w:guid w:val="{CA0CB6D7-5639-40D2-A7A6-07D68EEB1FDC}"/>
      </w:docPartPr>
      <w:docPartBody>
        <w:p w:rsidR="00345D71" w:rsidRDefault="00AF47CA" w:rsidP="00AF47CA">
          <w:pPr>
            <w:pStyle w:val="B30032001AD942FD9786D969B96346482"/>
          </w:pPr>
          <w:r w:rsidRPr="008C5B2A">
            <w:rPr>
              <w:rStyle w:val="Textedelespacerserv"/>
              <w:rFonts w:ascii="Arial" w:hAnsi="Arial" w:cs="Arial"/>
            </w:rPr>
            <w:t>Cliquez ou appuyez ici pour entrer du texte.</w:t>
          </w:r>
        </w:p>
      </w:docPartBody>
    </w:docPart>
    <w:docPart>
      <w:docPartPr>
        <w:name w:val="2901E6D43E6D41D7B1C1A8BB66F68BA9"/>
        <w:category>
          <w:name w:val="Général"/>
          <w:gallery w:val="placeholder"/>
        </w:category>
        <w:types>
          <w:type w:val="bbPlcHdr"/>
        </w:types>
        <w:behaviors>
          <w:behavior w:val="content"/>
        </w:behaviors>
        <w:guid w:val="{8BCBEB7E-8498-4F79-86BB-56E23C03706C}"/>
      </w:docPartPr>
      <w:docPartBody>
        <w:p w:rsidR="00CE7F2F" w:rsidRDefault="00AF47CA" w:rsidP="00AF47CA">
          <w:pPr>
            <w:pStyle w:val="2901E6D43E6D41D7B1C1A8BB66F68BA92"/>
          </w:pPr>
          <w:r w:rsidRPr="008C5B2A">
            <w:rPr>
              <w:rStyle w:val="Textedelespacerserv"/>
              <w:rFonts w:ascii="Arial" w:hAnsi="Arial" w:cs="Arial"/>
            </w:rPr>
            <w:t>Cliquez ou appuyez ici pour entrer du texte.</w:t>
          </w:r>
        </w:p>
      </w:docPartBody>
    </w:docPart>
    <w:docPart>
      <w:docPartPr>
        <w:name w:val="46460E78B19048079865E0912B2FD3CF"/>
        <w:category>
          <w:name w:val="Général"/>
          <w:gallery w:val="placeholder"/>
        </w:category>
        <w:types>
          <w:type w:val="bbPlcHdr"/>
        </w:types>
        <w:behaviors>
          <w:behavior w:val="content"/>
        </w:behaviors>
        <w:guid w:val="{DDF7BBBB-DDEF-4AE1-8B6A-406C6DB05983}"/>
      </w:docPartPr>
      <w:docPartBody>
        <w:p w:rsidR="00CE7F2F" w:rsidRDefault="00AF47CA" w:rsidP="00AF47CA">
          <w:pPr>
            <w:pStyle w:val="46460E78B19048079865E0912B2FD3CF2"/>
          </w:pPr>
          <w:r w:rsidRPr="00B57E72">
            <w:rPr>
              <w:rStyle w:val="Textedelespacerserv"/>
            </w:rPr>
            <w:t>Cliquez ou appuyez ici pour entrer du texte.</w:t>
          </w:r>
        </w:p>
      </w:docPartBody>
    </w:docPart>
    <w:docPart>
      <w:docPartPr>
        <w:name w:val="B0ACE02D75464200959D71AD378FF843"/>
        <w:category>
          <w:name w:val="Général"/>
          <w:gallery w:val="placeholder"/>
        </w:category>
        <w:types>
          <w:type w:val="bbPlcHdr"/>
        </w:types>
        <w:behaviors>
          <w:behavior w:val="content"/>
        </w:behaviors>
        <w:guid w:val="{EA59D124-B77E-4E2C-A764-A9FF8B697174}"/>
      </w:docPartPr>
      <w:docPartBody>
        <w:p w:rsidR="00CE7F2F" w:rsidRDefault="00AF47CA" w:rsidP="00AF47CA">
          <w:pPr>
            <w:pStyle w:val="B0ACE02D75464200959D71AD378FF8432"/>
          </w:pPr>
          <w:r w:rsidRPr="00B57E72">
            <w:rPr>
              <w:rStyle w:val="Textedelespacerserv"/>
            </w:rPr>
            <w:t>Cliquez ou appuyez ici pour entrer du texte.</w:t>
          </w:r>
        </w:p>
      </w:docPartBody>
    </w:docPart>
    <w:docPart>
      <w:docPartPr>
        <w:name w:val="4C41A8B3150D47EAA9432829730AAAC6"/>
        <w:category>
          <w:name w:val="Général"/>
          <w:gallery w:val="placeholder"/>
        </w:category>
        <w:types>
          <w:type w:val="bbPlcHdr"/>
        </w:types>
        <w:behaviors>
          <w:behavior w:val="content"/>
        </w:behaviors>
        <w:guid w:val="{743656DC-F7FD-47F7-8AD8-3613232FC44A}"/>
      </w:docPartPr>
      <w:docPartBody>
        <w:p w:rsidR="004004DB" w:rsidRDefault="00AF47CA" w:rsidP="00AF47CA">
          <w:pPr>
            <w:pStyle w:val="4C41A8B3150D47EAA9432829730AAAC62"/>
          </w:pPr>
          <w:r w:rsidRPr="008C5B2A">
            <w:rPr>
              <w:rStyle w:val="Textedelespacerserv"/>
              <w:rFonts w:ascii="Arial" w:hAnsi="Arial" w:cs="Arial"/>
            </w:rPr>
            <w:t>Cliquez ou appuyez ici pour entrer du texte.</w:t>
          </w:r>
        </w:p>
      </w:docPartBody>
    </w:docPart>
    <w:docPart>
      <w:docPartPr>
        <w:name w:val="AAFC6ED25A0F434090581FC851027438"/>
        <w:category>
          <w:name w:val="Général"/>
          <w:gallery w:val="placeholder"/>
        </w:category>
        <w:types>
          <w:type w:val="bbPlcHdr"/>
        </w:types>
        <w:behaviors>
          <w:behavior w:val="content"/>
        </w:behaviors>
        <w:guid w:val="{5820F37B-8E1E-4C73-AB96-EEA79440BB9F}"/>
      </w:docPartPr>
      <w:docPartBody>
        <w:p w:rsidR="004004DB" w:rsidRDefault="00AF47CA" w:rsidP="00AF47CA">
          <w:pPr>
            <w:pStyle w:val="AAFC6ED25A0F434090581FC8510274382"/>
          </w:pPr>
          <w:r w:rsidRPr="008C5B2A">
            <w:rPr>
              <w:rStyle w:val="Textedelespacerserv"/>
              <w:rFonts w:ascii="Arial" w:hAnsi="Arial" w:cs="Arial"/>
            </w:rPr>
            <w:t>Cliquez ou appuyez ici pour entrer du texte.</w:t>
          </w:r>
        </w:p>
      </w:docPartBody>
    </w:docPart>
    <w:docPart>
      <w:docPartPr>
        <w:name w:val="27068D67F02D4E729CD11464A9B0FFD2"/>
        <w:category>
          <w:name w:val="Général"/>
          <w:gallery w:val="placeholder"/>
        </w:category>
        <w:types>
          <w:type w:val="bbPlcHdr"/>
        </w:types>
        <w:behaviors>
          <w:behavior w:val="content"/>
        </w:behaviors>
        <w:guid w:val="{6E42F684-8050-4C71-A04E-4849E0A7F077}"/>
      </w:docPartPr>
      <w:docPartBody>
        <w:p w:rsidR="004004DB" w:rsidRDefault="00AF47CA" w:rsidP="00AF47CA">
          <w:pPr>
            <w:pStyle w:val="27068D67F02D4E729CD11464A9B0FFD22"/>
          </w:pPr>
          <w:r w:rsidRPr="008C5B2A">
            <w:rPr>
              <w:rStyle w:val="Textedelespacerserv"/>
              <w:rFonts w:ascii="Arial" w:hAnsi="Arial" w:cs="Arial"/>
            </w:rPr>
            <w:t>Cliquez ou appuyez ici pour entrer du texte.</w:t>
          </w:r>
        </w:p>
      </w:docPartBody>
    </w:docPart>
    <w:docPart>
      <w:docPartPr>
        <w:name w:val="F7D79285F066416EBDE0538519322DCC"/>
        <w:category>
          <w:name w:val="Général"/>
          <w:gallery w:val="placeholder"/>
        </w:category>
        <w:types>
          <w:type w:val="bbPlcHdr"/>
        </w:types>
        <w:behaviors>
          <w:behavior w:val="content"/>
        </w:behaviors>
        <w:guid w:val="{49F59BC4-811B-4670-9EF4-B7E85B0FFDD4}"/>
      </w:docPartPr>
      <w:docPartBody>
        <w:p w:rsidR="004004DB" w:rsidRDefault="00AF47CA" w:rsidP="00AF47CA">
          <w:pPr>
            <w:pStyle w:val="F7D79285F066416EBDE0538519322DCC2"/>
          </w:pPr>
          <w:r w:rsidRPr="008C5B2A">
            <w:rPr>
              <w:rStyle w:val="Textedelespacerserv"/>
              <w:rFonts w:ascii="Arial" w:hAnsi="Arial" w:cs="Arial"/>
            </w:rPr>
            <w:t>Cliquez ou appuyez ici pour entrer du texte.</w:t>
          </w:r>
        </w:p>
      </w:docPartBody>
    </w:docPart>
    <w:docPart>
      <w:docPartPr>
        <w:name w:val="C88A270BCD9349319D515E2F22947719"/>
        <w:category>
          <w:name w:val="Général"/>
          <w:gallery w:val="placeholder"/>
        </w:category>
        <w:types>
          <w:type w:val="bbPlcHdr"/>
        </w:types>
        <w:behaviors>
          <w:behavior w:val="content"/>
        </w:behaviors>
        <w:guid w:val="{12E38C04-420D-4789-A73B-8AD93D16BE6D}"/>
      </w:docPartPr>
      <w:docPartBody>
        <w:p w:rsidR="004004DB" w:rsidRDefault="00AF47CA" w:rsidP="00AF47CA">
          <w:pPr>
            <w:pStyle w:val="C88A270BCD9349319D515E2F229477192"/>
          </w:pPr>
          <w:r w:rsidRPr="008C5B2A">
            <w:rPr>
              <w:rStyle w:val="Textedelespacerserv"/>
              <w:rFonts w:ascii="Arial" w:hAnsi="Arial" w:cs="Arial"/>
            </w:rPr>
            <w:t>Cliquez ou appuyez ici pour entrer du texte.</w:t>
          </w:r>
        </w:p>
      </w:docPartBody>
    </w:docPart>
    <w:docPart>
      <w:docPartPr>
        <w:name w:val="9E68266FFD8B448AA2B7DDB5E345A5EA"/>
        <w:category>
          <w:name w:val="Général"/>
          <w:gallery w:val="placeholder"/>
        </w:category>
        <w:types>
          <w:type w:val="bbPlcHdr"/>
        </w:types>
        <w:behaviors>
          <w:behavior w:val="content"/>
        </w:behaviors>
        <w:guid w:val="{F4A4521D-8D46-43B7-98C7-6E8A5944D5FA}"/>
      </w:docPartPr>
      <w:docPartBody>
        <w:p w:rsidR="004004DB" w:rsidRDefault="00AF47CA" w:rsidP="00AF47CA">
          <w:pPr>
            <w:pStyle w:val="9E68266FFD8B448AA2B7DDB5E345A5EA2"/>
          </w:pPr>
          <w:r w:rsidRPr="008C5B2A">
            <w:rPr>
              <w:rStyle w:val="Textedelespacerserv"/>
              <w:rFonts w:ascii="Arial" w:hAnsi="Arial" w:cs="Arial"/>
            </w:rPr>
            <w:t>Cliquez ou appuyez ici pour entrer du texte.</w:t>
          </w:r>
        </w:p>
      </w:docPartBody>
    </w:docPart>
    <w:docPart>
      <w:docPartPr>
        <w:name w:val="F233FF5BB16E4DE8961B40342C5F4B22"/>
        <w:category>
          <w:name w:val="Général"/>
          <w:gallery w:val="placeholder"/>
        </w:category>
        <w:types>
          <w:type w:val="bbPlcHdr"/>
        </w:types>
        <w:behaviors>
          <w:behavior w:val="content"/>
        </w:behaviors>
        <w:guid w:val="{7FCF72FE-9A79-4FF8-80ED-199C9535E4DC}"/>
      </w:docPartPr>
      <w:docPartBody>
        <w:p w:rsidR="004004DB" w:rsidRDefault="00AF47CA" w:rsidP="00AF47CA">
          <w:pPr>
            <w:pStyle w:val="F233FF5BB16E4DE8961B40342C5F4B222"/>
          </w:pPr>
          <w:r w:rsidRPr="008C5B2A">
            <w:rPr>
              <w:rStyle w:val="Textedelespacerserv"/>
              <w:rFonts w:ascii="Arial" w:hAnsi="Arial" w:cs="Arial"/>
            </w:rPr>
            <w:t>Cliquez ou appuyez ici pour entrer du texte.</w:t>
          </w:r>
        </w:p>
      </w:docPartBody>
    </w:docPart>
    <w:docPart>
      <w:docPartPr>
        <w:name w:val="5A9EA3DC583246FD9B9B33BDE9AD7081"/>
        <w:category>
          <w:name w:val="Général"/>
          <w:gallery w:val="placeholder"/>
        </w:category>
        <w:types>
          <w:type w:val="bbPlcHdr"/>
        </w:types>
        <w:behaviors>
          <w:behavior w:val="content"/>
        </w:behaviors>
        <w:guid w:val="{4BA85FFB-B6B8-46C5-ADBC-14AC7EACF6AB}"/>
      </w:docPartPr>
      <w:docPartBody>
        <w:p w:rsidR="004004DB" w:rsidRDefault="00AF47CA" w:rsidP="00AF47CA">
          <w:pPr>
            <w:pStyle w:val="5A9EA3DC583246FD9B9B33BDE9AD70812"/>
          </w:pPr>
          <w:r w:rsidRPr="008C5B2A">
            <w:rPr>
              <w:rStyle w:val="Textedelespacerserv"/>
              <w:rFonts w:ascii="Arial" w:hAnsi="Arial" w:cs="Arial"/>
            </w:rPr>
            <w:t>Cliquez ou appuyez ici pour entrer du texte.</w:t>
          </w:r>
        </w:p>
      </w:docPartBody>
    </w:docPart>
    <w:docPart>
      <w:docPartPr>
        <w:name w:val="CE0D0B4D8F794CA7B4194AB42C07CCD6"/>
        <w:category>
          <w:name w:val="Général"/>
          <w:gallery w:val="placeholder"/>
        </w:category>
        <w:types>
          <w:type w:val="bbPlcHdr"/>
        </w:types>
        <w:behaviors>
          <w:behavior w:val="content"/>
        </w:behaviors>
        <w:guid w:val="{79FB9732-B697-45BB-9013-5BC399382481}"/>
      </w:docPartPr>
      <w:docPartBody>
        <w:p w:rsidR="004004DB" w:rsidRDefault="00AF47CA" w:rsidP="00AF47CA">
          <w:pPr>
            <w:pStyle w:val="CE0D0B4D8F794CA7B4194AB42C07CCD62"/>
          </w:pPr>
          <w:r w:rsidRPr="008C5B2A">
            <w:rPr>
              <w:rStyle w:val="Textedelespacerserv"/>
              <w:rFonts w:ascii="Arial" w:hAnsi="Arial" w:cs="Arial"/>
            </w:rPr>
            <w:t>Cliquez ou appuyez ici pour entrer du texte.</w:t>
          </w:r>
        </w:p>
      </w:docPartBody>
    </w:docPart>
    <w:docPart>
      <w:docPartPr>
        <w:name w:val="E1ACC55153804F83816D4349666B6E4F"/>
        <w:category>
          <w:name w:val="Général"/>
          <w:gallery w:val="placeholder"/>
        </w:category>
        <w:types>
          <w:type w:val="bbPlcHdr"/>
        </w:types>
        <w:behaviors>
          <w:behavior w:val="content"/>
        </w:behaviors>
        <w:guid w:val="{2849B321-9605-4FE8-90C5-DB720AAD0048}"/>
      </w:docPartPr>
      <w:docPartBody>
        <w:p w:rsidR="004004DB" w:rsidRDefault="00AF47CA" w:rsidP="00AF47CA">
          <w:pPr>
            <w:pStyle w:val="E1ACC55153804F83816D4349666B6E4F2"/>
          </w:pPr>
          <w:r w:rsidRPr="008C5B2A">
            <w:rPr>
              <w:rStyle w:val="Textedelespacerserv"/>
              <w:rFonts w:ascii="Arial" w:hAnsi="Arial" w:cs="Arial"/>
            </w:rPr>
            <w:t>Cliquez ou appuyez ici pour entrer du texte.</w:t>
          </w:r>
        </w:p>
      </w:docPartBody>
    </w:docPart>
    <w:docPart>
      <w:docPartPr>
        <w:name w:val="1F430D4D3F0A40A2854CC2C5A8F11C33"/>
        <w:category>
          <w:name w:val="Général"/>
          <w:gallery w:val="placeholder"/>
        </w:category>
        <w:types>
          <w:type w:val="bbPlcHdr"/>
        </w:types>
        <w:behaviors>
          <w:behavior w:val="content"/>
        </w:behaviors>
        <w:guid w:val="{AD8581FD-770E-4F9F-AE6E-37DFB031AEDA}"/>
      </w:docPartPr>
      <w:docPartBody>
        <w:p w:rsidR="004004DB" w:rsidRDefault="00AF47CA" w:rsidP="00AF47CA">
          <w:pPr>
            <w:pStyle w:val="1F430D4D3F0A40A2854CC2C5A8F11C332"/>
          </w:pPr>
          <w:r w:rsidRPr="008C5B2A">
            <w:rPr>
              <w:rStyle w:val="Textedelespacerserv"/>
              <w:rFonts w:ascii="Arial" w:hAnsi="Arial" w:cs="Arial"/>
            </w:rPr>
            <w:t>Cliquez ou appuyez ici pour entrer du texte.</w:t>
          </w:r>
        </w:p>
      </w:docPartBody>
    </w:docPart>
    <w:docPart>
      <w:docPartPr>
        <w:name w:val="04277568626F40229B24D7B941D5464D"/>
        <w:category>
          <w:name w:val="Général"/>
          <w:gallery w:val="placeholder"/>
        </w:category>
        <w:types>
          <w:type w:val="bbPlcHdr"/>
        </w:types>
        <w:behaviors>
          <w:behavior w:val="content"/>
        </w:behaviors>
        <w:guid w:val="{C7A16CB5-BA1D-4ADB-9563-916D8411B3CD}"/>
      </w:docPartPr>
      <w:docPartBody>
        <w:p w:rsidR="004004DB" w:rsidRDefault="00AF47CA" w:rsidP="00AF47CA">
          <w:pPr>
            <w:pStyle w:val="04277568626F40229B24D7B941D5464D2"/>
          </w:pPr>
          <w:r w:rsidRPr="008C5B2A">
            <w:rPr>
              <w:rStyle w:val="Textedelespacerserv"/>
              <w:rFonts w:ascii="Arial" w:hAnsi="Arial" w:cs="Arial"/>
            </w:rPr>
            <w:t>Cliquez ou appuyez ici pour entrer du texte.</w:t>
          </w:r>
        </w:p>
      </w:docPartBody>
    </w:docPart>
    <w:docPart>
      <w:docPartPr>
        <w:name w:val="E12B0363A7BD44E4962B720F9C067432"/>
        <w:category>
          <w:name w:val="Général"/>
          <w:gallery w:val="placeholder"/>
        </w:category>
        <w:types>
          <w:type w:val="bbPlcHdr"/>
        </w:types>
        <w:behaviors>
          <w:behavior w:val="content"/>
        </w:behaviors>
        <w:guid w:val="{517EDADD-CDA5-4360-9B5D-3797139C32E9}"/>
      </w:docPartPr>
      <w:docPartBody>
        <w:p w:rsidR="004004DB" w:rsidRDefault="00AF47CA" w:rsidP="00AF47CA">
          <w:pPr>
            <w:pStyle w:val="E12B0363A7BD44E4962B720F9C0674322"/>
          </w:pPr>
          <w:r w:rsidRPr="008C5B2A">
            <w:rPr>
              <w:rStyle w:val="Textedelespacerserv"/>
              <w:rFonts w:ascii="Arial" w:hAnsi="Arial" w:cs="Arial"/>
            </w:rPr>
            <w:t>Cliquez ou appuyez ici pour entrer du texte.</w:t>
          </w:r>
        </w:p>
      </w:docPartBody>
    </w:docPart>
    <w:docPart>
      <w:docPartPr>
        <w:name w:val="7D7CC17949034136A06ABF5DA56376FB"/>
        <w:category>
          <w:name w:val="Général"/>
          <w:gallery w:val="placeholder"/>
        </w:category>
        <w:types>
          <w:type w:val="bbPlcHdr"/>
        </w:types>
        <w:behaviors>
          <w:behavior w:val="content"/>
        </w:behaviors>
        <w:guid w:val="{D14A8B26-8921-4A02-BDF1-B76CFF31449B}"/>
      </w:docPartPr>
      <w:docPartBody>
        <w:p w:rsidR="004004DB" w:rsidRDefault="00AF47CA" w:rsidP="00AF47CA">
          <w:pPr>
            <w:pStyle w:val="7D7CC17949034136A06ABF5DA56376FB2"/>
          </w:pPr>
          <w:r w:rsidRPr="008C5B2A">
            <w:rPr>
              <w:rStyle w:val="Textedelespacerserv"/>
              <w:rFonts w:ascii="Arial" w:hAnsi="Arial" w:cs="Arial"/>
            </w:rPr>
            <w:t>Cliquez ou appuyez ici pour entrer du texte.</w:t>
          </w:r>
        </w:p>
      </w:docPartBody>
    </w:docPart>
    <w:docPart>
      <w:docPartPr>
        <w:name w:val="58A34B73C85D4A02847E4BB4D0127A92"/>
        <w:category>
          <w:name w:val="Général"/>
          <w:gallery w:val="placeholder"/>
        </w:category>
        <w:types>
          <w:type w:val="bbPlcHdr"/>
        </w:types>
        <w:behaviors>
          <w:behavior w:val="content"/>
        </w:behaviors>
        <w:guid w:val="{E57F636C-4DFF-4147-80CD-D4148A329704}"/>
      </w:docPartPr>
      <w:docPartBody>
        <w:p w:rsidR="004004DB" w:rsidRDefault="00AF47CA" w:rsidP="00AF47CA">
          <w:pPr>
            <w:pStyle w:val="58A34B73C85D4A02847E4BB4D0127A922"/>
          </w:pPr>
          <w:r w:rsidRPr="008C5B2A">
            <w:rPr>
              <w:rStyle w:val="Textedelespacerserv"/>
              <w:rFonts w:ascii="Arial" w:hAnsi="Arial" w:cs="Arial"/>
            </w:rPr>
            <w:t>Cliquez ou appuyez ici pour entrer du texte.</w:t>
          </w:r>
        </w:p>
      </w:docPartBody>
    </w:docPart>
    <w:docPart>
      <w:docPartPr>
        <w:name w:val="E5FA9BD71B3E4F5E9269121CCBACB380"/>
        <w:category>
          <w:name w:val="Général"/>
          <w:gallery w:val="placeholder"/>
        </w:category>
        <w:types>
          <w:type w:val="bbPlcHdr"/>
        </w:types>
        <w:behaviors>
          <w:behavior w:val="content"/>
        </w:behaviors>
        <w:guid w:val="{00999043-7ED2-469F-AE0D-0E60CC0A8189}"/>
      </w:docPartPr>
      <w:docPartBody>
        <w:p w:rsidR="004004DB" w:rsidRDefault="00AF47CA" w:rsidP="00AF47CA">
          <w:pPr>
            <w:pStyle w:val="E5FA9BD71B3E4F5E9269121CCBACB3802"/>
          </w:pPr>
          <w:r w:rsidRPr="008C5B2A">
            <w:rPr>
              <w:rStyle w:val="Textedelespacerserv"/>
              <w:rFonts w:ascii="Arial" w:hAnsi="Arial" w:cs="Arial"/>
            </w:rPr>
            <w:t>Cliquez ou appuyez ici pour entrer du texte.</w:t>
          </w:r>
        </w:p>
      </w:docPartBody>
    </w:docPart>
    <w:docPart>
      <w:docPartPr>
        <w:name w:val="6ACB1AD2EC9F44918F827F758600EF80"/>
        <w:category>
          <w:name w:val="Général"/>
          <w:gallery w:val="placeholder"/>
        </w:category>
        <w:types>
          <w:type w:val="bbPlcHdr"/>
        </w:types>
        <w:behaviors>
          <w:behavior w:val="content"/>
        </w:behaviors>
        <w:guid w:val="{1C95C42F-6D69-4667-94B1-5CDEA48FFBB4}"/>
      </w:docPartPr>
      <w:docPartBody>
        <w:p w:rsidR="004004DB" w:rsidRDefault="00AF47CA" w:rsidP="00AF47CA">
          <w:pPr>
            <w:pStyle w:val="6ACB1AD2EC9F44918F827F758600EF802"/>
          </w:pPr>
          <w:r w:rsidRPr="008C5B2A">
            <w:rPr>
              <w:rStyle w:val="Textedelespacerserv"/>
              <w:rFonts w:ascii="Arial" w:hAnsi="Arial" w:cs="Arial"/>
            </w:rPr>
            <w:t>Cliquez ou appuyez ici pour entrer du texte.</w:t>
          </w:r>
        </w:p>
      </w:docPartBody>
    </w:docPart>
    <w:docPart>
      <w:docPartPr>
        <w:name w:val="3B3D888B2C7442388C71F524B649BF8E"/>
        <w:category>
          <w:name w:val="Général"/>
          <w:gallery w:val="placeholder"/>
        </w:category>
        <w:types>
          <w:type w:val="bbPlcHdr"/>
        </w:types>
        <w:behaviors>
          <w:behavior w:val="content"/>
        </w:behaviors>
        <w:guid w:val="{F5551B8A-0E0C-4679-A5FA-0E8606AA8E9E}"/>
      </w:docPartPr>
      <w:docPartBody>
        <w:p w:rsidR="004004DB" w:rsidRDefault="00AF47CA" w:rsidP="00AF47CA">
          <w:pPr>
            <w:pStyle w:val="3B3D888B2C7442388C71F524B649BF8E2"/>
          </w:pPr>
          <w:r w:rsidRPr="008C5B2A">
            <w:rPr>
              <w:rStyle w:val="Textedelespacerserv"/>
              <w:rFonts w:ascii="Arial" w:hAnsi="Arial" w:cs="Arial"/>
            </w:rPr>
            <w:t>Cliquez ou appuyez ici pour entrer du texte.</w:t>
          </w:r>
        </w:p>
      </w:docPartBody>
    </w:docPart>
    <w:docPart>
      <w:docPartPr>
        <w:name w:val="A6AD321B658C427DB30DF1FF8E62475E"/>
        <w:category>
          <w:name w:val="Général"/>
          <w:gallery w:val="placeholder"/>
        </w:category>
        <w:types>
          <w:type w:val="bbPlcHdr"/>
        </w:types>
        <w:behaviors>
          <w:behavior w:val="content"/>
        </w:behaviors>
        <w:guid w:val="{8BFD5172-D6AF-4765-976F-95CEF382DC57}"/>
      </w:docPartPr>
      <w:docPartBody>
        <w:p w:rsidR="004004DB" w:rsidRDefault="00AF47CA" w:rsidP="00AF47CA">
          <w:pPr>
            <w:pStyle w:val="A6AD321B658C427DB30DF1FF8E62475E2"/>
          </w:pPr>
          <w:r w:rsidRPr="008C5B2A">
            <w:rPr>
              <w:rStyle w:val="Textedelespacerserv"/>
              <w:rFonts w:ascii="Arial" w:hAnsi="Arial" w:cs="Arial"/>
            </w:rPr>
            <w:t>Cliquez ou appuyez ici pour entrer du texte.</w:t>
          </w:r>
        </w:p>
      </w:docPartBody>
    </w:docPart>
    <w:docPart>
      <w:docPartPr>
        <w:name w:val="34FF4AA42EE24BB9ACC13100EE5A8804"/>
        <w:category>
          <w:name w:val="Général"/>
          <w:gallery w:val="placeholder"/>
        </w:category>
        <w:types>
          <w:type w:val="bbPlcHdr"/>
        </w:types>
        <w:behaviors>
          <w:behavior w:val="content"/>
        </w:behaviors>
        <w:guid w:val="{DB71E40F-5280-4C4A-8E05-6EFF6B8DA09E}"/>
      </w:docPartPr>
      <w:docPartBody>
        <w:p w:rsidR="004004DB" w:rsidRDefault="00AF47CA" w:rsidP="00AF47CA">
          <w:pPr>
            <w:pStyle w:val="34FF4AA42EE24BB9ACC13100EE5A88042"/>
          </w:pPr>
          <w:r w:rsidRPr="008C5B2A">
            <w:rPr>
              <w:rStyle w:val="Textedelespacerserv"/>
              <w:rFonts w:ascii="Arial" w:hAnsi="Arial" w:cs="Arial"/>
            </w:rPr>
            <w:t>Cliquez ou appuyez ici pour entrer du texte.</w:t>
          </w:r>
        </w:p>
      </w:docPartBody>
    </w:docPart>
    <w:docPart>
      <w:docPartPr>
        <w:name w:val="0243BEDB5E1749EAAF3AAD14F478CB13"/>
        <w:category>
          <w:name w:val="Général"/>
          <w:gallery w:val="placeholder"/>
        </w:category>
        <w:types>
          <w:type w:val="bbPlcHdr"/>
        </w:types>
        <w:behaviors>
          <w:behavior w:val="content"/>
        </w:behaviors>
        <w:guid w:val="{1EC04D6E-FC18-486F-816A-4BC320B8D622}"/>
      </w:docPartPr>
      <w:docPartBody>
        <w:p w:rsidR="004004DB" w:rsidRDefault="00AF47CA" w:rsidP="00AF47CA">
          <w:pPr>
            <w:pStyle w:val="0243BEDB5E1749EAAF3AAD14F478CB132"/>
          </w:pPr>
          <w:r w:rsidRPr="008C5B2A">
            <w:rPr>
              <w:rStyle w:val="Textedelespacerserv"/>
              <w:rFonts w:ascii="Arial" w:hAnsi="Arial" w:cs="Arial"/>
            </w:rPr>
            <w:t>Cliquez ou appuyez ici pour entrer du texte.</w:t>
          </w:r>
        </w:p>
      </w:docPartBody>
    </w:docPart>
    <w:docPart>
      <w:docPartPr>
        <w:name w:val="609ACB4268CD4EE78FE775CF2A83EA24"/>
        <w:category>
          <w:name w:val="Général"/>
          <w:gallery w:val="placeholder"/>
        </w:category>
        <w:types>
          <w:type w:val="bbPlcHdr"/>
        </w:types>
        <w:behaviors>
          <w:behavior w:val="content"/>
        </w:behaviors>
        <w:guid w:val="{A60DEAFE-73D1-4938-A543-BB5E64CA8EEB}"/>
      </w:docPartPr>
      <w:docPartBody>
        <w:p w:rsidR="004004DB" w:rsidRDefault="00AF47CA" w:rsidP="00AF47CA">
          <w:pPr>
            <w:pStyle w:val="609ACB4268CD4EE78FE775CF2A83EA242"/>
          </w:pPr>
          <w:r w:rsidRPr="008C5B2A">
            <w:rPr>
              <w:rStyle w:val="Textedelespacerserv"/>
              <w:rFonts w:ascii="Arial" w:hAnsi="Arial" w:cs="Arial"/>
            </w:rPr>
            <w:t>Cliquez ou appuyez ici pour entrer du texte.</w:t>
          </w:r>
        </w:p>
      </w:docPartBody>
    </w:docPart>
    <w:docPart>
      <w:docPartPr>
        <w:name w:val="86764ED20BE54F8D87A5A441BC33060C"/>
        <w:category>
          <w:name w:val="Général"/>
          <w:gallery w:val="placeholder"/>
        </w:category>
        <w:types>
          <w:type w:val="bbPlcHdr"/>
        </w:types>
        <w:behaviors>
          <w:behavior w:val="content"/>
        </w:behaviors>
        <w:guid w:val="{FBE8D62D-2C13-47F2-9141-F39567F68200}"/>
      </w:docPartPr>
      <w:docPartBody>
        <w:p w:rsidR="004004DB" w:rsidRDefault="00AF47CA" w:rsidP="00AF47CA">
          <w:pPr>
            <w:pStyle w:val="86764ED20BE54F8D87A5A441BC33060C2"/>
          </w:pPr>
          <w:r w:rsidRPr="008C5B2A">
            <w:rPr>
              <w:rStyle w:val="Textedelespacerserv"/>
              <w:rFonts w:ascii="Arial" w:hAnsi="Arial" w:cs="Arial"/>
            </w:rPr>
            <w:t>Cliquez ou appuyez ici pour entrer du texte.</w:t>
          </w:r>
        </w:p>
      </w:docPartBody>
    </w:docPart>
    <w:docPart>
      <w:docPartPr>
        <w:name w:val="DBF9112F682849C3ADBD6818F83451F8"/>
        <w:category>
          <w:name w:val="Général"/>
          <w:gallery w:val="placeholder"/>
        </w:category>
        <w:types>
          <w:type w:val="bbPlcHdr"/>
        </w:types>
        <w:behaviors>
          <w:behavior w:val="content"/>
        </w:behaviors>
        <w:guid w:val="{B38E03BE-F8A5-49F2-A84A-203EF9E33CDC}"/>
      </w:docPartPr>
      <w:docPartBody>
        <w:p w:rsidR="004004DB" w:rsidRDefault="00AF47CA" w:rsidP="00AF47CA">
          <w:pPr>
            <w:pStyle w:val="DBF9112F682849C3ADBD6818F83451F82"/>
          </w:pPr>
          <w:r w:rsidRPr="008C5B2A">
            <w:rPr>
              <w:rStyle w:val="Textedelespacerserv"/>
              <w:rFonts w:ascii="Arial" w:hAnsi="Arial" w:cs="Arial"/>
            </w:rPr>
            <w:t>Cliquez ou appuyez ici pour entrer du texte.</w:t>
          </w:r>
        </w:p>
      </w:docPartBody>
    </w:docPart>
    <w:docPart>
      <w:docPartPr>
        <w:name w:val="47CF507BC35041618797F633EB429C97"/>
        <w:category>
          <w:name w:val="Général"/>
          <w:gallery w:val="placeholder"/>
        </w:category>
        <w:types>
          <w:type w:val="bbPlcHdr"/>
        </w:types>
        <w:behaviors>
          <w:behavior w:val="content"/>
        </w:behaviors>
        <w:guid w:val="{76E44183-D5CB-44C0-BB5E-5B19BDD5479B}"/>
      </w:docPartPr>
      <w:docPartBody>
        <w:p w:rsidR="004004DB" w:rsidRDefault="00AF47CA" w:rsidP="00AF47CA">
          <w:pPr>
            <w:pStyle w:val="47CF507BC35041618797F633EB429C972"/>
          </w:pPr>
          <w:r w:rsidRPr="008C5B2A">
            <w:rPr>
              <w:rStyle w:val="Textedelespacerserv"/>
              <w:rFonts w:ascii="Arial" w:hAnsi="Arial" w:cs="Arial"/>
            </w:rPr>
            <w:t>Cliquez ou appuyez ici pour entrer du texte.</w:t>
          </w:r>
        </w:p>
      </w:docPartBody>
    </w:docPart>
    <w:docPart>
      <w:docPartPr>
        <w:name w:val="B4FBF8A5A53D4DD597E3920130E48C95"/>
        <w:category>
          <w:name w:val="Général"/>
          <w:gallery w:val="placeholder"/>
        </w:category>
        <w:types>
          <w:type w:val="bbPlcHdr"/>
        </w:types>
        <w:behaviors>
          <w:behavior w:val="content"/>
        </w:behaviors>
        <w:guid w:val="{8A252E18-85E0-483D-BF79-DC341B850B2B}"/>
      </w:docPartPr>
      <w:docPartBody>
        <w:p w:rsidR="00AD1C44" w:rsidRDefault="00AF47CA" w:rsidP="00AF47CA">
          <w:pPr>
            <w:pStyle w:val="B4FBF8A5A53D4DD597E3920130E48C952"/>
          </w:pPr>
          <w:r w:rsidRPr="00456AE3">
            <w:rPr>
              <w:rStyle w:val="Textedelespacerserv"/>
              <w:rFonts w:ascii="Arial" w:hAnsi="Arial" w:cs="Arial"/>
            </w:rPr>
            <w:t>Cliquez ou appuyez ici pour entrer du texte.</w:t>
          </w:r>
        </w:p>
      </w:docPartBody>
    </w:docPart>
    <w:docPart>
      <w:docPartPr>
        <w:name w:val="EAA7C2AF1C5E4923A729D2D6D1F76E35"/>
        <w:category>
          <w:name w:val="Général"/>
          <w:gallery w:val="placeholder"/>
        </w:category>
        <w:types>
          <w:type w:val="bbPlcHdr"/>
        </w:types>
        <w:behaviors>
          <w:behavior w:val="content"/>
        </w:behaviors>
        <w:guid w:val="{46975C3F-1463-4534-AB4B-FB636D2BE3F3}"/>
      </w:docPartPr>
      <w:docPartBody>
        <w:p w:rsidR="00AD1C44" w:rsidRDefault="00AF47CA" w:rsidP="00AF47CA">
          <w:pPr>
            <w:pStyle w:val="EAA7C2AF1C5E4923A729D2D6D1F76E352"/>
          </w:pPr>
          <w:r w:rsidRPr="00456AE3">
            <w:rPr>
              <w:rStyle w:val="Textedelespacerserv"/>
              <w:rFonts w:ascii="Arial" w:hAnsi="Arial" w:cs="Arial"/>
            </w:rPr>
            <w:t>Cliquez ou appuyez ici pour entrer du texte.</w:t>
          </w:r>
        </w:p>
      </w:docPartBody>
    </w:docPart>
    <w:docPart>
      <w:docPartPr>
        <w:name w:val="B8EC669AE88B4C909DC9034A0BEA742F"/>
        <w:category>
          <w:name w:val="Général"/>
          <w:gallery w:val="placeholder"/>
        </w:category>
        <w:types>
          <w:type w:val="bbPlcHdr"/>
        </w:types>
        <w:behaviors>
          <w:behavior w:val="content"/>
        </w:behaviors>
        <w:guid w:val="{A6CEFA7F-829D-4B69-9EFD-3B79FFF50A7C}"/>
      </w:docPartPr>
      <w:docPartBody>
        <w:p w:rsidR="00AD1C44" w:rsidRDefault="00AF47CA" w:rsidP="00AF47CA">
          <w:pPr>
            <w:pStyle w:val="B8EC669AE88B4C909DC9034A0BEA742F2"/>
          </w:pPr>
          <w:r w:rsidRPr="00456AE3">
            <w:rPr>
              <w:rStyle w:val="Textedelespacerserv"/>
            </w:rPr>
            <w:t>Cliquez ou appuyez ici pour entrer du texte.</w:t>
          </w:r>
        </w:p>
      </w:docPartBody>
    </w:docPart>
    <w:docPart>
      <w:docPartPr>
        <w:name w:val="DE7898BC25BE4F9483378807ED4613FA"/>
        <w:category>
          <w:name w:val="Général"/>
          <w:gallery w:val="placeholder"/>
        </w:category>
        <w:types>
          <w:type w:val="bbPlcHdr"/>
        </w:types>
        <w:behaviors>
          <w:behavior w:val="content"/>
        </w:behaviors>
        <w:guid w:val="{EAAFDF8A-C051-4187-8827-6013D173B62B}"/>
      </w:docPartPr>
      <w:docPartBody>
        <w:p w:rsidR="00AD1C44" w:rsidRDefault="00AF47CA" w:rsidP="00AF47CA">
          <w:pPr>
            <w:pStyle w:val="DE7898BC25BE4F9483378807ED4613FA2"/>
          </w:pPr>
          <w:r w:rsidRPr="00456AE3">
            <w:rPr>
              <w:rStyle w:val="Textedelespacerserv"/>
            </w:rPr>
            <w:t>Cliquez ou appuyez ici pour entrer du texte.</w:t>
          </w:r>
        </w:p>
      </w:docPartBody>
    </w:docPart>
    <w:docPart>
      <w:docPartPr>
        <w:name w:val="9B4F26A549CE4F8DBBD677F070F7D455"/>
        <w:category>
          <w:name w:val="Général"/>
          <w:gallery w:val="placeholder"/>
        </w:category>
        <w:types>
          <w:type w:val="bbPlcHdr"/>
        </w:types>
        <w:behaviors>
          <w:behavior w:val="content"/>
        </w:behaviors>
        <w:guid w:val="{3ACD61BF-8FCF-46A1-B542-4FB627FC1DF6}"/>
      </w:docPartPr>
      <w:docPartBody>
        <w:p w:rsidR="00AD1C44" w:rsidRDefault="00AF47CA" w:rsidP="00AF47CA">
          <w:pPr>
            <w:pStyle w:val="9B4F26A549CE4F8DBBD677F070F7D4552"/>
          </w:pPr>
          <w:r w:rsidRPr="00456AE3">
            <w:rPr>
              <w:rStyle w:val="Textedelespacerserv"/>
            </w:rPr>
            <w:t>Cliquez ou appuyez ici pour entrer du texte.</w:t>
          </w:r>
        </w:p>
      </w:docPartBody>
    </w:docPart>
    <w:docPart>
      <w:docPartPr>
        <w:name w:val="A7BCD72B1B664A3F92AA301AD9134B02"/>
        <w:category>
          <w:name w:val="Général"/>
          <w:gallery w:val="placeholder"/>
        </w:category>
        <w:types>
          <w:type w:val="bbPlcHdr"/>
        </w:types>
        <w:behaviors>
          <w:behavior w:val="content"/>
        </w:behaviors>
        <w:guid w:val="{53844A15-3066-4CFF-ADAD-8F191F6D7F50}"/>
      </w:docPartPr>
      <w:docPartBody>
        <w:p w:rsidR="00AD1C44" w:rsidRDefault="00AF47CA" w:rsidP="00AF47CA">
          <w:pPr>
            <w:pStyle w:val="A7BCD72B1B664A3F92AA301AD9134B022"/>
          </w:pPr>
          <w:r w:rsidRPr="00456AE3">
            <w:rPr>
              <w:rStyle w:val="Textedelespacerserv"/>
            </w:rPr>
            <w:t>Cliquez ou appuyez ici pour entrer du texte.</w:t>
          </w:r>
        </w:p>
      </w:docPartBody>
    </w:docPart>
    <w:docPart>
      <w:docPartPr>
        <w:name w:val="79D07408E8E041288A02AA935144D5A3"/>
        <w:category>
          <w:name w:val="Général"/>
          <w:gallery w:val="placeholder"/>
        </w:category>
        <w:types>
          <w:type w:val="bbPlcHdr"/>
        </w:types>
        <w:behaviors>
          <w:behavior w:val="content"/>
        </w:behaviors>
        <w:guid w:val="{1000F6D3-7287-4C45-BA9B-657DE4107A3E}"/>
      </w:docPartPr>
      <w:docPartBody>
        <w:p w:rsidR="00C26CF1" w:rsidRDefault="00AF47CA" w:rsidP="00AF47CA">
          <w:pPr>
            <w:pStyle w:val="79D07408E8E041288A02AA935144D5A32"/>
          </w:pPr>
          <w:r w:rsidRPr="008C5B2A">
            <w:rPr>
              <w:rStyle w:val="Textedelespacerserv"/>
              <w:rFonts w:ascii="Arial" w:hAnsi="Arial" w:cs="Arial"/>
            </w:rPr>
            <w:t>Cliquez ou appuyez ici pour entrer du texte.</w:t>
          </w:r>
        </w:p>
      </w:docPartBody>
    </w:docPart>
    <w:docPart>
      <w:docPartPr>
        <w:name w:val="455C5B7AEAD447E2BBBE4FC307CBDB46"/>
        <w:category>
          <w:name w:val="Général"/>
          <w:gallery w:val="placeholder"/>
        </w:category>
        <w:types>
          <w:type w:val="bbPlcHdr"/>
        </w:types>
        <w:behaviors>
          <w:behavior w:val="content"/>
        </w:behaviors>
        <w:guid w:val="{AC83E233-1807-4E9C-B9C6-D722B088F450}"/>
      </w:docPartPr>
      <w:docPartBody>
        <w:p w:rsidR="00AF47CA" w:rsidRDefault="00AF47CA" w:rsidP="00AF47CA">
          <w:pPr>
            <w:pStyle w:val="455C5B7AEAD447E2BBBE4FC307CBDB46"/>
          </w:pPr>
          <w:r w:rsidRPr="00925C3D">
            <w:rPr>
              <w:rStyle w:val="Textedelespacerserv"/>
            </w:rPr>
            <w:t>Cliquez ou appuyez ici pour entrer du texte.</w:t>
          </w:r>
        </w:p>
      </w:docPartBody>
    </w:docPart>
    <w:docPart>
      <w:docPartPr>
        <w:name w:val="E73027E9A8394693A548E62F596336BB"/>
        <w:category>
          <w:name w:val="Général"/>
          <w:gallery w:val="placeholder"/>
        </w:category>
        <w:types>
          <w:type w:val="bbPlcHdr"/>
        </w:types>
        <w:behaviors>
          <w:behavior w:val="content"/>
        </w:behaviors>
        <w:guid w:val="{96891546-78D8-4602-8412-9C96F69A765A}"/>
      </w:docPartPr>
      <w:docPartBody>
        <w:p w:rsidR="00AF47CA" w:rsidRDefault="00AF47CA" w:rsidP="00AF47CA">
          <w:pPr>
            <w:pStyle w:val="E73027E9A8394693A548E62F596336BB"/>
          </w:pPr>
          <w:r w:rsidRPr="00925C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1E5E42"/>
    <w:rsid w:val="002318ED"/>
    <w:rsid w:val="00246B64"/>
    <w:rsid w:val="00270C05"/>
    <w:rsid w:val="003055E0"/>
    <w:rsid w:val="00345D71"/>
    <w:rsid w:val="00352616"/>
    <w:rsid w:val="003937A4"/>
    <w:rsid w:val="003B4AAD"/>
    <w:rsid w:val="003B62D5"/>
    <w:rsid w:val="004004DB"/>
    <w:rsid w:val="004C0D47"/>
    <w:rsid w:val="00501882"/>
    <w:rsid w:val="00791C21"/>
    <w:rsid w:val="008B6F72"/>
    <w:rsid w:val="008D25F5"/>
    <w:rsid w:val="00930843"/>
    <w:rsid w:val="00983085"/>
    <w:rsid w:val="00A552E7"/>
    <w:rsid w:val="00AC473D"/>
    <w:rsid w:val="00AD1C44"/>
    <w:rsid w:val="00AF47CA"/>
    <w:rsid w:val="00B35723"/>
    <w:rsid w:val="00B74349"/>
    <w:rsid w:val="00BA6D33"/>
    <w:rsid w:val="00C26CF1"/>
    <w:rsid w:val="00C348A8"/>
    <w:rsid w:val="00C445B4"/>
    <w:rsid w:val="00CE7F2F"/>
    <w:rsid w:val="00D14756"/>
    <w:rsid w:val="00DD6EA9"/>
    <w:rsid w:val="00E05CF3"/>
    <w:rsid w:val="00EE4F4D"/>
    <w:rsid w:val="00F17A3D"/>
    <w:rsid w:val="00FC5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47CA"/>
    <w:rPr>
      <w:color w:val="666666"/>
    </w:rPr>
  </w:style>
  <w:style w:type="paragraph" w:customStyle="1" w:styleId="CD12308D392F42D4813928945025F81B2">
    <w:name w:val="CD12308D392F42D4813928945025F81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8EC669AE88B4C909DC9034A0BEA742F2">
    <w:name w:val="B8EC669AE88B4C909DC9034A0BEA742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F01B19E6CD745439EAB4DDA3D60F7B12">
    <w:name w:val="2F01B19E6CD745439EAB4DDA3D60F7B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E7898BC25BE4F9483378807ED4613FA2">
    <w:name w:val="DE7898BC25BE4F9483378807ED4613F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1BFD19029D1240669422D69E3602FC952">
    <w:name w:val="1BFD19029D1240669422D69E3602FC9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784F4AAB1924977921CE104592924CA2">
    <w:name w:val="0784F4AAB1924977921CE104592924C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BCEBEEC7A23457FA645D0D9EE3381A42">
    <w:name w:val="3BCEBEEC7A23457FA645D0D9EE3381A4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A8A52FE43AC44338BE2C79A6D70335D2">
    <w:name w:val="5A8A52FE43AC44338BE2C79A6D70335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C05047BF3B9477FB48AB0E39B356B082">
    <w:name w:val="6C05047BF3B9477FB48AB0E39B356B0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201E18356AD4174A243DF852D1B0B112">
    <w:name w:val="9201E18356AD4174A243DF852D1B0B1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96F1433D5E44DFAF6FEA1C555E09762">
    <w:name w:val="5396F1433D5E44DFAF6FEA1C555E097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FA54A548F0D474B9490B952F1583C322">
    <w:name w:val="AFA54A548F0D474B9490B952F1583C3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5DA22FADE5F486DB1431F037054E6432">
    <w:name w:val="45DA22FADE5F486DB1431F037054E6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D3EB934E1684BFEB0B3F8FD81C1A12F2">
    <w:name w:val="3D3EB934E1684BFEB0B3F8FD81C1A12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95A6236F7A24D36A9CCEF9D4870D7BA2">
    <w:name w:val="295A6236F7A24D36A9CCEF9D4870D7B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23FB1C3FD684914BD15C7D4ED536EA12">
    <w:name w:val="823FB1C3FD684914BD15C7D4ED536EA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49DB891ED674EDDB4530C33847B451C2">
    <w:name w:val="249DB891ED674EDDB4530C33847B451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9DCCA6036E24E8698F493FB204876CA2">
    <w:name w:val="89DCCA6036E24E8698F493FB204876C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0B7DE062F2E429D86A58DBAA7F863DD2">
    <w:name w:val="20B7DE062F2E429D86A58DBAA7F863D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D3CA7357DB249F9A58D2C28E29F37DA2">
    <w:name w:val="0D3CA7357DB249F9A58D2C28E29F37D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D60CBE38D8C4C8EB91F04CB9716F7FB2">
    <w:name w:val="ED60CBE38D8C4C8EB91F04CB9716F7F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4FBF8A5A53D4DD597E3920130E48C952">
    <w:name w:val="B4FBF8A5A53D4DD597E3920130E48C9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AA7C2AF1C5E4923A729D2D6D1F76E352">
    <w:name w:val="EAA7C2AF1C5E4923A729D2D6D1F76E3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B4F26A549CE4F8DBBD677F070F7D4552">
    <w:name w:val="9B4F26A549CE4F8DBBD677F070F7D45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7BCD72B1B664A3F92AA301AD9134B022">
    <w:name w:val="A7BCD72B1B664A3F92AA301AD9134B0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A9D5508470E40688977F9C4A4CE74372">
    <w:name w:val="3A9D5508470E40688977F9C4A4CE743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9D07408E8E041288A02AA935144D5A32">
    <w:name w:val="79D07408E8E041288A02AA935144D5A32"/>
    <w:rsid w:val="00AF47CA"/>
    <w:rPr>
      <w:rFonts w:eastAsiaTheme="minorHAnsi"/>
      <w:kern w:val="0"/>
      <w:lang w:eastAsia="en-US"/>
      <w14:ligatures w14:val="none"/>
    </w:rPr>
  </w:style>
  <w:style w:type="paragraph" w:customStyle="1" w:styleId="261B6C3F92DA4CB8B8D7A71037B191692">
    <w:name w:val="261B6C3F92DA4CB8B8D7A71037B191692"/>
    <w:rsid w:val="00AF47CA"/>
    <w:rPr>
      <w:rFonts w:eastAsiaTheme="minorHAnsi"/>
      <w:kern w:val="0"/>
      <w:lang w:eastAsia="en-US"/>
      <w14:ligatures w14:val="none"/>
    </w:rPr>
  </w:style>
  <w:style w:type="paragraph" w:customStyle="1" w:styleId="6AABAE73001A486DB3BD4E75054A637F2">
    <w:name w:val="6AABAE73001A486DB3BD4E75054A637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37B18F5A639460F85434A7C8F343FEC2">
    <w:name w:val="C37B18F5A639460F85434A7C8F343FE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C16449FF34440F8D8F275EF12FC1432">
    <w:name w:val="4CC16449FF34440F8D8F275EF12FC1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F313B7A797C4E5D84E1E3ACD950EECB2">
    <w:name w:val="FF313B7A797C4E5D84E1E3ACD950EEC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64C6636FCFA490C9815C083B4B7481E2">
    <w:name w:val="864C6636FCFA490C9815C083B4B7481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901E6D43E6D41D7B1C1A8BB66F68BA92">
    <w:name w:val="2901E6D43E6D41D7B1C1A8BB66F68BA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952784C07E04524B4D21B2A50FD45F32">
    <w:name w:val="E952784C07E04524B4D21B2A50FD45F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D83CEDF3694670AF4B83B986048FB82">
    <w:name w:val="46D83CEDF3694670AF4B83B986048FB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F3E793ADBAF4929A1A2724450972F962">
    <w:name w:val="EF3E793ADBAF4929A1A2724450972F9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AD1DF3BFF04B1E9158A3CED0C1AF892">
    <w:name w:val="4CAD1DF3BFF04B1E9158A3CED0C1AF8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F1DA40817A544B98F5E3FB31E288B372">
    <w:name w:val="5F1DA40817A544B98F5E3FB31E288B3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DE0A59408494CD6B17304F3E090B72C2">
    <w:name w:val="7DE0A59408494CD6B17304F3E090B72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55C5B7AEAD447E2BBBE4FC307CBDB46">
    <w:name w:val="455C5B7AEAD447E2BBBE4FC307CBDB46"/>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7F54EA11F04446E986729BD13670E8C2">
    <w:name w:val="77F54EA11F04446E986729BD13670E8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73027E9A8394693A548E62F596336BB">
    <w:name w:val="E73027E9A8394693A548E62F596336BB"/>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460E78B19048079865E0912B2FD3CF2">
    <w:name w:val="46460E78B19048079865E0912B2FD3C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309A0A9DFA54DFEA8B0FD67A100589F2">
    <w:name w:val="B309A0A9DFA54DFEA8B0FD67A100589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0ACE02D75464200959D71AD378FF8432">
    <w:name w:val="B0ACE02D75464200959D71AD378FF8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F4F4A441ED34EB893793F1917E80A0F2">
    <w:name w:val="9F4F4A441ED34EB893793F1917E80A0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30032001AD942FD9786D969B96346482">
    <w:name w:val="B30032001AD942FD9786D969B963464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A8BA55AAB824E2886BE7EF32DC670522">
    <w:name w:val="8A8BA55AAB824E2886BE7EF32DC6705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EA42E12B0A431797D7AE05DF26F3A82">
    <w:name w:val="46EA42E12B0A431797D7AE05DF26F3A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7C550DB6B0475FA5424625D5FA0F352">
    <w:name w:val="537C550DB6B0475FA5424625D5FA0F3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A162C5E6D5D4E26AE059DE57697D4272">
    <w:name w:val="0A162C5E6D5D4E26AE059DE57697D42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8232FB209594068B6A78242B0FC27162">
    <w:name w:val="A8232FB209594068B6A78242B0FC271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E25A79B39E64DBE935A36A9CD8EF1C82">
    <w:name w:val="2E25A79B39E64DBE935A36A9CD8EF1C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03A467E46114024886E3BE97F385A152">
    <w:name w:val="B03A467E46114024886E3BE97F385A1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0361E794C754A3D80ACA22881BCC47D2">
    <w:name w:val="C0361E794C754A3D80ACA22881BCC47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64F5AAA90794CB8851618A207CA507A2">
    <w:name w:val="B64F5AAA90794CB8851618A207CA507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2831EFB0DC641458DC99F8836832EBC2">
    <w:name w:val="92831EFB0DC641458DC99F8836832EB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20FC75BE8524BCB9C64D9A71B6322A32">
    <w:name w:val="A20FC75BE8524BCB9C64D9A71B6322A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325082179CF41E7ACA76FB43B26CA792">
    <w:name w:val="6325082179CF41E7ACA76FB43B26CA7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74CD8D845104DD6AEBC7B2F4A3CFC982">
    <w:name w:val="D74CD8D845104DD6AEBC7B2F4A3CFC9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4631A04B9324C4BAAD98BA5FBBBE1932">
    <w:name w:val="34631A04B9324C4BAAD98BA5FBBBE19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BB473504C8D4ED4A3CC165D8C40AB2B2">
    <w:name w:val="7BB473504C8D4ED4A3CC165D8C40AB2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5B505EC5FDC4B96BF7509F22DE562572">
    <w:name w:val="E5B505EC5FDC4B96BF7509F22DE5625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B2EE6937EE847B88270B059E7D59CDB2">
    <w:name w:val="9B2EE6937EE847B88270B059E7D59CD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6053AF270C04C84B65341D66905D8EF2">
    <w:name w:val="E6053AF270C04C84B65341D66905D8E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48FD33ACC3459DB288EAA9FE32FC2C2">
    <w:name w:val="5348FD33ACC3459DB288EAA9FE32FC2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97A6C6B1F644B3AB85DB36655D758F12">
    <w:name w:val="997A6C6B1F644B3AB85DB36655D758F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243BEDB5E1749EAAF3AAD14F478CB132">
    <w:name w:val="0243BEDB5E1749EAAF3AAD14F478CB1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09ACB4268CD4EE78FE775CF2A83EA242">
    <w:name w:val="609ACB4268CD4EE78FE775CF2A83EA24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6764ED20BE54F8D87A5A441BC33060C2">
    <w:name w:val="86764ED20BE54F8D87A5A441BC33060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BF9112F682849C3ADBD6818F83451F82">
    <w:name w:val="DBF9112F682849C3ADBD6818F83451F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7CF507BC35041618797F633EB429C972">
    <w:name w:val="47CF507BC35041618797F633EB429C9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41A8B3150D47EAA9432829730AAAC62">
    <w:name w:val="4C41A8B3150D47EAA9432829730AAAC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AFC6ED25A0F434090581FC8510274382">
    <w:name w:val="AAFC6ED25A0F434090581FC85102743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7068D67F02D4E729CD11464A9B0FFD22">
    <w:name w:val="27068D67F02D4E729CD11464A9B0FFD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7D79285F066416EBDE0538519322DCC2">
    <w:name w:val="F7D79285F066416EBDE0538519322DC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88A270BCD9349319D515E2F229477192">
    <w:name w:val="C88A270BCD9349319D515E2F2294771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E68266FFD8B448AA2B7DDB5E345A5EA2">
    <w:name w:val="9E68266FFD8B448AA2B7DDB5E345A5E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233FF5BB16E4DE8961B40342C5F4B222">
    <w:name w:val="F233FF5BB16E4DE8961B40342C5F4B2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A9EA3DC583246FD9B9B33BDE9AD70812">
    <w:name w:val="5A9EA3DC583246FD9B9B33BDE9AD708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E0D0B4D8F794CA7B4194AB42C07CCD62">
    <w:name w:val="CE0D0B4D8F794CA7B4194AB42C07CCD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1ACC55153804F83816D4349666B6E4F2">
    <w:name w:val="E1ACC55153804F83816D4349666B6E4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1F430D4D3F0A40A2854CC2C5A8F11C332">
    <w:name w:val="1F430D4D3F0A40A2854CC2C5A8F11C3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4277568626F40229B24D7B941D5464D2">
    <w:name w:val="04277568626F40229B24D7B941D5464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12B0363A7BD44E4962B720F9C0674322">
    <w:name w:val="E12B0363A7BD44E4962B720F9C06743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D7CC17949034136A06ABF5DA56376FB2">
    <w:name w:val="7D7CC17949034136A06ABF5DA56376F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8A34B73C85D4A02847E4BB4D0127A922">
    <w:name w:val="58A34B73C85D4A02847E4BB4D0127A9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5FA9BD71B3E4F5E9269121CCBACB3802">
    <w:name w:val="E5FA9BD71B3E4F5E9269121CCBACB380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ACB1AD2EC9F44918F827F758600EF802">
    <w:name w:val="6ACB1AD2EC9F44918F827F758600EF80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B3D888B2C7442388C71F524B649BF8E2">
    <w:name w:val="3B3D888B2C7442388C71F524B649BF8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6AD321B658C427DB30DF1FF8E62475E2">
    <w:name w:val="A6AD321B658C427DB30DF1FF8E62475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4FF4AA42EE24BB9ACC13100EE5A88042">
    <w:name w:val="34FF4AA42EE24BB9ACC13100EE5A88042"/>
    <w:rsid w:val="00AF47CA"/>
    <w:pPr>
      <w:spacing w:after="0" w:line="240" w:lineRule="auto"/>
      <w:jc w:val="both"/>
    </w:pPr>
    <w:rPr>
      <w:rFonts w:ascii="Segoe UI" w:eastAsiaTheme="minorHAnsi" w:hAnsi="Segoe UI"/>
      <w:color w:val="29235C"/>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8" ma:contentTypeDescription="Crée un document." ma:contentTypeScope="" ma:versionID="e3d45a2335ebd843d913c47cfb542e62">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22cce5a65d5660c7b467cac17c9e55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2.xml><?xml version="1.0" encoding="utf-8"?>
<ds:datastoreItem xmlns:ds="http://schemas.openxmlformats.org/officeDocument/2006/customXml" ds:itemID="{3F028BF7-C28D-40B5-B31A-6258962F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3DD5D-49DB-48BC-9CE1-E609C1C01CC7}">
  <ds:schemaRefs>
    <ds:schemaRef ds:uri="http://schemas.microsoft.com/sharepoint/v3/contenttype/forms"/>
  </ds:schemaRefs>
</ds:datastoreItem>
</file>

<file path=customXml/itemProps4.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0</TotalTime>
  <Pages>10</Pages>
  <Words>2647</Words>
  <Characters>14562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17175</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SARRES Sarah</cp:lastModifiedBy>
  <cp:revision>2</cp:revision>
  <dcterms:created xsi:type="dcterms:W3CDTF">2025-02-27T15:37:00Z</dcterms:created>
  <dcterms:modified xsi:type="dcterms:W3CDTF">2025-02-27T15:37:00Z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