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5CC" w14:textId="780386FF" w:rsidR="00BA68CF" w:rsidRDefault="00BA68CF" w:rsidP="00BA68CF">
      <w:pPr>
        <w:spacing w:after="0"/>
      </w:pPr>
    </w:p>
    <w:p w14:paraId="2800FF16" w14:textId="77777777" w:rsidR="00E01A32" w:rsidRDefault="00E01A32" w:rsidP="006C0398">
      <w:pPr>
        <w:pStyle w:val="Sansinterligne"/>
        <w:rPr>
          <w:b/>
          <w:bCs/>
        </w:rPr>
      </w:pPr>
    </w:p>
    <w:p w14:paraId="3763354A" w14:textId="77777777" w:rsidR="00E01A32" w:rsidRDefault="00E01A32" w:rsidP="006C0398">
      <w:pPr>
        <w:pStyle w:val="Sansinterligne"/>
        <w:rPr>
          <w:b/>
          <w:bCs/>
        </w:rPr>
      </w:pPr>
    </w:p>
    <w:p w14:paraId="7927D93F" w14:textId="77777777" w:rsidR="003A5ABA" w:rsidRDefault="003A5ABA" w:rsidP="006C0398">
      <w:pPr>
        <w:pStyle w:val="Sansinterligne"/>
        <w:rPr>
          <w:b/>
          <w:bCs/>
        </w:rPr>
      </w:pPr>
    </w:p>
    <w:p w14:paraId="1FC5D29A" w14:textId="77777777" w:rsidR="003A5ABA" w:rsidRDefault="003A5ABA" w:rsidP="006C0398">
      <w:pPr>
        <w:pStyle w:val="Sansinterligne"/>
        <w:rPr>
          <w:b/>
          <w:bCs/>
        </w:rPr>
      </w:pPr>
    </w:p>
    <w:p w14:paraId="1F72E0C0" w14:textId="17B5F248" w:rsidR="00E163B5" w:rsidRDefault="009C3B07" w:rsidP="0054053E">
      <w:pPr>
        <w:pStyle w:val="Sansinterligne"/>
        <w:rPr>
          <w:b/>
          <w:bCs/>
        </w:rPr>
      </w:pPr>
      <w:r w:rsidRPr="008C5B2A">
        <w:rPr>
          <w:rFonts w:ascii="Arial" w:hAnsi="Arial" w:cs="Arial"/>
          <w:b/>
          <w:bCs/>
        </w:rPr>
        <w:t>Formation</w:t>
      </w:r>
      <w:r w:rsidR="006063FF" w:rsidRPr="008C5B2A">
        <w:rPr>
          <w:rFonts w:ascii="Arial" w:hAnsi="Arial" w:cs="Arial"/>
          <w:b/>
          <w:bCs/>
        </w:rPr>
        <w:t> :</w:t>
      </w:r>
      <w:r w:rsidR="006063FF">
        <w:rPr>
          <w:b/>
          <w:bCs/>
        </w:rPr>
        <w:t xml:space="preserve"> </w:t>
      </w:r>
      <w:r>
        <w:rPr>
          <w:b/>
          <w:bCs/>
        </w:rPr>
        <w:t xml:space="preserve"> </w:t>
      </w:r>
      <w:sdt>
        <w:sdtPr>
          <w:rPr>
            <w:b/>
            <w:bCs/>
          </w:rPr>
          <w:id w:val="-617762557"/>
          <w:lock w:val="sdtLocked"/>
          <w:placeholder>
            <w:docPart w:val="CD12308D392F42D4813928945025F81B"/>
          </w:placeholder>
          <w:showingPlcHdr/>
          <w:dropDownList>
            <w:listItem w:value="Choisissez un élément."/>
            <w:listItem w:displayText="Aide-Soignant" w:value="Aide-Soignant"/>
            <w:listItem w:displayText="Ambulancier" w:value="Ambulancier"/>
            <w:listItem w:displayText="Auxiliaire de puériculture" w:value="Auxiliaire de puériculture"/>
            <w:listItem w:displayText="Cadre de santé" w:value="Cadre de santé"/>
            <w:listItem w:displayText="Ergothérapeute" w:value="Ergothérapeute"/>
            <w:listItem w:displayText="Infirmier" w:value="Infirmier"/>
            <w:listItem w:displayText="Infirmier anesthésiste" w:value="Infirmier anesthésiste"/>
            <w:listItem w:displayText="Infirmier bloc opératoire" w:value="Infirmier bloc opératoire"/>
            <w:listItem w:displayText="Manipulateur en électroradiologie médicale" w:value="Manipulateur en électroradiologie médicale"/>
            <w:listItem w:displayText="Masseur-Kinésithérapeute" w:value="Masseur-Kinésithérapeute"/>
            <w:listItem w:displayText="Préparateur en pharmacie hospitalière" w:value="Préparateur en pharmacie hospitalière"/>
            <w:listItem w:displayText="Psychomotricien" w:value="Psychomotricien"/>
            <w:listItem w:displayText="Puériculture" w:value="Puériculture"/>
            <w:listItem w:displayText="Sage-femme" w:value="Sage-femme"/>
            <w:listItem w:displayText="Technicien en laboratoire médical" w:value="Technicien en laboratoire médical"/>
          </w:dropDownList>
        </w:sdtPr>
        <w:sdtEndPr/>
        <w:sdtContent>
          <w:r w:rsidR="00006D72" w:rsidRPr="008A4D4B">
            <w:rPr>
              <w:rStyle w:val="Textedelespacerserv"/>
            </w:rPr>
            <w:t>Choisissez un élément.</w:t>
          </w:r>
        </w:sdtContent>
      </w:sdt>
    </w:p>
    <w:p w14:paraId="2D4E4F6E" w14:textId="016D9201" w:rsidR="00E163B5" w:rsidRDefault="00934BFB" w:rsidP="006C0398">
      <w:pPr>
        <w:pStyle w:val="Sansinterligne"/>
        <w:rPr>
          <w:b/>
          <w:bCs/>
        </w:rPr>
      </w:pPr>
      <w:r>
        <w:rPr>
          <w:b/>
          <w:bCs/>
          <w:noProof/>
        </w:rPr>
        <mc:AlternateContent>
          <mc:Choice Requires="wps">
            <w:drawing>
              <wp:anchor distT="0" distB="0" distL="114300" distR="114300" simplePos="0" relativeHeight="251658240" behindDoc="0" locked="0" layoutInCell="1" allowOverlap="1" wp14:anchorId="6386EDBA" wp14:editId="1355805D">
                <wp:simplePos x="0" y="0"/>
                <wp:positionH relativeFrom="margin">
                  <wp:align>left</wp:align>
                </wp:positionH>
                <wp:positionV relativeFrom="paragraph">
                  <wp:posOffset>157480</wp:posOffset>
                </wp:positionV>
                <wp:extent cx="5857875" cy="304800"/>
                <wp:effectExtent l="0" t="0" r="28575" b="19050"/>
                <wp:wrapNone/>
                <wp:docPr id="396398737" name="Rectangle 1"/>
                <wp:cNvGraphicFramePr/>
                <a:graphic xmlns:a="http://schemas.openxmlformats.org/drawingml/2006/main">
                  <a:graphicData uri="http://schemas.microsoft.com/office/word/2010/wordprocessingShape">
                    <wps:wsp>
                      <wps:cNvSpPr/>
                      <wps:spPr>
                        <a:xfrm>
                          <a:off x="0" y="0"/>
                          <a:ext cx="5857875" cy="3048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EDBA" id="Rectangle 1" o:spid="_x0000_s1026" style="position:absolute;left:0;text-align:left;margin-left:0;margin-top:12.4pt;width:461.25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" fillcolor="#92cddc [1944]" strokecolor="#92cddc [1944]" strokeweight="1pt">
                <v:textbo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v:textbox>
                <w10:wrap anchorx="margin"/>
              </v:rect>
            </w:pict>
          </mc:Fallback>
        </mc:AlternateContent>
      </w:r>
    </w:p>
    <w:p w14:paraId="52598FC5" w14:textId="77777777" w:rsidR="00E163B5" w:rsidRDefault="00E163B5" w:rsidP="006C0398">
      <w:pPr>
        <w:pStyle w:val="Sansinterligne"/>
        <w:rPr>
          <w:b/>
          <w:bCs/>
        </w:rPr>
      </w:pPr>
    </w:p>
    <w:p w14:paraId="3E59509B" w14:textId="77777777" w:rsidR="00E163B5" w:rsidRDefault="00E163B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8"/>
        <w:gridCol w:w="6237"/>
      </w:tblGrid>
      <w:tr w:rsidR="00934BFB" w:rsidRPr="00456AE3" w14:paraId="725EE2C9" w14:textId="7BA40B3E" w:rsidTr="00566885">
        <w:trPr>
          <w:trHeight w:val="268"/>
        </w:trPr>
        <w:tc>
          <w:tcPr>
            <w:tcW w:w="9174" w:type="dxa"/>
            <w:gridSpan w:val="3"/>
            <w:shd w:val="clear" w:color="auto" w:fill="DAEEF3" w:themeFill="accent5" w:themeFillTint="33"/>
          </w:tcPr>
          <w:p w14:paraId="5F504F32" w14:textId="6F4B817D" w:rsidR="00934BFB" w:rsidRPr="00456AE3" w:rsidRDefault="00934BFB" w:rsidP="00934BFB">
            <w:pPr>
              <w:pStyle w:val="Sansinterligne"/>
              <w:jc w:val="center"/>
              <w:rPr>
                <w:rFonts w:ascii="Arial" w:hAnsi="Arial" w:cs="Arial"/>
                <w:b/>
                <w:bCs/>
              </w:rPr>
            </w:pPr>
            <w:bookmarkStart w:id="0" w:name="_Hlk185411352"/>
            <w:r w:rsidRPr="00456AE3">
              <w:rPr>
                <w:rFonts w:ascii="Arial" w:hAnsi="Arial" w:cs="Arial"/>
                <w:b/>
                <w:bCs/>
              </w:rPr>
              <w:t>Dénomination sociale </w:t>
            </w:r>
          </w:p>
        </w:tc>
      </w:tr>
      <w:tr w:rsidR="00EA3A17" w:rsidRPr="00456AE3" w14:paraId="6C4AC81C" w14:textId="77777777" w:rsidTr="001561B0">
        <w:trPr>
          <w:trHeight w:val="117"/>
        </w:trPr>
        <w:tc>
          <w:tcPr>
            <w:tcW w:w="9174" w:type="dxa"/>
            <w:gridSpan w:val="3"/>
            <w:shd w:val="clear" w:color="auto" w:fill="DAEEF3" w:themeFill="accent5" w:themeFillTint="33"/>
          </w:tcPr>
          <w:p w14:paraId="5BD09757" w14:textId="4C6AC3E2" w:rsidR="00EA3A17" w:rsidRPr="00456AE3" w:rsidRDefault="00EA3A17" w:rsidP="001561B0">
            <w:pPr>
              <w:pStyle w:val="Sansinterligne"/>
              <w:jc w:val="center"/>
              <w:rPr>
                <w:rFonts w:ascii="Arial" w:hAnsi="Arial" w:cs="Arial"/>
              </w:rPr>
            </w:pPr>
            <w:r w:rsidRPr="00456AE3">
              <w:rPr>
                <w:rFonts w:ascii="Arial" w:hAnsi="Arial" w:cs="Arial"/>
                <w:b/>
                <w:bCs/>
              </w:rPr>
              <w:t>Organisme gestionnaire</w:t>
            </w:r>
            <w:r w:rsidR="000032C2" w:rsidRPr="00456AE3">
              <w:rPr>
                <w:rFonts w:ascii="Arial" w:hAnsi="Arial" w:cs="Arial"/>
                <w:b/>
                <w:bCs/>
              </w:rPr>
              <w:t> :</w:t>
            </w:r>
          </w:p>
        </w:tc>
      </w:tr>
      <w:tr w:rsidR="00851B58" w:rsidRPr="00456AE3" w14:paraId="20897E04" w14:textId="77777777" w:rsidTr="1E1018B5">
        <w:trPr>
          <w:trHeight w:val="117"/>
        </w:trPr>
        <w:tc>
          <w:tcPr>
            <w:tcW w:w="2937" w:type="dxa"/>
            <w:gridSpan w:val="2"/>
          </w:tcPr>
          <w:p w14:paraId="627C2AC9" w14:textId="77777777" w:rsidR="00851B58" w:rsidRDefault="00C55CF8" w:rsidP="004B07AD">
            <w:pPr>
              <w:pStyle w:val="Sansinterligne"/>
              <w:ind w:left="-40"/>
              <w:jc w:val="center"/>
              <w:rPr>
                <w:rFonts w:ascii="Arial" w:hAnsi="Arial" w:cs="Arial"/>
                <w:b/>
                <w:bCs/>
              </w:rPr>
            </w:pPr>
            <w:r w:rsidRPr="00456AE3">
              <w:rPr>
                <w:rFonts w:ascii="Arial" w:hAnsi="Arial" w:cs="Arial"/>
                <w:b/>
                <w:bCs/>
              </w:rPr>
              <w:t>Nom de l’organisme gestionnaire :</w:t>
            </w:r>
          </w:p>
          <w:p w14:paraId="5533C3D0" w14:textId="69A57B71" w:rsidR="009252CB" w:rsidRPr="00255114" w:rsidRDefault="00255114" w:rsidP="004B07AD">
            <w:pPr>
              <w:pStyle w:val="Sansinterligne"/>
              <w:ind w:left="-40"/>
              <w:jc w:val="center"/>
              <w:rPr>
                <w:rFonts w:ascii="Arial" w:hAnsi="Arial" w:cs="Arial"/>
                <w:sz w:val="18"/>
                <w:szCs w:val="18"/>
              </w:rPr>
            </w:pPr>
            <w:r w:rsidRPr="00255114">
              <w:rPr>
                <w:rFonts w:ascii="Arial" w:hAnsi="Arial" w:cs="Arial"/>
                <w:sz w:val="18"/>
                <w:szCs w:val="18"/>
              </w:rPr>
              <w:t>(</w:t>
            </w:r>
            <w:r w:rsidR="009252CB" w:rsidRPr="00255114">
              <w:rPr>
                <w:rFonts w:ascii="Arial" w:hAnsi="Arial" w:cs="Arial"/>
                <w:sz w:val="18"/>
                <w:szCs w:val="18"/>
              </w:rPr>
              <w:t>Entité juridique : CH, Lycé</w:t>
            </w:r>
            <w:r w:rsidR="00024954">
              <w:rPr>
                <w:rFonts w:ascii="Arial" w:hAnsi="Arial" w:cs="Arial"/>
                <w:sz w:val="18"/>
                <w:szCs w:val="18"/>
              </w:rPr>
              <w:t xml:space="preserve">e </w:t>
            </w:r>
            <w:r w:rsidRPr="00255114">
              <w:rPr>
                <w:rFonts w:ascii="Arial" w:hAnsi="Arial" w:cs="Arial"/>
                <w:sz w:val="18"/>
                <w:szCs w:val="18"/>
              </w:rPr>
              <w:t>…)</w:t>
            </w:r>
          </w:p>
        </w:tc>
        <w:sdt>
          <w:sdtPr>
            <w:rPr>
              <w:rStyle w:val="Style1"/>
            </w:rPr>
            <w:id w:val="-1052919485"/>
            <w:lock w:val="sdtLocked"/>
            <w:placeholder>
              <w:docPart w:val="5816AFF23ABE4C7296571C778C071A53"/>
            </w:placeholder>
            <w:showingPlcHdr/>
            <w:text w:multiLine="1"/>
          </w:sdtPr>
          <w:sdtEndPr>
            <w:rPr>
              <w:rStyle w:val="Policepardfaut"/>
              <w:rFonts w:ascii="Segoe UI" w:hAnsi="Segoe UI"/>
            </w:rPr>
          </w:sdtEndPr>
          <w:sdtContent>
            <w:tc>
              <w:tcPr>
                <w:tcW w:w="6237" w:type="dxa"/>
              </w:tcPr>
              <w:p w14:paraId="3DEBF7AD" w14:textId="59542703" w:rsidR="00851B58" w:rsidRPr="00456AE3" w:rsidRDefault="004249D0" w:rsidP="00934BFB">
                <w:pPr>
                  <w:pStyle w:val="Sansinterligne"/>
                </w:pPr>
                <w:r w:rsidRPr="00925C3D">
                  <w:rPr>
                    <w:rStyle w:val="Textedelespacerserv"/>
                  </w:rPr>
                  <w:t>Cliquez ou appuyez ici pour entrer du texte.</w:t>
                </w:r>
              </w:p>
            </w:tc>
          </w:sdtContent>
        </w:sdt>
      </w:tr>
      <w:tr w:rsidR="00AA5226" w:rsidRPr="00456AE3" w14:paraId="375E0B13" w14:textId="77777777" w:rsidTr="1E1018B5">
        <w:trPr>
          <w:trHeight w:val="117"/>
        </w:trPr>
        <w:tc>
          <w:tcPr>
            <w:tcW w:w="2937" w:type="dxa"/>
            <w:gridSpan w:val="2"/>
          </w:tcPr>
          <w:p w14:paraId="49F39D51" w14:textId="2FD59F0F" w:rsidR="00AA5226" w:rsidRPr="00456AE3" w:rsidRDefault="00C90919" w:rsidP="004B07AD">
            <w:pPr>
              <w:pStyle w:val="Sansinterligne"/>
              <w:ind w:left="-40"/>
              <w:jc w:val="center"/>
              <w:rPr>
                <w:rFonts w:ascii="Arial" w:hAnsi="Arial" w:cs="Arial"/>
                <w:b/>
                <w:bCs/>
              </w:rPr>
            </w:pPr>
            <w:r w:rsidRPr="00456AE3">
              <w:rPr>
                <w:rFonts w:ascii="Arial" w:eastAsiaTheme="minorEastAsia" w:hAnsi="Arial" w:cs="Arial"/>
                <w:b/>
              </w:rPr>
              <w:t>Nom, prénom et adresse mail</w:t>
            </w:r>
            <w:r w:rsidR="00AA5226" w:rsidRPr="00456AE3">
              <w:rPr>
                <w:rFonts w:ascii="Arial" w:eastAsiaTheme="minorEastAsia" w:hAnsi="Arial" w:cs="Arial"/>
                <w:b/>
              </w:rPr>
              <w:t xml:space="preserve"> </w:t>
            </w:r>
            <w:r w:rsidRPr="00456AE3">
              <w:rPr>
                <w:rFonts w:ascii="Arial" w:eastAsiaTheme="minorEastAsia" w:hAnsi="Arial" w:cs="Arial"/>
                <w:b/>
              </w:rPr>
              <w:t>du responsable de l’organisme gestionnaire</w:t>
            </w:r>
            <w:r w:rsidR="2A4D2398" w:rsidRPr="00456AE3">
              <w:rPr>
                <w:rFonts w:ascii="Arial" w:eastAsiaTheme="minorEastAsia" w:hAnsi="Arial" w:cs="Arial"/>
                <w:b/>
              </w:rPr>
              <w:t xml:space="preserve"> :</w:t>
            </w:r>
          </w:p>
        </w:tc>
        <w:sdt>
          <w:sdtPr>
            <w:rPr>
              <w:rStyle w:val="Style1"/>
            </w:rPr>
            <w:id w:val="420303471"/>
            <w:lock w:val="sdtLocked"/>
            <w:placeholder>
              <w:docPart w:val="2F01B19E6CD745439EAB4DDA3D60F7B1"/>
            </w:placeholder>
            <w:showingPlcHdr/>
            <w:text w:multiLine="1"/>
          </w:sdtPr>
          <w:sdtEndPr>
            <w:rPr>
              <w:rStyle w:val="Policepardfaut"/>
              <w:rFonts w:ascii="Segoe UI" w:hAnsi="Segoe UI"/>
            </w:rPr>
          </w:sdtEndPr>
          <w:sdtContent>
            <w:tc>
              <w:tcPr>
                <w:tcW w:w="6237" w:type="dxa"/>
              </w:tcPr>
              <w:p w14:paraId="21E70957" w14:textId="01BFC183" w:rsidR="00AA5226" w:rsidRPr="00456AE3" w:rsidRDefault="00F53E82" w:rsidP="00934BFB">
                <w:pPr>
                  <w:pStyle w:val="Sansinterligne"/>
                </w:pPr>
                <w:r w:rsidRPr="00456AE3">
                  <w:rPr>
                    <w:rStyle w:val="Textedelespacerserv"/>
                  </w:rPr>
                  <w:t>Cliquez ou appuyez ici pour entrer du texte.</w:t>
                </w:r>
              </w:p>
            </w:tc>
          </w:sdtContent>
        </w:sdt>
      </w:tr>
      <w:tr w:rsidR="001561B0" w:rsidRPr="00456AE3" w14:paraId="1D266976" w14:textId="77777777" w:rsidTr="1E1018B5">
        <w:trPr>
          <w:trHeight w:val="117"/>
        </w:trPr>
        <w:tc>
          <w:tcPr>
            <w:tcW w:w="2937" w:type="dxa"/>
            <w:gridSpan w:val="2"/>
          </w:tcPr>
          <w:p w14:paraId="621E01ED" w14:textId="04E2F17C" w:rsidR="001561B0" w:rsidRPr="00456AE3" w:rsidRDefault="001561B0" w:rsidP="004B07AD">
            <w:pPr>
              <w:pStyle w:val="Sansinterligne"/>
              <w:ind w:left="-40"/>
              <w:jc w:val="center"/>
              <w:rPr>
                <w:rFonts w:ascii="Arial" w:hAnsi="Arial" w:cs="Arial"/>
                <w:b/>
                <w:bCs/>
              </w:rPr>
            </w:pPr>
            <w:r w:rsidRPr="00456AE3">
              <w:rPr>
                <w:rFonts w:ascii="Arial" w:hAnsi="Arial" w:cs="Arial"/>
                <w:b/>
                <w:bCs/>
              </w:rPr>
              <w:t>Code FINESS :</w:t>
            </w:r>
          </w:p>
        </w:tc>
        <w:sdt>
          <w:sdtPr>
            <w:rPr>
              <w:rStyle w:val="Style1"/>
            </w:rPr>
            <w:id w:val="1522206287"/>
            <w:lock w:val="sdtLocked"/>
            <w:placeholder>
              <w:docPart w:val="FEFCCAB888C94632A081D6609BB18716"/>
            </w:placeholder>
            <w:showingPlcHdr/>
            <w:text w:multiLine="1"/>
          </w:sdtPr>
          <w:sdtEndPr>
            <w:rPr>
              <w:rStyle w:val="Policepardfaut"/>
              <w:rFonts w:ascii="Century Gothic" w:hAnsi="Century Gothic"/>
              <w:b/>
              <w:bCs/>
            </w:rPr>
          </w:sdtEndPr>
          <w:sdtContent>
            <w:tc>
              <w:tcPr>
                <w:tcW w:w="6237" w:type="dxa"/>
              </w:tcPr>
              <w:p w14:paraId="343CD78F" w14:textId="1E369FAF" w:rsidR="001561B0" w:rsidRPr="00456AE3" w:rsidRDefault="004249D0" w:rsidP="001561B0">
                <w:pPr>
                  <w:pStyle w:val="Sansinterligne"/>
                  <w:rPr>
                    <w:rFonts w:ascii="Century Gothic" w:hAnsi="Century Gothic"/>
                    <w:b/>
                    <w:bCs/>
                  </w:rPr>
                </w:pPr>
                <w:r w:rsidRPr="00925C3D">
                  <w:rPr>
                    <w:rStyle w:val="Textedelespacerserv"/>
                  </w:rPr>
                  <w:t>Cliquez ou appuyez ici pour entrer du texte.</w:t>
                </w:r>
              </w:p>
            </w:tc>
          </w:sdtContent>
        </w:sdt>
      </w:tr>
      <w:tr w:rsidR="00934BFB" w:rsidRPr="00456AE3" w14:paraId="254B04B0" w14:textId="77777777" w:rsidTr="1E1018B5">
        <w:trPr>
          <w:trHeight w:val="109"/>
        </w:trPr>
        <w:tc>
          <w:tcPr>
            <w:tcW w:w="2937" w:type="dxa"/>
            <w:gridSpan w:val="2"/>
          </w:tcPr>
          <w:p w14:paraId="6F20DB97" w14:textId="1156D4C7"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de SIRET :</w:t>
            </w:r>
          </w:p>
        </w:tc>
        <w:sdt>
          <w:sdtPr>
            <w:rPr>
              <w:rFonts w:ascii="Century Gothic" w:hAnsi="Century Gothic"/>
              <w:b/>
              <w:bCs/>
            </w:rPr>
            <w:id w:val="-1674638207"/>
            <w:lock w:val="sdtLocked"/>
            <w:placeholder>
              <w:docPart w:val="1BFD19029D1240669422D69E3602FC95"/>
            </w:placeholder>
            <w:showingPlcHdr/>
            <w:text w:multiLine="1"/>
          </w:sdtPr>
          <w:sdtEndPr/>
          <w:sdtContent>
            <w:tc>
              <w:tcPr>
                <w:tcW w:w="6237" w:type="dxa"/>
              </w:tcPr>
              <w:p w14:paraId="5A951B74" w14:textId="7633EE35"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934BFB" w:rsidRPr="00456AE3" w14:paraId="6FF17F4F" w14:textId="77777777" w:rsidTr="1E1018B5">
        <w:trPr>
          <w:trHeight w:val="167"/>
        </w:trPr>
        <w:tc>
          <w:tcPr>
            <w:tcW w:w="2937" w:type="dxa"/>
            <w:gridSpan w:val="2"/>
          </w:tcPr>
          <w:p w14:paraId="6D0F3978" w14:textId="4B2D88A5"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UAI :</w:t>
            </w:r>
          </w:p>
        </w:tc>
        <w:sdt>
          <w:sdtPr>
            <w:rPr>
              <w:rFonts w:ascii="Century Gothic" w:hAnsi="Century Gothic"/>
              <w:b/>
              <w:bCs/>
            </w:rPr>
            <w:id w:val="1699819642"/>
            <w:lock w:val="sdtLocked"/>
            <w:placeholder>
              <w:docPart w:val="0784F4AAB1924977921CE104592924CA"/>
            </w:placeholder>
            <w:showingPlcHdr/>
            <w:text w:multiLine="1"/>
          </w:sdtPr>
          <w:sdtEndPr/>
          <w:sdtContent>
            <w:tc>
              <w:tcPr>
                <w:tcW w:w="6237" w:type="dxa"/>
              </w:tcPr>
              <w:p w14:paraId="7C1C979E" w14:textId="00864BF1"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A24DA2" w:rsidRPr="00456AE3" w14:paraId="4939A9FE" w14:textId="77777777" w:rsidTr="002A5AFD">
        <w:trPr>
          <w:trHeight w:val="167"/>
        </w:trPr>
        <w:tc>
          <w:tcPr>
            <w:tcW w:w="9174" w:type="dxa"/>
            <w:gridSpan w:val="3"/>
            <w:shd w:val="clear" w:color="auto" w:fill="DAEEF3" w:themeFill="accent5" w:themeFillTint="33"/>
          </w:tcPr>
          <w:p w14:paraId="43846594" w14:textId="24DFBF76" w:rsidR="00A24DA2" w:rsidRPr="00456AE3" w:rsidRDefault="002A5AFD" w:rsidP="002A5AFD">
            <w:pPr>
              <w:pStyle w:val="Sansinterligne"/>
              <w:jc w:val="center"/>
              <w:rPr>
                <w:rFonts w:ascii="Arial" w:hAnsi="Arial" w:cs="Arial"/>
                <w:b/>
                <w:bCs/>
              </w:rPr>
            </w:pPr>
            <w:r w:rsidRPr="00456AE3">
              <w:rPr>
                <w:rFonts w:ascii="Arial" w:hAnsi="Arial" w:cs="Arial"/>
                <w:b/>
                <w:bCs/>
              </w:rPr>
              <w:t xml:space="preserve">Institut de formation : </w:t>
            </w:r>
          </w:p>
        </w:tc>
      </w:tr>
      <w:tr w:rsidR="00DA18C3" w:rsidRPr="00456AE3" w14:paraId="220D9A55" w14:textId="233A48D6" w:rsidTr="001561B0">
        <w:trPr>
          <w:trHeight w:val="167"/>
        </w:trPr>
        <w:tc>
          <w:tcPr>
            <w:tcW w:w="2929" w:type="dxa"/>
            <w:tcBorders>
              <w:right w:val="single" w:sz="12" w:space="0" w:color="auto"/>
            </w:tcBorders>
            <w:shd w:val="clear" w:color="auto" w:fill="FFFFFF" w:themeFill="background1"/>
          </w:tcPr>
          <w:p w14:paraId="15596893" w14:textId="4103F0EB" w:rsidR="00DA18C3" w:rsidRPr="00456AE3" w:rsidRDefault="001561B0" w:rsidP="002A5AFD">
            <w:pPr>
              <w:pStyle w:val="Sansinterligne"/>
              <w:jc w:val="center"/>
              <w:rPr>
                <w:rFonts w:ascii="Arial" w:hAnsi="Arial" w:cs="Arial"/>
                <w:b/>
                <w:bCs/>
              </w:rPr>
            </w:pPr>
            <w:r w:rsidRPr="00456AE3">
              <w:rPr>
                <w:rFonts w:ascii="Arial" w:hAnsi="Arial" w:cs="Arial"/>
                <w:b/>
                <w:bCs/>
              </w:rPr>
              <w:t>Nom de l’institut de formation :</w:t>
            </w:r>
          </w:p>
        </w:tc>
        <w:sdt>
          <w:sdtPr>
            <w:rPr>
              <w:rStyle w:val="Style1"/>
            </w:rPr>
            <w:id w:val="846368790"/>
            <w:lock w:val="sdtLocked"/>
            <w:placeholder>
              <w:docPart w:val="3BCEBEEC7A23457FA645D0D9EE3381A4"/>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0E090C77" w14:textId="0426B40E"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657AECC3" w14:textId="27DFF03B" w:rsidTr="001561B0">
        <w:trPr>
          <w:trHeight w:val="167"/>
        </w:trPr>
        <w:tc>
          <w:tcPr>
            <w:tcW w:w="2929" w:type="dxa"/>
            <w:tcBorders>
              <w:right w:val="single" w:sz="12" w:space="0" w:color="auto"/>
            </w:tcBorders>
            <w:shd w:val="clear" w:color="auto" w:fill="FFFFFF" w:themeFill="background1"/>
          </w:tcPr>
          <w:p w14:paraId="10673913" w14:textId="77777777" w:rsidR="00DA18C3" w:rsidRDefault="001561B0" w:rsidP="002A5AFD">
            <w:pPr>
              <w:pStyle w:val="Sansinterligne"/>
              <w:jc w:val="center"/>
              <w:rPr>
                <w:rFonts w:ascii="Arial" w:hAnsi="Arial" w:cs="Arial"/>
                <w:b/>
                <w:bCs/>
              </w:rPr>
            </w:pPr>
            <w:r w:rsidRPr="00456AE3">
              <w:rPr>
                <w:rFonts w:ascii="Arial" w:hAnsi="Arial" w:cs="Arial"/>
                <w:b/>
                <w:bCs/>
              </w:rPr>
              <w:t>Nom, prénom et adresse mail du responsable de l’institut :</w:t>
            </w:r>
          </w:p>
          <w:p w14:paraId="577603C1" w14:textId="4499ABA8" w:rsidR="00DD4224" w:rsidRPr="0048138C" w:rsidRDefault="00DD4224" w:rsidP="002A5AFD">
            <w:pPr>
              <w:pStyle w:val="Sansinterligne"/>
              <w:jc w:val="center"/>
              <w:rPr>
                <w:rFonts w:ascii="Arial" w:hAnsi="Arial" w:cs="Arial"/>
              </w:rPr>
            </w:pPr>
            <w:r w:rsidRPr="0048138C">
              <w:rPr>
                <w:rFonts w:ascii="Arial" w:hAnsi="Arial" w:cs="Arial"/>
                <w:sz w:val="18"/>
                <w:szCs w:val="18"/>
              </w:rPr>
              <w:t>(D</w:t>
            </w:r>
            <w:r w:rsidR="0048138C" w:rsidRPr="0048138C">
              <w:rPr>
                <w:rFonts w:ascii="Arial" w:hAnsi="Arial" w:cs="Arial"/>
                <w:sz w:val="18"/>
                <w:szCs w:val="18"/>
              </w:rPr>
              <w:t>irecteur/Directrice de l’institut)</w:t>
            </w:r>
          </w:p>
        </w:tc>
        <w:sdt>
          <w:sdtPr>
            <w:rPr>
              <w:rStyle w:val="Style1"/>
            </w:rPr>
            <w:id w:val="1657258563"/>
            <w:lock w:val="sdtLocked"/>
            <w:placeholder>
              <w:docPart w:val="5A8A52FE43AC44338BE2C79A6D70335D"/>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550FCB78" w14:textId="72CFAE7F"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0316F7D6" w14:textId="77777777" w:rsidTr="001561B0">
        <w:trPr>
          <w:trHeight w:val="167"/>
        </w:trPr>
        <w:tc>
          <w:tcPr>
            <w:tcW w:w="2929" w:type="dxa"/>
            <w:tcBorders>
              <w:right w:val="single" w:sz="12" w:space="0" w:color="auto"/>
            </w:tcBorders>
            <w:shd w:val="clear" w:color="auto" w:fill="FFFFFF" w:themeFill="background1"/>
          </w:tcPr>
          <w:p w14:paraId="25B5C16B" w14:textId="75F1100F" w:rsidR="00DA18C3" w:rsidRPr="00456AE3" w:rsidRDefault="001561B0" w:rsidP="002A5AFD">
            <w:pPr>
              <w:pStyle w:val="Sansinterligne"/>
              <w:jc w:val="center"/>
              <w:rPr>
                <w:rFonts w:ascii="Arial" w:hAnsi="Arial" w:cs="Arial"/>
                <w:b/>
                <w:bCs/>
              </w:rPr>
            </w:pPr>
            <w:r w:rsidRPr="00456AE3">
              <w:rPr>
                <w:rFonts w:ascii="Arial" w:hAnsi="Arial" w:cs="Arial"/>
                <w:b/>
                <w:bCs/>
              </w:rPr>
              <w:t xml:space="preserve">Code FINESS : </w:t>
            </w:r>
          </w:p>
        </w:tc>
        <w:sdt>
          <w:sdtPr>
            <w:rPr>
              <w:rStyle w:val="Style1"/>
            </w:rPr>
            <w:id w:val="-1253197817"/>
            <w:lock w:val="sdtLocked"/>
            <w:placeholder>
              <w:docPart w:val="6C05047BF3B9477FB48AB0E39B356B08"/>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48C9DC58" w14:textId="24A169C8"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70A3ED4E" w14:textId="77777777" w:rsidTr="001561B0">
        <w:trPr>
          <w:trHeight w:val="167"/>
        </w:trPr>
        <w:tc>
          <w:tcPr>
            <w:tcW w:w="2929" w:type="dxa"/>
            <w:tcBorders>
              <w:right w:val="single" w:sz="12" w:space="0" w:color="auto"/>
            </w:tcBorders>
            <w:shd w:val="clear" w:color="auto" w:fill="FFFFFF" w:themeFill="background1"/>
          </w:tcPr>
          <w:p w14:paraId="62E914C5" w14:textId="5F7BA4A6"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de SIRET : </w:t>
            </w:r>
          </w:p>
        </w:tc>
        <w:sdt>
          <w:sdtPr>
            <w:rPr>
              <w:rStyle w:val="Style1"/>
            </w:rPr>
            <w:id w:val="1531844894"/>
            <w:lock w:val="sdtLocked"/>
            <w:placeholder>
              <w:docPart w:val="9201E18356AD4174A243DF852D1B0B11"/>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22CEBFE1" w14:textId="6C042D37"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27C587D0" w14:textId="443D01BA" w:rsidTr="001561B0">
        <w:trPr>
          <w:trHeight w:val="167"/>
        </w:trPr>
        <w:tc>
          <w:tcPr>
            <w:tcW w:w="2929" w:type="dxa"/>
            <w:tcBorders>
              <w:right w:val="single" w:sz="12" w:space="0" w:color="auto"/>
            </w:tcBorders>
            <w:shd w:val="clear" w:color="auto" w:fill="FFFFFF" w:themeFill="background1"/>
          </w:tcPr>
          <w:p w14:paraId="24A6A2F0" w14:textId="382FFFD5"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UAI : </w:t>
            </w:r>
            <w:r w:rsidR="001C0B2A" w:rsidRPr="00456AE3">
              <w:rPr>
                <w:rFonts w:ascii="Arial" w:hAnsi="Arial" w:cs="Arial"/>
                <w:b/>
                <w:bCs/>
              </w:rPr>
              <w:t>(annexe 1)</w:t>
            </w:r>
          </w:p>
        </w:tc>
        <w:sdt>
          <w:sdtPr>
            <w:rPr>
              <w:rStyle w:val="Style1"/>
            </w:rPr>
            <w:id w:val="-1109038820"/>
            <w:lock w:val="sdtLocked"/>
            <w:placeholder>
              <w:docPart w:val="5396F1433D5E44DFAF6FEA1C555E0976"/>
            </w:placeholder>
            <w:showingPlcHdr/>
            <w:text w:multiLine="1"/>
          </w:sdtPr>
          <w:sdtEndPr>
            <w:rPr>
              <w:rStyle w:val="Policepardfaut"/>
              <w:rFonts w:ascii="Segoe UI" w:hAnsi="Segoe UI" w:cs="Arial"/>
              <w:b/>
            </w:rPr>
          </w:sdtEndPr>
          <w:sdtContent>
            <w:tc>
              <w:tcPr>
                <w:tcW w:w="6245" w:type="dxa"/>
                <w:gridSpan w:val="2"/>
                <w:tcBorders>
                  <w:left w:val="single" w:sz="12" w:space="0" w:color="auto"/>
                </w:tcBorders>
                <w:shd w:val="clear" w:color="auto" w:fill="FFFFFF" w:themeFill="background1"/>
              </w:tcPr>
              <w:p w14:paraId="737821A5" w14:textId="5945993B"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2FBEB5A0" w14:textId="0C69E260" w:rsidTr="00E44500">
        <w:trPr>
          <w:trHeight w:val="284"/>
        </w:trPr>
        <w:tc>
          <w:tcPr>
            <w:tcW w:w="9174" w:type="dxa"/>
            <w:gridSpan w:val="3"/>
            <w:shd w:val="clear" w:color="auto" w:fill="DAEEF3" w:themeFill="accent5" w:themeFillTint="33"/>
          </w:tcPr>
          <w:p w14:paraId="551E26AF" w14:textId="463F83A3" w:rsidR="00934BFB" w:rsidRPr="00456AE3" w:rsidRDefault="00934BFB" w:rsidP="00934BFB">
            <w:pPr>
              <w:pStyle w:val="Sansinterligne"/>
              <w:ind w:left="-40"/>
              <w:jc w:val="center"/>
              <w:rPr>
                <w:rFonts w:ascii="Arial" w:hAnsi="Arial" w:cs="Arial"/>
                <w:b/>
                <w:bCs/>
              </w:rPr>
            </w:pPr>
            <w:r w:rsidRPr="00456AE3">
              <w:rPr>
                <w:rFonts w:ascii="Arial" w:hAnsi="Arial" w:cs="Arial"/>
                <w:b/>
                <w:bCs/>
              </w:rPr>
              <w:t>Adresse du site principal :</w:t>
            </w:r>
          </w:p>
        </w:tc>
      </w:tr>
      <w:tr w:rsidR="00934BFB" w:rsidRPr="00456AE3" w14:paraId="4B5942BF" w14:textId="77777777" w:rsidTr="1E1018B5">
        <w:trPr>
          <w:trHeight w:val="125"/>
        </w:trPr>
        <w:sdt>
          <w:sdtPr>
            <w:rPr>
              <w:rStyle w:val="Style1"/>
            </w:rPr>
            <w:id w:val="948057497"/>
            <w:lock w:val="sdtLocked"/>
            <w:placeholder>
              <w:docPart w:val="AFA54A548F0D474B9490B952F1583C32"/>
            </w:placeholder>
            <w:showingPlcHdr/>
            <w:text w:multiLine="1"/>
          </w:sdtPr>
          <w:sdtEndPr>
            <w:rPr>
              <w:rStyle w:val="Policepardfaut"/>
              <w:rFonts w:ascii="Segoe UI" w:hAnsi="Segoe UI" w:cs="Arial"/>
              <w:b/>
            </w:rPr>
          </w:sdtEndPr>
          <w:sdtContent>
            <w:tc>
              <w:tcPr>
                <w:tcW w:w="9174" w:type="dxa"/>
                <w:gridSpan w:val="3"/>
              </w:tcPr>
              <w:p w14:paraId="3E6532C3" w14:textId="3A5586A0" w:rsidR="00934BFB" w:rsidRPr="00456AE3" w:rsidRDefault="00F53E82" w:rsidP="00934BFB">
                <w:pPr>
                  <w:pStyle w:val="Sansinterligne"/>
                  <w:ind w:left="-40"/>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7BBDCB3C" w14:textId="132CE5AF" w:rsidTr="00E44500">
        <w:trPr>
          <w:trHeight w:val="251"/>
        </w:trPr>
        <w:tc>
          <w:tcPr>
            <w:tcW w:w="9174" w:type="dxa"/>
            <w:gridSpan w:val="3"/>
            <w:shd w:val="clear" w:color="auto" w:fill="DAEEF3" w:themeFill="accent5" w:themeFillTint="33"/>
          </w:tcPr>
          <w:p w14:paraId="3C743641" w14:textId="726B5D96" w:rsidR="00934BFB" w:rsidRPr="00456AE3" w:rsidRDefault="000A19CA" w:rsidP="00934BFB">
            <w:pPr>
              <w:pStyle w:val="Sansinterligne"/>
              <w:ind w:left="-40"/>
              <w:jc w:val="center"/>
              <w:rPr>
                <w:rFonts w:ascii="Arial" w:hAnsi="Arial" w:cs="Arial"/>
                <w:b/>
                <w:bCs/>
              </w:rPr>
            </w:pPr>
            <w:r w:rsidRPr="00456AE3">
              <w:rPr>
                <w:rFonts w:ascii="Arial" w:hAnsi="Arial" w:cs="Arial"/>
                <w:b/>
                <w:bCs/>
              </w:rPr>
              <w:t>Sites</w:t>
            </w:r>
            <w:r w:rsidR="007C495B" w:rsidRPr="00456AE3">
              <w:rPr>
                <w:rFonts w:ascii="Arial" w:hAnsi="Arial" w:cs="Arial"/>
                <w:b/>
                <w:bCs/>
              </w:rPr>
              <w:t>(s)</w:t>
            </w:r>
            <w:r w:rsidRPr="00456AE3">
              <w:rPr>
                <w:rFonts w:ascii="Arial" w:hAnsi="Arial" w:cs="Arial"/>
                <w:b/>
                <w:bCs/>
              </w:rPr>
              <w:t xml:space="preserve"> </w:t>
            </w:r>
            <w:r w:rsidR="007C495B" w:rsidRPr="00456AE3">
              <w:rPr>
                <w:rFonts w:ascii="Arial" w:hAnsi="Arial" w:cs="Arial"/>
                <w:b/>
                <w:bCs/>
              </w:rPr>
              <w:t>annexe(s)</w:t>
            </w:r>
            <w:r w:rsidR="00897033" w:rsidRPr="00456AE3">
              <w:rPr>
                <w:rFonts w:ascii="Arial" w:hAnsi="Arial" w:cs="Arial"/>
                <w:b/>
                <w:bCs/>
              </w:rPr>
              <w:t xml:space="preserve"> : </w:t>
            </w:r>
          </w:p>
        </w:tc>
      </w:tr>
      <w:tr w:rsidR="00934BFB" w:rsidRPr="00456AE3" w14:paraId="401058C9" w14:textId="77777777" w:rsidTr="00E44500">
        <w:trPr>
          <w:trHeight w:val="210"/>
        </w:trPr>
        <w:tc>
          <w:tcPr>
            <w:tcW w:w="9174" w:type="dxa"/>
            <w:gridSpan w:val="3"/>
            <w:shd w:val="clear" w:color="auto" w:fill="DAEEF3" w:themeFill="accent5" w:themeFillTint="33"/>
          </w:tcPr>
          <w:p w14:paraId="1B87B3FB" w14:textId="66C5FD23" w:rsidR="00934BFB" w:rsidRPr="00456AE3" w:rsidRDefault="00897033" w:rsidP="00E44500">
            <w:pPr>
              <w:pStyle w:val="Sansinterligne"/>
              <w:jc w:val="center"/>
              <w:rPr>
                <w:rFonts w:ascii="Arial" w:hAnsi="Arial" w:cs="Arial"/>
                <w:b/>
                <w:bCs/>
              </w:rPr>
            </w:pPr>
            <w:r w:rsidRPr="00456AE3">
              <w:rPr>
                <w:rFonts w:ascii="Arial" w:hAnsi="Arial" w:cs="Arial"/>
                <w:b/>
                <w:bCs/>
              </w:rPr>
              <w:t>Site 1</w:t>
            </w:r>
          </w:p>
        </w:tc>
      </w:tr>
      <w:tr w:rsidR="00897033" w:rsidRPr="00456AE3" w14:paraId="189B578A" w14:textId="77777777" w:rsidTr="00897033">
        <w:trPr>
          <w:trHeight w:val="105"/>
        </w:trPr>
        <w:tc>
          <w:tcPr>
            <w:tcW w:w="9174" w:type="dxa"/>
            <w:gridSpan w:val="3"/>
          </w:tcPr>
          <w:p w14:paraId="5CD02226" w14:textId="44BAD902"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48302831"/>
                <w:lock w:val="sdtLocked"/>
                <w:placeholder>
                  <w:docPart w:val="45DA22FADE5F486DB1431F037054E643"/>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10DF7ADC" w14:textId="77777777" w:rsidR="00897033" w:rsidRPr="00456AE3" w:rsidRDefault="00897033" w:rsidP="00934BFB">
            <w:pPr>
              <w:pStyle w:val="Sansinterligne"/>
              <w:ind w:left="-40"/>
              <w:rPr>
                <w:rFonts w:ascii="Arial" w:hAnsi="Arial" w:cs="Arial"/>
                <w:b/>
                <w:bCs/>
              </w:rPr>
            </w:pPr>
          </w:p>
          <w:p w14:paraId="59B1E497" w14:textId="0FFEE74E" w:rsidR="00897033" w:rsidRPr="00456AE3" w:rsidRDefault="00897033" w:rsidP="00934BFB">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xml:space="preserve"> </w:t>
            </w:r>
            <w:r w:rsidRPr="00456AE3">
              <w:rPr>
                <w:rFonts w:ascii="Arial" w:hAnsi="Arial" w:cs="Arial"/>
                <w:b/>
                <w:bCs/>
              </w:rPr>
              <w:t xml:space="preserve">: </w:t>
            </w:r>
            <w:sdt>
              <w:sdtPr>
                <w:rPr>
                  <w:rStyle w:val="Style1"/>
                </w:rPr>
                <w:id w:val="481046480"/>
                <w:lock w:val="sdtLocked"/>
                <w:placeholder>
                  <w:docPart w:val="3D3EB934E1684BFEB0B3F8FD81C1A12F"/>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tc>
      </w:tr>
      <w:tr w:rsidR="00897033" w:rsidRPr="00456AE3" w14:paraId="6093CD00" w14:textId="77777777" w:rsidTr="00E44500">
        <w:trPr>
          <w:trHeight w:val="150"/>
        </w:trPr>
        <w:tc>
          <w:tcPr>
            <w:tcW w:w="9174" w:type="dxa"/>
            <w:gridSpan w:val="3"/>
            <w:shd w:val="clear" w:color="auto" w:fill="DAEEF3" w:themeFill="accent5" w:themeFillTint="33"/>
          </w:tcPr>
          <w:p w14:paraId="56218FBB" w14:textId="658A14F4"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2</w:t>
            </w:r>
          </w:p>
        </w:tc>
      </w:tr>
      <w:tr w:rsidR="00897033" w:rsidRPr="00456AE3" w14:paraId="38F8E9DB" w14:textId="77777777" w:rsidTr="00897033">
        <w:trPr>
          <w:trHeight w:val="120"/>
        </w:trPr>
        <w:tc>
          <w:tcPr>
            <w:tcW w:w="9174" w:type="dxa"/>
            <w:gridSpan w:val="3"/>
          </w:tcPr>
          <w:p w14:paraId="19B93B7B" w14:textId="49C19EAD"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61921314"/>
                <w:lock w:val="sdtLocked"/>
                <w:placeholder>
                  <w:docPart w:val="295A6236F7A24D36A9CCEF9D4870D7BA"/>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20FB45E8" w14:textId="77777777" w:rsidR="00897033" w:rsidRPr="00456AE3" w:rsidRDefault="00897033" w:rsidP="00934BFB">
            <w:pPr>
              <w:pStyle w:val="Sansinterligne"/>
              <w:ind w:left="-40"/>
              <w:rPr>
                <w:rFonts w:ascii="Arial" w:hAnsi="Arial" w:cs="Arial"/>
                <w:b/>
                <w:bCs/>
              </w:rPr>
            </w:pPr>
          </w:p>
          <w:p w14:paraId="410D5EC1" w14:textId="6818B263" w:rsidR="00897033" w:rsidRPr="00456AE3" w:rsidRDefault="00897033" w:rsidP="004E1F65">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w:t>
            </w:r>
            <w:r w:rsidR="620863D8" w:rsidRPr="00456AE3">
              <w:rPr>
                <w:rFonts w:ascii="Arial" w:hAnsi="Arial" w:cs="Arial"/>
                <w:b/>
                <w:bCs/>
              </w:rPr>
              <w:t xml:space="preserve"> </w:t>
            </w:r>
            <w:sdt>
              <w:sdtPr>
                <w:rPr>
                  <w:rStyle w:val="Style1"/>
                </w:rPr>
                <w:id w:val="-75674282"/>
                <w:lock w:val="sdtLocked"/>
                <w:placeholder>
                  <w:docPart w:val="823FB1C3FD684914BD15C7D4ED536EA1"/>
                </w:placeholder>
                <w:showingPlcHdr/>
                <w:text/>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tc>
      </w:tr>
      <w:tr w:rsidR="00897033" w:rsidRPr="00456AE3" w14:paraId="0B5A2EA0" w14:textId="77777777" w:rsidTr="00E44500">
        <w:trPr>
          <w:trHeight w:val="135"/>
        </w:trPr>
        <w:tc>
          <w:tcPr>
            <w:tcW w:w="9174" w:type="dxa"/>
            <w:gridSpan w:val="3"/>
            <w:shd w:val="clear" w:color="auto" w:fill="DAEEF3" w:themeFill="accent5" w:themeFillTint="33"/>
          </w:tcPr>
          <w:p w14:paraId="51BE4497" w14:textId="06F33FEE"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3</w:t>
            </w:r>
          </w:p>
        </w:tc>
      </w:tr>
      <w:tr w:rsidR="00897033" w:rsidRPr="00456AE3" w14:paraId="7923B1AF" w14:textId="77777777" w:rsidTr="1E1018B5">
        <w:trPr>
          <w:trHeight w:val="135"/>
        </w:trPr>
        <w:tc>
          <w:tcPr>
            <w:tcW w:w="9174" w:type="dxa"/>
            <w:gridSpan w:val="3"/>
          </w:tcPr>
          <w:p w14:paraId="4C5081BC" w14:textId="3E0626BE" w:rsidR="00897033" w:rsidRPr="00456AE3" w:rsidRDefault="00897033" w:rsidP="00934BFB">
            <w:pPr>
              <w:pStyle w:val="Sansinterligne"/>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212701336"/>
                <w:lock w:val="sdtLocked"/>
                <w:placeholder>
                  <w:docPart w:val="249DB891ED674EDDB4530C33847B451C"/>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16D15E84" w14:textId="16805ED4" w:rsidR="00F5271F" w:rsidRPr="00456AE3" w:rsidRDefault="008C5B2A" w:rsidP="008C5B2A">
            <w:pPr>
              <w:pStyle w:val="Sansinterligne"/>
              <w:tabs>
                <w:tab w:val="left" w:pos="7970"/>
              </w:tabs>
              <w:ind w:left="-40"/>
              <w:rPr>
                <w:rFonts w:ascii="Arial" w:hAnsi="Arial" w:cs="Arial"/>
                <w:b/>
                <w:bCs/>
              </w:rPr>
            </w:pPr>
            <w:r w:rsidRPr="00456AE3">
              <w:rPr>
                <w:rFonts w:ascii="Arial" w:hAnsi="Arial" w:cs="Arial"/>
                <w:b/>
                <w:bCs/>
              </w:rPr>
              <w:br/>
            </w:r>
            <w:r w:rsidR="00897033"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xml:space="preserve"> </w:t>
            </w:r>
            <w:r w:rsidR="0025242F" w:rsidRPr="00456AE3">
              <w:rPr>
                <w:rFonts w:ascii="Arial" w:hAnsi="Arial" w:cs="Arial"/>
                <w:b/>
                <w:bCs/>
              </w:rPr>
              <w:t>:</w:t>
            </w:r>
            <w:r w:rsidR="63C70114" w:rsidRPr="00456AE3">
              <w:rPr>
                <w:rFonts w:ascii="Arial" w:hAnsi="Arial" w:cs="Arial"/>
                <w:b/>
                <w:bCs/>
              </w:rPr>
              <w:t xml:space="preserve"> </w:t>
            </w:r>
            <w:sdt>
              <w:sdtPr>
                <w:rPr>
                  <w:rStyle w:val="Style1"/>
                </w:rPr>
                <w:id w:val="1462458397"/>
                <w:lock w:val="sdtLocked"/>
                <w:placeholder>
                  <w:docPart w:val="89DCCA6036E24E8698F493FB204876CA"/>
                </w:placeholder>
                <w:showingPlcHdr/>
                <w:text/>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r w:rsidR="00F5271F" w:rsidRPr="00456AE3">
              <w:rPr>
                <w:rFonts w:ascii="Arial" w:hAnsi="Arial" w:cs="Arial"/>
                <w:b/>
                <w:bCs/>
              </w:rPr>
              <w:tab/>
            </w:r>
          </w:p>
        </w:tc>
      </w:tr>
      <w:tr w:rsidR="003F08E8" w:rsidRPr="00456AE3" w14:paraId="36AD7A70" w14:textId="77777777" w:rsidTr="00EB7773">
        <w:trPr>
          <w:trHeight w:val="134"/>
        </w:trPr>
        <w:tc>
          <w:tcPr>
            <w:tcW w:w="9174" w:type="dxa"/>
            <w:gridSpan w:val="3"/>
            <w:shd w:val="clear" w:color="auto" w:fill="DAEEF3" w:themeFill="accent5" w:themeFillTint="33"/>
          </w:tcPr>
          <w:p w14:paraId="697E8B28" w14:textId="49A1A7C2" w:rsidR="003F08E8" w:rsidRPr="00456AE3" w:rsidRDefault="003F08E8" w:rsidP="00EF06BF">
            <w:pPr>
              <w:pStyle w:val="Sansinterligne"/>
              <w:tabs>
                <w:tab w:val="left" w:pos="7035"/>
              </w:tabs>
              <w:ind w:left="-40"/>
              <w:jc w:val="center"/>
              <w:rPr>
                <w:rFonts w:ascii="Arial" w:hAnsi="Arial" w:cs="Arial"/>
                <w:b/>
                <w:bCs/>
              </w:rPr>
            </w:pPr>
            <w:r w:rsidRPr="00456AE3">
              <w:rPr>
                <w:rFonts w:ascii="Arial" w:hAnsi="Arial" w:cs="Arial"/>
                <w:b/>
                <w:bCs/>
              </w:rPr>
              <w:t>Site 4</w:t>
            </w:r>
          </w:p>
        </w:tc>
      </w:tr>
      <w:tr w:rsidR="00934BFB" w:rsidRPr="00456AE3" w14:paraId="21A92A12" w14:textId="77777777" w:rsidTr="1E1018B5">
        <w:trPr>
          <w:trHeight w:val="134"/>
        </w:trPr>
        <w:tc>
          <w:tcPr>
            <w:tcW w:w="9174" w:type="dxa"/>
            <w:gridSpan w:val="3"/>
          </w:tcPr>
          <w:p w14:paraId="54435BC5" w14:textId="7407EE84" w:rsidR="00934BFB" w:rsidRPr="00456AE3" w:rsidRDefault="003F08E8" w:rsidP="003F08E8">
            <w:pPr>
              <w:pStyle w:val="Sansinterligne"/>
              <w:tabs>
                <w:tab w:val="left" w:pos="7035"/>
              </w:tabs>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954324318"/>
                <w:lock w:val="sdtLocked"/>
                <w:placeholder>
                  <w:docPart w:val="20B7DE062F2E429D86A58DBAA7F863DD"/>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p w14:paraId="18ABC5F1" w14:textId="77777777" w:rsidR="003F08E8" w:rsidRPr="00456AE3" w:rsidRDefault="003F08E8" w:rsidP="003F08E8">
            <w:pPr>
              <w:pStyle w:val="Sansinterligne"/>
              <w:tabs>
                <w:tab w:val="left" w:pos="7035"/>
              </w:tabs>
              <w:ind w:left="-40"/>
              <w:rPr>
                <w:rFonts w:ascii="Arial" w:hAnsi="Arial" w:cs="Arial"/>
                <w:b/>
                <w:bCs/>
              </w:rPr>
            </w:pPr>
          </w:p>
          <w:p w14:paraId="68B9240E" w14:textId="5A441216" w:rsidR="003F08E8" w:rsidRPr="00456AE3" w:rsidRDefault="003F08E8" w:rsidP="00EF06BF">
            <w:pPr>
              <w:pStyle w:val="Sansinterligne"/>
              <w:tabs>
                <w:tab w:val="left" w:pos="7035"/>
              </w:tabs>
              <w:ind w:left="-40"/>
              <w:rPr>
                <w:rFonts w:ascii="Arial" w:hAnsi="Arial" w:cs="Arial"/>
                <w:b/>
                <w:bCs/>
              </w:rPr>
            </w:pPr>
            <w:r w:rsidRPr="00456AE3">
              <w:rPr>
                <w:rFonts w:ascii="Arial" w:hAnsi="Arial" w:cs="Arial"/>
                <w:b/>
                <w:bCs/>
              </w:rPr>
              <w:t>Code UAI</w:t>
            </w:r>
            <w:r w:rsidR="0025242F" w:rsidRPr="00456AE3">
              <w:rPr>
                <w:rFonts w:ascii="Arial" w:hAnsi="Arial" w:cs="Arial"/>
                <w:b/>
                <w:bCs/>
              </w:rPr>
              <w:t xml:space="preserve"> (annexe 1)</w:t>
            </w:r>
            <w:r w:rsidRPr="00456AE3">
              <w:rPr>
                <w:rFonts w:ascii="Arial" w:hAnsi="Arial" w:cs="Arial"/>
                <w:b/>
                <w:bCs/>
              </w:rPr>
              <w:t xml:space="preserve"> : </w:t>
            </w:r>
            <w:sdt>
              <w:sdtPr>
                <w:rPr>
                  <w:rStyle w:val="Style1"/>
                </w:rPr>
                <w:id w:val="-1889330660"/>
                <w:lock w:val="sdtLocked"/>
                <w:placeholder>
                  <w:docPart w:val="0D3CA7357DB249F9A58D2C28E29F37DA"/>
                </w:placeholder>
                <w:showingPlcHdr/>
                <w:text w:multiLine="1"/>
              </w:sdtPr>
              <w:sdtEndPr>
                <w:rPr>
                  <w:rStyle w:val="Policepardfaut"/>
                  <w:rFonts w:ascii="Segoe UI" w:hAnsi="Segoe UI" w:cs="Arial"/>
                  <w:b/>
                </w:rPr>
              </w:sdtEndPr>
              <w:sdtContent>
                <w:r w:rsidR="00EF06BF" w:rsidRPr="00456AE3">
                  <w:rPr>
                    <w:rStyle w:val="Textedelespacerserv"/>
                    <w:rFonts w:ascii="Arial" w:hAnsi="Arial" w:cs="Arial"/>
                  </w:rPr>
                  <w:t>Cliquez ou appuyez ici pour entrer du texte.</w:t>
                </w:r>
              </w:sdtContent>
            </w:sdt>
          </w:p>
        </w:tc>
      </w:tr>
      <w:bookmarkEnd w:id="0"/>
    </w:tbl>
    <w:p w14:paraId="7ACBFB95" w14:textId="77777777" w:rsidR="0032081B" w:rsidRPr="00456AE3" w:rsidRDefault="0032081B" w:rsidP="006C0398">
      <w:pPr>
        <w:pStyle w:val="Sansinterligne"/>
        <w:rPr>
          <w:rFonts w:ascii="Arial" w:hAnsi="Arial" w:cs="Arial"/>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8"/>
        <w:gridCol w:w="1597"/>
        <w:gridCol w:w="3949"/>
      </w:tblGrid>
      <w:tr w:rsidR="00AA1718" w:rsidRPr="00456AE3" w14:paraId="6EADE7A9" w14:textId="41D80E12" w:rsidTr="004E1C52">
        <w:trPr>
          <w:trHeight w:val="385"/>
        </w:trPr>
        <w:tc>
          <w:tcPr>
            <w:tcW w:w="3628" w:type="dxa"/>
            <w:shd w:val="clear" w:color="auto" w:fill="DAEEF3" w:themeFill="accent5" w:themeFillTint="33"/>
          </w:tcPr>
          <w:p w14:paraId="47930830" w14:textId="10ED17D1" w:rsidR="00AA1718" w:rsidRPr="00456AE3" w:rsidRDefault="00AA1718" w:rsidP="00AA1718">
            <w:pPr>
              <w:pStyle w:val="Sansinterligne"/>
              <w:jc w:val="center"/>
              <w:rPr>
                <w:rFonts w:ascii="Arial" w:hAnsi="Arial" w:cs="Arial"/>
                <w:b/>
                <w:bCs/>
              </w:rPr>
            </w:pPr>
            <w:r w:rsidRPr="00456AE3">
              <w:rPr>
                <w:rFonts w:ascii="Arial" w:hAnsi="Arial" w:cs="Arial"/>
                <w:b/>
                <w:bCs/>
              </w:rPr>
              <w:t>Pièces à fournir</w:t>
            </w:r>
          </w:p>
        </w:tc>
        <w:tc>
          <w:tcPr>
            <w:tcW w:w="1597" w:type="dxa"/>
            <w:shd w:val="clear" w:color="auto" w:fill="DAEEF3" w:themeFill="accent5" w:themeFillTint="33"/>
          </w:tcPr>
          <w:p w14:paraId="4EC825A7" w14:textId="5D881553" w:rsidR="00AA1718" w:rsidRPr="00456AE3" w:rsidRDefault="00AA1718" w:rsidP="00AA1718">
            <w:pPr>
              <w:pStyle w:val="Sansinterligne"/>
              <w:jc w:val="center"/>
              <w:rPr>
                <w:rFonts w:ascii="Arial" w:hAnsi="Arial" w:cs="Arial"/>
                <w:b/>
                <w:bCs/>
              </w:rPr>
            </w:pPr>
            <w:r w:rsidRPr="00456AE3">
              <w:rPr>
                <w:rFonts w:ascii="Arial" w:hAnsi="Arial" w:cs="Arial"/>
                <w:b/>
                <w:bCs/>
              </w:rPr>
              <w:t>Numérotation des annexes</w:t>
            </w:r>
          </w:p>
        </w:tc>
        <w:tc>
          <w:tcPr>
            <w:tcW w:w="3949" w:type="dxa"/>
            <w:shd w:val="clear" w:color="auto" w:fill="DAEEF3" w:themeFill="accent5" w:themeFillTint="33"/>
          </w:tcPr>
          <w:p w14:paraId="18A0A7A0" w14:textId="4C5C299F" w:rsidR="00AA1718" w:rsidRPr="00456AE3" w:rsidRDefault="00AA1718" w:rsidP="00AA1718">
            <w:pPr>
              <w:pStyle w:val="Sansinterligne"/>
              <w:jc w:val="center"/>
              <w:rPr>
                <w:rFonts w:ascii="Arial" w:hAnsi="Arial" w:cs="Arial"/>
                <w:b/>
                <w:bCs/>
              </w:rPr>
            </w:pPr>
            <w:r w:rsidRPr="00456AE3">
              <w:rPr>
                <w:rFonts w:ascii="Arial" w:hAnsi="Arial" w:cs="Arial"/>
                <w:b/>
                <w:bCs/>
              </w:rPr>
              <w:t>Observations</w:t>
            </w:r>
          </w:p>
        </w:tc>
      </w:tr>
      <w:tr w:rsidR="00AA1718" w:rsidRPr="00456AE3" w14:paraId="3DF5C46E" w14:textId="6C3B8FFF" w:rsidTr="004E1C52">
        <w:trPr>
          <w:trHeight w:val="468"/>
        </w:trPr>
        <w:tc>
          <w:tcPr>
            <w:tcW w:w="3628" w:type="dxa"/>
          </w:tcPr>
          <w:p w14:paraId="495ADDA4" w14:textId="477E6963" w:rsidR="00AA1718" w:rsidRPr="00456AE3" w:rsidRDefault="00AA1718" w:rsidP="00AA1718">
            <w:pPr>
              <w:pStyle w:val="Sansinterligne"/>
              <w:ind w:left="-40"/>
              <w:jc w:val="center"/>
              <w:rPr>
                <w:rFonts w:ascii="Arial" w:hAnsi="Arial" w:cs="Arial"/>
                <w:b/>
                <w:bCs/>
              </w:rPr>
            </w:pPr>
            <w:r w:rsidRPr="00456AE3">
              <w:rPr>
                <w:rFonts w:ascii="Arial" w:hAnsi="Arial" w:cs="Arial"/>
                <w:b/>
                <w:bCs/>
              </w:rPr>
              <w:t xml:space="preserve">Les plans détaillés précisant la répartition et l’affectation des locaux </w:t>
            </w:r>
            <w:r w:rsidRPr="00456AE3">
              <w:rPr>
                <w:rFonts w:ascii="Arial" w:hAnsi="Arial" w:cs="Arial"/>
              </w:rPr>
              <w:t>(dont l’accessibilité aux personnes handicapées, le service de restauration, l’internant, les espaces de convivialités, etc…)</w:t>
            </w:r>
          </w:p>
        </w:tc>
        <w:tc>
          <w:tcPr>
            <w:tcW w:w="1597" w:type="dxa"/>
          </w:tcPr>
          <w:p w14:paraId="4A1AC65D" w14:textId="1FD50D8D" w:rsidR="00AA1718" w:rsidRPr="00456AE3" w:rsidRDefault="00AA1718" w:rsidP="00AA1718">
            <w:pPr>
              <w:pStyle w:val="Sansinterligne"/>
              <w:jc w:val="center"/>
              <w:rPr>
                <w:rFonts w:ascii="Arial" w:hAnsi="Arial" w:cs="Arial"/>
                <w:b/>
                <w:bCs/>
              </w:rPr>
            </w:pPr>
            <w:r w:rsidRPr="00456AE3">
              <w:rPr>
                <w:rFonts w:ascii="Arial" w:hAnsi="Arial" w:cs="Arial"/>
                <w:b/>
                <w:bCs/>
              </w:rPr>
              <w:br/>
            </w:r>
            <w:r w:rsidRPr="004E1F65">
              <w:rPr>
                <w:rFonts w:ascii="Arial" w:hAnsi="Arial" w:cs="Arial"/>
                <w:b/>
                <w:bCs/>
                <w:sz w:val="20"/>
                <w:szCs w:val="20"/>
              </w:rPr>
              <w:t>Annexe n°</w:t>
            </w:r>
            <w:r w:rsidR="004B3E95" w:rsidRPr="004E1F65">
              <w:rPr>
                <w:rFonts w:ascii="Arial" w:hAnsi="Arial" w:cs="Arial"/>
                <w:b/>
                <w:bCs/>
                <w:sz w:val="20"/>
                <w:szCs w:val="20"/>
              </w:rPr>
              <w:t>2</w:t>
            </w:r>
          </w:p>
        </w:tc>
        <w:sdt>
          <w:sdtPr>
            <w:rPr>
              <w:rStyle w:val="Style1"/>
            </w:rPr>
            <w:id w:val="-585304830"/>
            <w:lock w:val="sdtLocked"/>
            <w:placeholder>
              <w:docPart w:val="ED60CBE38D8C4C8EB91F04CB9716F7FB"/>
            </w:placeholder>
            <w:showingPlcHdr/>
            <w:text w:multiLine="1"/>
          </w:sdtPr>
          <w:sdtEndPr>
            <w:rPr>
              <w:rStyle w:val="Policepardfaut"/>
              <w:rFonts w:ascii="Segoe UI" w:hAnsi="Segoe UI" w:cs="Arial"/>
              <w:b/>
            </w:rPr>
          </w:sdtEndPr>
          <w:sdtContent>
            <w:tc>
              <w:tcPr>
                <w:tcW w:w="3949" w:type="dxa"/>
              </w:tcPr>
              <w:p w14:paraId="44101250" w14:textId="624DE6DF" w:rsidR="00AA1718" w:rsidRPr="00456AE3" w:rsidRDefault="00D35B07" w:rsidP="006C0398">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4E1C52" w:rsidRPr="00456AE3" w14:paraId="7E9348AA" w14:textId="77777777" w:rsidTr="004E1C52">
        <w:trPr>
          <w:trHeight w:val="135"/>
        </w:trPr>
        <w:tc>
          <w:tcPr>
            <w:tcW w:w="9174" w:type="dxa"/>
            <w:gridSpan w:val="3"/>
            <w:shd w:val="clear" w:color="auto" w:fill="DAEEF3" w:themeFill="accent5" w:themeFillTint="33"/>
          </w:tcPr>
          <w:p w14:paraId="49F95DE0" w14:textId="77777777" w:rsidR="004E1C52" w:rsidRPr="00456AE3" w:rsidRDefault="004E1C52" w:rsidP="005537A2">
            <w:pPr>
              <w:pStyle w:val="Sansinterligne"/>
              <w:ind w:left="-40"/>
              <w:jc w:val="center"/>
              <w:rPr>
                <w:rFonts w:ascii="Arial" w:hAnsi="Arial" w:cs="Arial"/>
                <w:b/>
                <w:bCs/>
              </w:rPr>
            </w:pPr>
            <w:r>
              <w:rPr>
                <w:rFonts w:ascii="Arial" w:hAnsi="Arial" w:cs="Arial"/>
                <w:b/>
                <w:bCs/>
              </w:rPr>
              <w:t>Description des activités de l’institut</w:t>
            </w:r>
          </w:p>
        </w:tc>
      </w:tr>
      <w:tr w:rsidR="004E1C52" w:rsidRPr="00456AE3" w14:paraId="0615134A" w14:textId="77777777" w:rsidTr="004E1C52">
        <w:trPr>
          <w:trHeight w:val="135"/>
        </w:trPr>
        <w:tc>
          <w:tcPr>
            <w:tcW w:w="9174" w:type="dxa"/>
            <w:gridSpan w:val="3"/>
            <w:shd w:val="clear" w:color="auto" w:fill="DAEEF3" w:themeFill="accent5" w:themeFillTint="33"/>
          </w:tcPr>
          <w:p w14:paraId="7357B058" w14:textId="38F3FC12" w:rsidR="004E1C52" w:rsidRPr="003825F8" w:rsidRDefault="004E1C52" w:rsidP="005537A2">
            <w:pPr>
              <w:pStyle w:val="Sansinterligne"/>
              <w:ind w:left="-40"/>
              <w:jc w:val="left"/>
              <w:rPr>
                <w:rFonts w:ascii="Arial" w:hAnsi="Arial" w:cs="Arial"/>
              </w:rPr>
            </w:pPr>
            <w:r>
              <w:rPr>
                <w:rFonts w:ascii="Arial" w:hAnsi="Arial" w:cs="Arial"/>
                <w:b/>
                <w:bCs/>
              </w:rPr>
              <w:t xml:space="preserve">Attendus : </w:t>
            </w:r>
            <w:r>
              <w:rPr>
                <w:rFonts w:ascii="Arial" w:hAnsi="Arial" w:cs="Arial"/>
              </w:rPr>
              <w:t>Filières de formation et voie de formation (initiale, apprentissage, VAE, formation continue) développées, accompagnement des apprenants, développement de partenariats, …</w:t>
            </w:r>
          </w:p>
        </w:tc>
      </w:tr>
      <w:tr w:rsidR="004E1C52" w:rsidRPr="00456AE3" w14:paraId="7AB30618" w14:textId="77777777" w:rsidTr="004E1C52">
        <w:trPr>
          <w:trHeight w:val="468"/>
        </w:trPr>
        <w:sdt>
          <w:sdtPr>
            <w:rPr>
              <w:rStyle w:val="Style1"/>
            </w:rPr>
            <w:id w:val="582650208"/>
            <w:placeholder>
              <w:docPart w:val="D7A3F75C9A124A8FA253F459C116137F"/>
            </w:placeholder>
            <w:showingPlcHdr/>
            <w:text w:multiLine="1"/>
          </w:sdtPr>
          <w:sdtEndPr>
            <w:rPr>
              <w:rStyle w:val="Policepardfaut"/>
              <w:rFonts w:ascii="Segoe UI" w:hAnsi="Segoe UI" w:cs="Arial"/>
              <w:b/>
            </w:rPr>
          </w:sdtEndPr>
          <w:sdtContent>
            <w:tc>
              <w:tcPr>
                <w:tcW w:w="9174" w:type="dxa"/>
                <w:gridSpan w:val="3"/>
              </w:tcPr>
              <w:p w14:paraId="71919FF9" w14:textId="77777777" w:rsidR="004E1C52" w:rsidRPr="00456AE3" w:rsidRDefault="004E1C52" w:rsidP="005537A2">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4E1C52" w:rsidRPr="00456AE3" w14:paraId="40371F2E" w14:textId="77777777" w:rsidTr="004E1C52">
        <w:trPr>
          <w:trHeight w:val="468"/>
        </w:trPr>
        <w:tc>
          <w:tcPr>
            <w:tcW w:w="3628" w:type="dxa"/>
          </w:tcPr>
          <w:p w14:paraId="40FDC3A0" w14:textId="77777777" w:rsidR="004E1C52" w:rsidRPr="00456AE3" w:rsidRDefault="004E1C52" w:rsidP="005537A2">
            <w:pPr>
              <w:pStyle w:val="Sansinterligne"/>
              <w:ind w:left="-40"/>
              <w:jc w:val="center"/>
              <w:rPr>
                <w:rFonts w:ascii="Arial" w:hAnsi="Arial" w:cs="Arial"/>
                <w:b/>
                <w:bCs/>
              </w:rPr>
            </w:pPr>
            <w:r>
              <w:rPr>
                <w:rFonts w:ascii="Arial" w:hAnsi="Arial" w:cs="Arial"/>
                <w:b/>
                <w:bCs/>
              </w:rPr>
              <w:t>Organigramme administratif et fonctionnel de l’institut de formation</w:t>
            </w:r>
          </w:p>
        </w:tc>
        <w:tc>
          <w:tcPr>
            <w:tcW w:w="1597" w:type="dxa"/>
          </w:tcPr>
          <w:p w14:paraId="6246A32B" w14:textId="77777777" w:rsidR="004E1C52" w:rsidRPr="000B5489" w:rsidRDefault="004E1C52" w:rsidP="005537A2">
            <w:pPr>
              <w:pStyle w:val="Sansinterligne"/>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Pr>
                <w:rFonts w:ascii="Arial" w:hAnsi="Arial" w:cs="Arial"/>
                <w:b/>
                <w:bCs/>
                <w:sz w:val="20"/>
                <w:szCs w:val="20"/>
              </w:rPr>
              <w:t>3</w:t>
            </w:r>
          </w:p>
        </w:tc>
        <w:sdt>
          <w:sdtPr>
            <w:rPr>
              <w:rStyle w:val="Style1"/>
            </w:rPr>
            <w:id w:val="-1378003266"/>
            <w:placeholder>
              <w:docPart w:val="5FC966B425A644E18936BF82092C1020"/>
            </w:placeholder>
            <w:showingPlcHdr/>
            <w:text w:multiLine="1"/>
          </w:sdtPr>
          <w:sdtEndPr>
            <w:rPr>
              <w:rStyle w:val="Policepardfaut"/>
              <w:rFonts w:ascii="Segoe UI" w:hAnsi="Segoe UI" w:cs="Arial"/>
              <w:b/>
            </w:rPr>
          </w:sdtEndPr>
          <w:sdtContent>
            <w:tc>
              <w:tcPr>
                <w:tcW w:w="3949" w:type="dxa"/>
              </w:tcPr>
              <w:p w14:paraId="4AEEA4DA" w14:textId="77777777" w:rsidR="004E1C52" w:rsidRPr="00456AE3" w:rsidRDefault="004E1C52" w:rsidP="005537A2">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4E1C52" w:rsidRPr="00456AE3" w14:paraId="55875A4D" w14:textId="77777777" w:rsidTr="004E1C52">
        <w:trPr>
          <w:trHeight w:val="468"/>
        </w:trPr>
        <w:tc>
          <w:tcPr>
            <w:tcW w:w="3628" w:type="dxa"/>
            <w:tcBorders>
              <w:top w:val="single" w:sz="4" w:space="0" w:color="auto"/>
              <w:left w:val="single" w:sz="4" w:space="0" w:color="auto"/>
              <w:bottom w:val="single" w:sz="4" w:space="0" w:color="auto"/>
              <w:right w:val="single" w:sz="4" w:space="0" w:color="auto"/>
            </w:tcBorders>
          </w:tcPr>
          <w:p w14:paraId="1DB3F557" w14:textId="77777777" w:rsidR="004E1C52" w:rsidRPr="00456AE3" w:rsidRDefault="004E1C52" w:rsidP="005537A2">
            <w:pPr>
              <w:pStyle w:val="Sansinterligne"/>
              <w:ind w:left="-40"/>
              <w:jc w:val="center"/>
              <w:rPr>
                <w:rFonts w:ascii="Arial" w:hAnsi="Arial" w:cs="Arial"/>
                <w:b/>
                <w:bCs/>
              </w:rPr>
            </w:pPr>
            <w:r>
              <w:rPr>
                <w:rFonts w:ascii="Arial" w:hAnsi="Arial" w:cs="Arial"/>
                <w:b/>
                <w:bCs/>
              </w:rPr>
              <w:t>Attestation d’assurance en vigueur au titre de la responsabilité civile couvrant les activités de contrôle entrant dans le champ d’application de la demande d’autorisation</w:t>
            </w:r>
          </w:p>
        </w:tc>
        <w:tc>
          <w:tcPr>
            <w:tcW w:w="1597" w:type="dxa"/>
            <w:tcBorders>
              <w:top w:val="single" w:sz="4" w:space="0" w:color="auto"/>
              <w:left w:val="single" w:sz="4" w:space="0" w:color="auto"/>
              <w:bottom w:val="single" w:sz="4" w:space="0" w:color="auto"/>
              <w:right w:val="single" w:sz="4" w:space="0" w:color="auto"/>
            </w:tcBorders>
          </w:tcPr>
          <w:p w14:paraId="1BD7C4FA" w14:textId="77777777" w:rsidR="004E1C52" w:rsidRPr="003825F8" w:rsidRDefault="004E1C52" w:rsidP="005537A2">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4</w:t>
            </w:r>
          </w:p>
        </w:tc>
        <w:sdt>
          <w:sdtPr>
            <w:rPr>
              <w:rStyle w:val="Style1"/>
            </w:rPr>
            <w:id w:val="-1455083391"/>
            <w:lock w:val="sdtLocked"/>
            <w:placeholder>
              <w:docPart w:val="5D6BC9317F0B4D0CA3A5E030F05B89D6"/>
            </w:placeholder>
            <w:showingPlcHdr/>
            <w:text w:multiLine="1"/>
          </w:sdtPr>
          <w:sdtEndPr>
            <w:rPr>
              <w:rStyle w:val="Policepardfaut"/>
              <w:rFonts w:ascii="Segoe UI" w:hAnsi="Segoe UI" w:cs="Arial"/>
              <w:b/>
            </w:rPr>
          </w:sdtEndPr>
          <w:sdtContent>
            <w:tc>
              <w:tcPr>
                <w:tcW w:w="3949" w:type="dxa"/>
                <w:tcBorders>
                  <w:top w:val="single" w:sz="4" w:space="0" w:color="auto"/>
                  <w:left w:val="single" w:sz="4" w:space="0" w:color="auto"/>
                  <w:bottom w:val="single" w:sz="4" w:space="0" w:color="auto"/>
                  <w:right w:val="single" w:sz="4" w:space="0" w:color="auto"/>
                </w:tcBorders>
              </w:tcPr>
              <w:p w14:paraId="3FAC7167" w14:textId="77777777" w:rsidR="004E1C52" w:rsidRPr="00456AE3" w:rsidRDefault="00054513" w:rsidP="005537A2">
                <w:pPr>
                  <w:pStyle w:val="Sansinterligne"/>
                  <w:rPr>
                    <w:rFonts w:ascii="Arial" w:hAnsi="Arial" w:cs="Arial"/>
                    <w:b/>
                    <w:bCs/>
                  </w:rPr>
                </w:pPr>
                <w:r w:rsidRPr="00925C3D">
                  <w:rPr>
                    <w:rStyle w:val="Textedelespacerserv"/>
                  </w:rPr>
                  <w:t>Cliquez ou appuyez ici pour entrer du texte.</w:t>
                </w:r>
              </w:p>
            </w:tc>
          </w:sdtContent>
        </w:sdt>
      </w:tr>
      <w:tr w:rsidR="004E1C52" w:rsidRPr="00456AE3" w14:paraId="66B3B681" w14:textId="77777777" w:rsidTr="004E1C52">
        <w:trPr>
          <w:trHeight w:val="468"/>
        </w:trPr>
        <w:tc>
          <w:tcPr>
            <w:tcW w:w="3628" w:type="dxa"/>
            <w:tcBorders>
              <w:top w:val="single" w:sz="4" w:space="0" w:color="auto"/>
              <w:left w:val="single" w:sz="4" w:space="0" w:color="auto"/>
              <w:bottom w:val="single" w:sz="4" w:space="0" w:color="auto"/>
              <w:right w:val="single" w:sz="4" w:space="0" w:color="auto"/>
            </w:tcBorders>
          </w:tcPr>
          <w:p w14:paraId="44A02CAA" w14:textId="77777777" w:rsidR="004E1C52" w:rsidRPr="00456AE3" w:rsidRDefault="004E1C52" w:rsidP="005537A2">
            <w:pPr>
              <w:pStyle w:val="Sansinterligne"/>
              <w:ind w:left="-40"/>
              <w:jc w:val="center"/>
              <w:rPr>
                <w:rFonts w:ascii="Arial" w:hAnsi="Arial" w:cs="Arial"/>
                <w:b/>
                <w:bCs/>
              </w:rPr>
            </w:pPr>
            <w:r>
              <w:rPr>
                <w:rFonts w:ascii="Arial" w:hAnsi="Arial" w:cs="Arial"/>
                <w:b/>
                <w:bCs/>
              </w:rPr>
              <w:t>L’avis favorable de la commission départementale de sécurité et d’accessibilité (dernier en date)</w:t>
            </w:r>
          </w:p>
        </w:tc>
        <w:tc>
          <w:tcPr>
            <w:tcW w:w="1597" w:type="dxa"/>
            <w:tcBorders>
              <w:top w:val="single" w:sz="4" w:space="0" w:color="auto"/>
              <w:left w:val="single" w:sz="4" w:space="0" w:color="auto"/>
              <w:bottom w:val="single" w:sz="4" w:space="0" w:color="auto"/>
              <w:right w:val="single" w:sz="4" w:space="0" w:color="auto"/>
            </w:tcBorders>
          </w:tcPr>
          <w:p w14:paraId="4FDE56CA" w14:textId="77777777" w:rsidR="004E1C52" w:rsidRPr="003825F8" w:rsidRDefault="004E1C52" w:rsidP="005537A2">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5</w:t>
            </w:r>
          </w:p>
        </w:tc>
        <w:sdt>
          <w:sdtPr>
            <w:rPr>
              <w:rStyle w:val="Style1"/>
            </w:rPr>
            <w:id w:val="-1307706382"/>
            <w:lock w:val="sdtLocked"/>
            <w:placeholder>
              <w:docPart w:val="A7CC53AA34924673987DDCED4156C537"/>
            </w:placeholder>
            <w:showingPlcHdr/>
            <w:text w:multiLine="1"/>
          </w:sdtPr>
          <w:sdtEndPr>
            <w:rPr>
              <w:rStyle w:val="Policepardfaut"/>
              <w:rFonts w:ascii="Segoe UI" w:hAnsi="Segoe UI" w:cs="Arial"/>
              <w:b/>
              <w:bCs/>
            </w:rPr>
          </w:sdtEndPr>
          <w:sdtContent>
            <w:tc>
              <w:tcPr>
                <w:tcW w:w="3949" w:type="dxa"/>
                <w:tcBorders>
                  <w:top w:val="single" w:sz="4" w:space="0" w:color="auto"/>
                  <w:left w:val="single" w:sz="4" w:space="0" w:color="auto"/>
                  <w:bottom w:val="single" w:sz="4" w:space="0" w:color="auto"/>
                  <w:right w:val="single" w:sz="4" w:space="0" w:color="auto"/>
                </w:tcBorders>
              </w:tcPr>
              <w:p w14:paraId="1FB465D7" w14:textId="6A9D178D" w:rsidR="004E1C52" w:rsidRPr="00456AE3" w:rsidRDefault="005C394D" w:rsidP="005537A2">
                <w:pPr>
                  <w:pStyle w:val="Sansinterligne"/>
                  <w:rPr>
                    <w:rFonts w:ascii="Arial" w:hAnsi="Arial" w:cs="Arial"/>
                    <w:b/>
                    <w:bCs/>
                  </w:rPr>
                </w:pPr>
                <w:r w:rsidRPr="00925C3D">
                  <w:rPr>
                    <w:rStyle w:val="Textedelespacerserv"/>
                  </w:rPr>
                  <w:t>Cliquez ou appuyez ici pour entrer du texte.</w:t>
                </w:r>
              </w:p>
            </w:tc>
          </w:sdtContent>
        </w:sdt>
      </w:tr>
    </w:tbl>
    <w:p w14:paraId="7CD2A624" w14:textId="77777777" w:rsidR="0032081B" w:rsidRDefault="0032081B" w:rsidP="006C0398">
      <w:pPr>
        <w:pStyle w:val="Sansinterligne"/>
        <w:rPr>
          <w:b/>
          <w:bCs/>
        </w:rPr>
      </w:pPr>
    </w:p>
    <w:p w14:paraId="72B4940E" w14:textId="77777777" w:rsidR="00BB1298" w:rsidRDefault="00BB1298" w:rsidP="00BB1298">
      <w:pPr>
        <w:pStyle w:val="Sansinterligne"/>
        <w:rPr>
          <w:b/>
          <w:bCs/>
        </w:rPr>
      </w:pPr>
      <w:r>
        <w:rPr>
          <w:b/>
          <w:bCs/>
          <w:noProof/>
        </w:rPr>
        <mc:AlternateContent>
          <mc:Choice Requires="wps">
            <w:drawing>
              <wp:anchor distT="0" distB="0" distL="114300" distR="114300" simplePos="0" relativeHeight="251658241" behindDoc="0" locked="0" layoutInCell="1" allowOverlap="1" wp14:anchorId="7A6770DA" wp14:editId="6D614930">
                <wp:simplePos x="0" y="0"/>
                <wp:positionH relativeFrom="column">
                  <wp:posOffset>-27925</wp:posOffset>
                </wp:positionH>
                <wp:positionV relativeFrom="paragraph">
                  <wp:posOffset>180517</wp:posOffset>
                </wp:positionV>
                <wp:extent cx="5901070" cy="287079"/>
                <wp:effectExtent l="0" t="0" r="23495" b="17780"/>
                <wp:wrapNone/>
                <wp:docPr id="1609780387"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770DA" id="_x0000_s1027" style="position:absolute;left:0;text-align:left;margin-left:-2.2pt;margin-top:14.2pt;width:464.65pt;height:22.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" fillcolor="#92cddc [1944]" strokecolor="#92cddc [1944]" strokeweight="1pt">
                <v:textbo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v:textbox>
              </v:rect>
            </w:pict>
          </mc:Fallback>
        </mc:AlternateContent>
      </w:r>
    </w:p>
    <w:p w14:paraId="14A0DDBE" w14:textId="77777777" w:rsidR="00BB1298" w:rsidRDefault="00BB1298" w:rsidP="00BB1298">
      <w:pPr>
        <w:pStyle w:val="Sansinterligne"/>
        <w:rPr>
          <w:b/>
          <w:bCs/>
        </w:rPr>
      </w:pPr>
    </w:p>
    <w:p w14:paraId="2DFEE95E" w14:textId="77777777" w:rsidR="0032081B" w:rsidRDefault="0032081B" w:rsidP="006C0398">
      <w:pPr>
        <w:pStyle w:val="Sansinterligne"/>
        <w:rPr>
          <w:b/>
          <w:bCs/>
        </w:rPr>
      </w:pPr>
    </w:p>
    <w:p w14:paraId="1A4ED7B2" w14:textId="77777777" w:rsidR="0032081B" w:rsidRDefault="0032081B"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1"/>
        <w:gridCol w:w="14"/>
        <w:gridCol w:w="3919"/>
      </w:tblGrid>
      <w:tr w:rsidR="00BB1298" w14:paraId="47B9E268" w14:textId="77777777" w:rsidTr="00456AE3">
        <w:trPr>
          <w:trHeight w:val="268"/>
        </w:trPr>
        <w:tc>
          <w:tcPr>
            <w:tcW w:w="9174" w:type="dxa"/>
            <w:gridSpan w:val="3"/>
            <w:shd w:val="clear" w:color="auto" w:fill="DAEEF3" w:themeFill="accent5" w:themeFillTint="33"/>
          </w:tcPr>
          <w:p w14:paraId="5B32B7A0" w14:textId="331418CA" w:rsidR="00852108" w:rsidRPr="008C5B2A" w:rsidRDefault="00BB1298" w:rsidP="000B79D7">
            <w:pPr>
              <w:pStyle w:val="Sansinterligne"/>
              <w:jc w:val="center"/>
              <w:rPr>
                <w:rFonts w:ascii="Arial" w:hAnsi="Arial" w:cs="Arial"/>
                <w:b/>
                <w:bCs/>
              </w:rPr>
            </w:pPr>
            <w:r w:rsidRPr="008C5B2A">
              <w:rPr>
                <w:rFonts w:ascii="Arial" w:hAnsi="Arial" w:cs="Arial"/>
                <w:b/>
                <w:bCs/>
              </w:rPr>
              <w:t xml:space="preserve">Les missions du directeur et de l’équipe de </w:t>
            </w:r>
            <w:r w:rsidR="00972331" w:rsidRPr="008C5B2A">
              <w:rPr>
                <w:rFonts w:ascii="Arial" w:hAnsi="Arial" w:cs="Arial"/>
                <w:b/>
                <w:bCs/>
              </w:rPr>
              <w:t>direction</w:t>
            </w:r>
            <w:r w:rsidR="00697D64" w:rsidRPr="008C5B2A">
              <w:rPr>
                <w:rFonts w:ascii="Arial" w:hAnsi="Arial" w:cs="Arial"/>
                <w:b/>
                <w:bCs/>
              </w:rPr>
              <w:t> </w:t>
            </w:r>
          </w:p>
          <w:p w14:paraId="45903123" w14:textId="24DB9B0E" w:rsidR="000B79D7" w:rsidRPr="008C5B2A" w:rsidRDefault="000B79D7" w:rsidP="000B79D7">
            <w:pPr>
              <w:pStyle w:val="Sansinterligne"/>
              <w:jc w:val="center"/>
              <w:rPr>
                <w:rFonts w:ascii="Arial" w:hAnsi="Arial" w:cs="Arial"/>
                <w:b/>
                <w:bCs/>
              </w:rPr>
            </w:pPr>
          </w:p>
        </w:tc>
      </w:tr>
      <w:tr w:rsidR="00697D64" w14:paraId="6C464A0D" w14:textId="77777777" w:rsidTr="00456AE3">
        <w:trPr>
          <w:trHeight w:val="268"/>
        </w:trPr>
        <w:tc>
          <w:tcPr>
            <w:tcW w:w="9174" w:type="dxa"/>
            <w:gridSpan w:val="3"/>
            <w:shd w:val="clear" w:color="auto" w:fill="DAEEF3" w:themeFill="accent5" w:themeFillTint="33"/>
          </w:tcPr>
          <w:p w14:paraId="1038C0BA" w14:textId="66C0C9EE" w:rsidR="00697D64" w:rsidRPr="008C5B2A" w:rsidRDefault="00697D64" w:rsidP="00697D64">
            <w:pPr>
              <w:pStyle w:val="Sansinterligne"/>
              <w:jc w:val="left"/>
              <w:rPr>
                <w:rFonts w:ascii="Arial" w:hAnsi="Arial" w:cs="Arial"/>
              </w:rPr>
            </w:pPr>
            <w:r w:rsidRPr="008C5B2A">
              <w:rPr>
                <w:rFonts w:ascii="Arial" w:hAnsi="Arial" w:cs="Arial"/>
                <w:b/>
                <w:bCs/>
              </w:rPr>
              <w:t xml:space="preserve">Attendus : </w:t>
            </w:r>
            <w:r w:rsidR="00BD1696" w:rsidRPr="008C5B2A">
              <w:rPr>
                <w:rFonts w:ascii="Arial" w:hAnsi="Arial" w:cs="Arial"/>
              </w:rPr>
              <w:t xml:space="preserve">Décrire </w:t>
            </w:r>
            <w:r w:rsidR="00EB0156" w:rsidRPr="008C5B2A">
              <w:rPr>
                <w:rFonts w:ascii="Arial" w:hAnsi="Arial" w:cs="Arial"/>
              </w:rPr>
              <w:t xml:space="preserve">la répartition </w:t>
            </w:r>
            <w:r w:rsidR="00BD1696" w:rsidRPr="008C5B2A">
              <w:rPr>
                <w:rFonts w:ascii="Arial" w:hAnsi="Arial" w:cs="Arial"/>
              </w:rPr>
              <w:t xml:space="preserve">des </w:t>
            </w:r>
            <w:r w:rsidR="00DB5434" w:rsidRPr="008C5B2A">
              <w:rPr>
                <w:rFonts w:ascii="Arial" w:hAnsi="Arial" w:cs="Arial"/>
              </w:rPr>
              <w:t>missions</w:t>
            </w:r>
            <w:r w:rsidR="00EB0156" w:rsidRPr="008C5B2A">
              <w:rPr>
                <w:rFonts w:ascii="Arial" w:hAnsi="Arial" w:cs="Arial"/>
              </w:rPr>
              <w:t xml:space="preserve"> et</w:t>
            </w:r>
            <w:r w:rsidR="00DB5434" w:rsidRPr="008C5B2A">
              <w:rPr>
                <w:rFonts w:ascii="Arial" w:hAnsi="Arial" w:cs="Arial"/>
              </w:rPr>
              <w:t xml:space="preserve"> des</w:t>
            </w:r>
            <w:r w:rsidR="00EB0156" w:rsidRPr="008C5B2A">
              <w:rPr>
                <w:rFonts w:ascii="Arial" w:hAnsi="Arial" w:cs="Arial"/>
              </w:rPr>
              <w:t xml:space="preserve"> responsabilités du Directeur et </w:t>
            </w:r>
            <w:r w:rsidR="00DB5434" w:rsidRPr="008C5B2A">
              <w:rPr>
                <w:rFonts w:ascii="Arial" w:hAnsi="Arial" w:cs="Arial"/>
              </w:rPr>
              <w:t xml:space="preserve">de </w:t>
            </w:r>
            <w:r w:rsidR="001419FE" w:rsidRPr="008C5B2A">
              <w:rPr>
                <w:rFonts w:ascii="Arial" w:hAnsi="Arial" w:cs="Arial"/>
              </w:rPr>
              <w:t>l’équipe de Direction</w:t>
            </w:r>
            <w:r w:rsidR="00EB0156" w:rsidRPr="008C5B2A">
              <w:rPr>
                <w:rFonts w:ascii="Arial" w:hAnsi="Arial" w:cs="Arial"/>
              </w:rPr>
              <w:t xml:space="preserve"> </w:t>
            </w:r>
            <w:r w:rsidR="00361254" w:rsidRPr="008C5B2A">
              <w:rPr>
                <w:rFonts w:ascii="Arial" w:hAnsi="Arial" w:cs="Arial"/>
              </w:rPr>
              <w:t>(directeur adjoint, coord</w:t>
            </w:r>
            <w:r w:rsidR="003F6701" w:rsidRPr="008C5B2A">
              <w:rPr>
                <w:rFonts w:ascii="Arial" w:hAnsi="Arial" w:cs="Arial"/>
              </w:rPr>
              <w:t>inateur pédagogique</w:t>
            </w:r>
            <w:r w:rsidR="00115E55" w:rsidRPr="008C5B2A">
              <w:rPr>
                <w:rFonts w:ascii="Arial" w:hAnsi="Arial" w:cs="Arial"/>
              </w:rPr>
              <w:t>…) ainsi</w:t>
            </w:r>
            <w:r w:rsidR="000B79D7" w:rsidRPr="008C5B2A">
              <w:rPr>
                <w:rFonts w:ascii="Arial" w:hAnsi="Arial" w:cs="Arial"/>
              </w:rPr>
              <w:t xml:space="preserve"> que les modes de collaboration</w:t>
            </w:r>
            <w:r w:rsidR="00BD1696" w:rsidRPr="008C5B2A">
              <w:rPr>
                <w:rFonts w:ascii="Arial" w:hAnsi="Arial" w:cs="Arial"/>
              </w:rPr>
              <w:t xml:space="preserve"> </w:t>
            </w:r>
          </w:p>
        </w:tc>
      </w:tr>
      <w:tr w:rsidR="008F7F61" w14:paraId="49AA7EDB" w14:textId="51475E06" w:rsidTr="009522B5">
        <w:trPr>
          <w:trHeight w:val="3260"/>
        </w:trPr>
        <w:tc>
          <w:tcPr>
            <w:tcW w:w="5241" w:type="dxa"/>
            <w:tcBorders>
              <w:right w:val="nil"/>
            </w:tcBorders>
          </w:tcPr>
          <w:sdt>
            <w:sdtPr>
              <w:rPr>
                <w:rStyle w:val="Style1"/>
              </w:rPr>
              <w:id w:val="-356117867"/>
              <w:lock w:val="sdtLocked"/>
              <w:placeholder>
                <w:docPart w:val="A4829CEBC7C3498991F5B8A993764CC1"/>
              </w:placeholder>
              <w:showingPlcHdr/>
              <w:text w:multiLine="1"/>
            </w:sdtPr>
            <w:sdtEndPr>
              <w:rPr>
                <w:rStyle w:val="Policepardfaut"/>
                <w:rFonts w:asciiTheme="minorHAnsi" w:hAnsiTheme="minorHAnsi"/>
              </w:rPr>
            </w:sdtEndPr>
            <w:sdtContent>
              <w:p w14:paraId="39774665" w14:textId="7E2D7677" w:rsidR="009F0AEA" w:rsidRDefault="004249D0" w:rsidP="009F0AEA">
                <w:r w:rsidRPr="00925C3D">
                  <w:rPr>
                    <w:rStyle w:val="Textedelespacerserv"/>
                  </w:rPr>
                  <w:t>Cliquez ou appuyez ici pour entrer du texte.</w:t>
                </w:r>
              </w:p>
            </w:sdtContent>
          </w:sdt>
          <w:p w14:paraId="68C37C8C" w14:textId="631CBEAF" w:rsidR="004E1F65" w:rsidRDefault="004E1F65" w:rsidP="009F0AEA"/>
          <w:p w14:paraId="67D3D61E" w14:textId="77777777" w:rsidR="002C5634" w:rsidRDefault="002C5634" w:rsidP="009F0AEA"/>
          <w:p w14:paraId="47456977" w14:textId="77777777" w:rsidR="00B1177F" w:rsidRDefault="00B1177F" w:rsidP="009F0AEA"/>
          <w:p w14:paraId="146D9F24" w14:textId="77777777" w:rsidR="004E1F65" w:rsidRDefault="004E1F65" w:rsidP="009F0AEA"/>
          <w:p w14:paraId="36D6A2E1" w14:textId="77777777" w:rsidR="00B1177F" w:rsidRDefault="00B1177F" w:rsidP="009F0AEA"/>
          <w:p w14:paraId="44AA95D8" w14:textId="77777777" w:rsidR="00B1177F" w:rsidRDefault="00B1177F" w:rsidP="009F0AEA"/>
          <w:p w14:paraId="7377A13C" w14:textId="77777777" w:rsidR="004E1F65" w:rsidRDefault="004E1F65" w:rsidP="009F0AEA"/>
          <w:p w14:paraId="58A83FF5" w14:textId="4299912D" w:rsidR="00FE482D" w:rsidRPr="009F0AEA" w:rsidRDefault="00FE482D" w:rsidP="009F0AEA"/>
        </w:tc>
        <w:tc>
          <w:tcPr>
            <w:tcW w:w="3933" w:type="dxa"/>
            <w:gridSpan w:val="2"/>
            <w:tcBorders>
              <w:left w:val="nil"/>
            </w:tcBorders>
          </w:tcPr>
          <w:p w14:paraId="39EEEAD1" w14:textId="77777777" w:rsidR="008F7F61" w:rsidRPr="008C5B2A" w:rsidRDefault="008F7F61">
            <w:pPr>
              <w:pStyle w:val="Sansinterligne"/>
              <w:rPr>
                <w:rFonts w:ascii="Arial" w:hAnsi="Arial" w:cs="Arial"/>
                <w:b/>
                <w:bCs/>
              </w:rPr>
            </w:pPr>
          </w:p>
        </w:tc>
      </w:tr>
      <w:tr w:rsidR="00825842" w14:paraId="2E695176" w14:textId="77777777" w:rsidTr="00456AE3">
        <w:trPr>
          <w:trHeight w:val="284"/>
        </w:trPr>
        <w:tc>
          <w:tcPr>
            <w:tcW w:w="9174" w:type="dxa"/>
            <w:gridSpan w:val="3"/>
            <w:shd w:val="clear" w:color="auto" w:fill="DAEEF3" w:themeFill="accent5" w:themeFillTint="33"/>
          </w:tcPr>
          <w:p w14:paraId="305E4187" w14:textId="6A2B31C0" w:rsidR="00030D9D" w:rsidRDefault="00030D9D" w:rsidP="005E13C3">
            <w:pPr>
              <w:pStyle w:val="Sansinterligne"/>
              <w:ind w:left="-40"/>
              <w:jc w:val="center"/>
              <w:rPr>
                <w:rFonts w:ascii="Arial" w:hAnsi="Arial" w:cs="Arial"/>
                <w:b/>
                <w:bCs/>
              </w:rPr>
            </w:pPr>
          </w:p>
          <w:p w14:paraId="777AE166" w14:textId="77777777" w:rsidR="00825842" w:rsidRDefault="00161D7A" w:rsidP="005E13C3">
            <w:pPr>
              <w:pStyle w:val="Sansinterligne"/>
              <w:ind w:left="-40"/>
              <w:jc w:val="center"/>
              <w:rPr>
                <w:rFonts w:ascii="Arial" w:hAnsi="Arial" w:cs="Arial"/>
                <w:b/>
                <w:bCs/>
              </w:rPr>
            </w:pPr>
            <w:r w:rsidRPr="008C5B2A">
              <w:rPr>
                <w:rFonts w:ascii="Arial" w:hAnsi="Arial" w:cs="Arial"/>
                <w:b/>
                <w:bCs/>
              </w:rPr>
              <w:t>L</w:t>
            </w:r>
            <w:r w:rsidR="00825842" w:rsidRPr="008C5B2A">
              <w:rPr>
                <w:rFonts w:ascii="Arial" w:hAnsi="Arial" w:cs="Arial"/>
                <w:b/>
                <w:bCs/>
              </w:rPr>
              <w:t>e projet de l’institut</w:t>
            </w:r>
          </w:p>
          <w:p w14:paraId="29B20B54" w14:textId="0338AD55" w:rsidR="00030D9D" w:rsidRPr="008C5B2A" w:rsidRDefault="00030D9D" w:rsidP="005E13C3">
            <w:pPr>
              <w:pStyle w:val="Sansinterligne"/>
              <w:ind w:left="-40"/>
              <w:jc w:val="center"/>
              <w:rPr>
                <w:rFonts w:ascii="Arial" w:hAnsi="Arial" w:cs="Arial"/>
                <w:b/>
                <w:bCs/>
              </w:rPr>
            </w:pPr>
          </w:p>
        </w:tc>
      </w:tr>
      <w:tr w:rsidR="00CA06A3" w14:paraId="1082DB08" w14:textId="77777777" w:rsidTr="00456AE3">
        <w:trPr>
          <w:trHeight w:val="284"/>
        </w:trPr>
        <w:tc>
          <w:tcPr>
            <w:tcW w:w="9174" w:type="dxa"/>
            <w:gridSpan w:val="3"/>
            <w:shd w:val="clear" w:color="auto" w:fill="DAEEF3" w:themeFill="accent5" w:themeFillTint="33"/>
          </w:tcPr>
          <w:p w14:paraId="4958CF40" w14:textId="426299F5" w:rsidR="00094613" w:rsidRDefault="00CA06A3" w:rsidP="00CA06A3">
            <w:pPr>
              <w:pStyle w:val="Sansinterligne"/>
              <w:ind w:left="-40"/>
              <w:jc w:val="left"/>
              <w:rPr>
                <w:rFonts w:ascii="Arial" w:hAnsi="Arial" w:cs="Arial"/>
                <w:bCs/>
              </w:rPr>
            </w:pPr>
            <w:r w:rsidRPr="008C5B2A">
              <w:rPr>
                <w:rFonts w:ascii="Arial" w:hAnsi="Arial" w:cs="Arial"/>
                <w:b/>
              </w:rPr>
              <w:t xml:space="preserve">Attendus : </w:t>
            </w:r>
            <w:r w:rsidR="00BC4C14" w:rsidRPr="00BC4C14">
              <w:rPr>
                <w:rFonts w:ascii="Arial" w:hAnsi="Arial" w:cs="Arial"/>
                <w:bCs/>
              </w:rPr>
              <w:t>S</w:t>
            </w:r>
            <w:r w:rsidR="00BC4C14" w:rsidRPr="001C2C4B">
              <w:rPr>
                <w:rFonts w:ascii="Arial" w:hAnsi="Arial" w:cs="Arial"/>
                <w:bCs/>
              </w:rPr>
              <w:t>tratégie de développement de l’institut : nouvelles formations, nouveaux partenariats...</w:t>
            </w:r>
            <w:r w:rsidR="00094613">
              <w:rPr>
                <w:rFonts w:ascii="Arial" w:hAnsi="Arial" w:cs="Arial"/>
                <w:bCs/>
              </w:rPr>
              <w:t xml:space="preserve"> et des différentes voies de formation</w:t>
            </w:r>
            <w:r w:rsidR="00B83C37">
              <w:rPr>
                <w:rFonts w:ascii="Arial" w:hAnsi="Arial" w:cs="Arial"/>
                <w:bCs/>
              </w:rPr>
              <w:t>.</w:t>
            </w:r>
          </w:p>
          <w:p w14:paraId="65FC8306" w14:textId="79A24716" w:rsidR="00B83C37" w:rsidRPr="00200CAE" w:rsidRDefault="00B83C37" w:rsidP="00CA06A3">
            <w:pPr>
              <w:pStyle w:val="Sansinterligne"/>
              <w:ind w:left="-40"/>
              <w:jc w:val="left"/>
              <w:rPr>
                <w:rFonts w:ascii="Arial" w:hAnsi="Arial" w:cs="Arial"/>
                <w:bCs/>
              </w:rPr>
            </w:pPr>
            <w:r w:rsidRPr="00200CAE">
              <w:rPr>
                <w:rFonts w:ascii="Arial" w:hAnsi="Arial" w:cs="Arial"/>
                <w:bCs/>
              </w:rPr>
              <w:t>Préciser les mutualisations envisagées entre institut</w:t>
            </w:r>
            <w:r w:rsidR="00604284">
              <w:rPr>
                <w:rFonts w:ascii="Arial" w:hAnsi="Arial" w:cs="Arial"/>
                <w:bCs/>
              </w:rPr>
              <w:t>s</w:t>
            </w:r>
            <w:r w:rsidRPr="00200CAE">
              <w:rPr>
                <w:rFonts w:ascii="Arial" w:hAnsi="Arial" w:cs="Arial"/>
                <w:bCs/>
              </w:rPr>
              <w:t xml:space="preserve"> de formation</w:t>
            </w:r>
          </w:p>
          <w:p w14:paraId="615EFEE6" w14:textId="77777777" w:rsidR="00CA06A3" w:rsidRDefault="00094613" w:rsidP="00CA06A3">
            <w:pPr>
              <w:pStyle w:val="Sansinterligne"/>
              <w:ind w:left="-40"/>
              <w:jc w:val="left"/>
              <w:rPr>
                <w:rFonts w:ascii="Arial" w:hAnsi="Arial" w:cs="Arial"/>
                <w:bCs/>
              </w:rPr>
            </w:pPr>
            <w:r>
              <w:rPr>
                <w:rFonts w:ascii="Arial" w:hAnsi="Arial" w:cs="Arial"/>
                <w:bCs/>
              </w:rPr>
              <w:t>P</w:t>
            </w:r>
            <w:r w:rsidR="005D5E36" w:rsidRPr="001C2C4B">
              <w:rPr>
                <w:rFonts w:ascii="Arial" w:hAnsi="Arial" w:cs="Arial"/>
                <w:bCs/>
              </w:rPr>
              <w:t>our</w:t>
            </w:r>
            <w:r>
              <w:rPr>
                <w:rFonts w:ascii="Arial" w:hAnsi="Arial" w:cs="Arial"/>
                <w:bCs/>
              </w:rPr>
              <w:t xml:space="preserve"> l’</w:t>
            </w:r>
            <w:r w:rsidR="005D5E36" w:rsidRPr="001C2C4B">
              <w:rPr>
                <w:rFonts w:ascii="Arial" w:hAnsi="Arial" w:cs="Arial"/>
                <w:bCs/>
              </w:rPr>
              <w:t>institut</w:t>
            </w:r>
            <w:r w:rsidR="007B71ED" w:rsidRPr="001C2C4B">
              <w:rPr>
                <w:rFonts w:ascii="Arial" w:hAnsi="Arial" w:cs="Arial"/>
                <w:bCs/>
              </w:rPr>
              <w:t xml:space="preserve"> de formation porteur du</w:t>
            </w:r>
            <w:r w:rsidR="005D5E36" w:rsidRPr="001C2C4B">
              <w:rPr>
                <w:rFonts w:ascii="Arial" w:hAnsi="Arial" w:cs="Arial"/>
                <w:bCs/>
              </w:rPr>
              <w:t xml:space="preserve"> GHT</w:t>
            </w:r>
            <w:r w:rsidR="007B71ED" w:rsidRPr="001C2C4B">
              <w:rPr>
                <w:rFonts w:ascii="Arial" w:hAnsi="Arial" w:cs="Arial"/>
                <w:bCs/>
              </w:rPr>
              <w:t xml:space="preserve"> préciser les </w:t>
            </w:r>
            <w:r w:rsidR="0059403A" w:rsidRPr="001C2C4B">
              <w:rPr>
                <w:rFonts w:ascii="Arial" w:hAnsi="Arial" w:cs="Arial"/>
                <w:bCs/>
              </w:rPr>
              <w:t>modes de coordination</w:t>
            </w:r>
          </w:p>
          <w:p w14:paraId="32B2CD83" w14:textId="36468BFD" w:rsidR="004B6AA7" w:rsidRPr="008C5B2A" w:rsidRDefault="00200CAE" w:rsidP="00CA06A3">
            <w:pPr>
              <w:pStyle w:val="Sansinterligne"/>
              <w:ind w:left="-40"/>
              <w:jc w:val="left"/>
              <w:rPr>
                <w:rFonts w:ascii="Arial" w:hAnsi="Arial" w:cs="Arial"/>
              </w:rPr>
            </w:pPr>
            <w:r>
              <w:rPr>
                <w:rFonts w:ascii="Arial" w:hAnsi="Arial" w:cs="Arial"/>
              </w:rPr>
              <w:t>Quelles visions sur les évolutions à venir : exercice mixte, prévention, intelligence artificielle…</w:t>
            </w:r>
          </w:p>
        </w:tc>
      </w:tr>
      <w:tr w:rsidR="009120AF" w14:paraId="2F9C5D44" w14:textId="77777777" w:rsidTr="00B42C02">
        <w:trPr>
          <w:trHeight w:val="766"/>
        </w:trPr>
        <w:tc>
          <w:tcPr>
            <w:tcW w:w="5241" w:type="dxa"/>
            <w:vMerge w:val="restart"/>
          </w:tcPr>
          <w:p w14:paraId="73772F13" w14:textId="77777777" w:rsidR="009120AF" w:rsidRPr="00C96023" w:rsidRDefault="009120AF" w:rsidP="00B42C02">
            <w:pPr>
              <w:pStyle w:val="Sansinterligne"/>
              <w:ind w:left="-40"/>
              <w:rPr>
                <w:rFonts w:ascii="Arial" w:hAnsi="Arial" w:cs="Arial"/>
                <w:b/>
                <w:bCs/>
                <w:sz w:val="20"/>
                <w:szCs w:val="20"/>
              </w:rPr>
            </w:pPr>
          </w:p>
          <w:p w14:paraId="3E55ED4E" w14:textId="77777777" w:rsidR="009120AF" w:rsidRPr="008C5B2A" w:rsidRDefault="009120AF" w:rsidP="00B42C02">
            <w:pPr>
              <w:pStyle w:val="Sansinterligne"/>
              <w:ind w:left="-40"/>
              <w:rPr>
                <w:rFonts w:ascii="Arial" w:hAnsi="Arial" w:cs="Arial"/>
                <w:b/>
                <w:bCs/>
              </w:rPr>
            </w:pPr>
            <w:r w:rsidRPr="00C96023">
              <w:rPr>
                <w:rFonts w:ascii="Arial" w:hAnsi="Arial" w:cs="Arial"/>
                <w:b/>
                <w:bCs/>
                <w:sz w:val="20"/>
                <w:szCs w:val="20"/>
              </w:rPr>
              <w:t>Annexe n °</w:t>
            </w:r>
            <w:r>
              <w:rPr>
                <w:rFonts w:ascii="Arial" w:hAnsi="Arial" w:cs="Arial"/>
                <w:b/>
                <w:bCs/>
                <w:sz w:val="20"/>
                <w:szCs w:val="20"/>
              </w:rPr>
              <w:t>6</w:t>
            </w:r>
          </w:p>
        </w:tc>
        <w:tc>
          <w:tcPr>
            <w:tcW w:w="3933" w:type="dxa"/>
            <w:gridSpan w:val="2"/>
          </w:tcPr>
          <w:p w14:paraId="017D977E" w14:textId="77777777" w:rsidR="009120AF" w:rsidRPr="008C5B2A" w:rsidRDefault="009120AF" w:rsidP="00B42C02">
            <w:pPr>
              <w:rPr>
                <w:rFonts w:ascii="Arial" w:hAnsi="Arial" w:cs="Arial"/>
                <w:b/>
                <w:bCs/>
                <w:color w:val="29235C"/>
              </w:rPr>
            </w:pPr>
            <w:r w:rsidRPr="008C5B2A">
              <w:rPr>
                <w:rFonts w:ascii="Arial" w:hAnsi="Arial" w:cs="Arial"/>
                <w:b/>
                <w:bCs/>
                <w:color w:val="29235C"/>
              </w:rPr>
              <w:t>Observations :</w:t>
            </w:r>
          </w:p>
          <w:p w14:paraId="4A295B32" w14:textId="77777777" w:rsidR="009120AF" w:rsidRPr="008C5B2A" w:rsidRDefault="009120AF" w:rsidP="00B42C02">
            <w:pPr>
              <w:pStyle w:val="Sansinterligne"/>
              <w:ind w:left="-40"/>
              <w:rPr>
                <w:rFonts w:ascii="Arial" w:hAnsi="Arial" w:cs="Arial"/>
                <w:b/>
                <w:bCs/>
              </w:rPr>
            </w:pPr>
          </w:p>
        </w:tc>
      </w:tr>
      <w:tr w:rsidR="009120AF" w14:paraId="21DB9589" w14:textId="77777777" w:rsidTr="00B42C02">
        <w:trPr>
          <w:trHeight w:val="1165"/>
        </w:trPr>
        <w:tc>
          <w:tcPr>
            <w:tcW w:w="5241" w:type="dxa"/>
            <w:vMerge/>
          </w:tcPr>
          <w:p w14:paraId="1CB2BF50" w14:textId="77777777" w:rsidR="009120AF" w:rsidRPr="008C5B2A" w:rsidRDefault="009120AF" w:rsidP="00B42C02">
            <w:pPr>
              <w:pStyle w:val="Sansinterligne"/>
              <w:ind w:left="-40"/>
              <w:rPr>
                <w:rFonts w:ascii="Arial" w:hAnsi="Arial" w:cs="Arial"/>
                <w:b/>
                <w:bCs/>
              </w:rPr>
            </w:pPr>
          </w:p>
        </w:tc>
        <w:sdt>
          <w:sdtPr>
            <w:rPr>
              <w:rStyle w:val="Style1"/>
            </w:rPr>
            <w:id w:val="316534509"/>
            <w:lock w:val="sdtLocked"/>
            <w:placeholder>
              <w:docPart w:val="54DE53035AF240F5A6B85D1A89CC01EA"/>
            </w:placeholder>
            <w:showingPlcHdr/>
            <w:text w:multiLine="1"/>
          </w:sdtPr>
          <w:sdtEndPr>
            <w:rPr>
              <w:rStyle w:val="Policepardfaut"/>
              <w:rFonts w:asciiTheme="minorHAnsi" w:hAnsiTheme="minorHAnsi" w:cs="Arial"/>
              <w:b/>
              <w:bCs/>
              <w:color w:val="29235C"/>
            </w:rPr>
          </w:sdtEndPr>
          <w:sdtContent>
            <w:tc>
              <w:tcPr>
                <w:tcW w:w="3933" w:type="dxa"/>
                <w:gridSpan w:val="2"/>
              </w:tcPr>
              <w:p w14:paraId="10623017" w14:textId="77777777" w:rsidR="009120AF" w:rsidRPr="008C5B2A" w:rsidRDefault="009120AF" w:rsidP="00B42C02">
                <w:pPr>
                  <w:rPr>
                    <w:rFonts w:ascii="Arial" w:hAnsi="Arial" w:cs="Arial"/>
                    <w:b/>
                    <w:bCs/>
                    <w:color w:val="29235C"/>
                  </w:rPr>
                </w:pPr>
                <w:r w:rsidRPr="008C5B2A">
                  <w:rPr>
                    <w:rStyle w:val="Textedelespacerserv"/>
                    <w:rFonts w:ascii="Arial" w:hAnsi="Arial" w:cs="Arial"/>
                  </w:rPr>
                  <w:t>Cliquez ou appuyez ici pour entrer du texte.</w:t>
                </w:r>
              </w:p>
            </w:tc>
          </w:sdtContent>
        </w:sdt>
      </w:tr>
      <w:tr w:rsidR="005003F8" w14:paraId="1E91A13C" w14:textId="77777777" w:rsidTr="00456AE3">
        <w:trPr>
          <w:trHeight w:val="284"/>
        </w:trPr>
        <w:tc>
          <w:tcPr>
            <w:tcW w:w="9174" w:type="dxa"/>
            <w:gridSpan w:val="3"/>
            <w:shd w:val="clear" w:color="auto" w:fill="DAEEF3" w:themeFill="accent5" w:themeFillTint="33"/>
          </w:tcPr>
          <w:p w14:paraId="0CF62D4C" w14:textId="77777777" w:rsidR="00030D9D" w:rsidRDefault="00030D9D" w:rsidP="005E13C3">
            <w:pPr>
              <w:pStyle w:val="Sansinterligne"/>
              <w:ind w:left="-40"/>
              <w:jc w:val="center"/>
              <w:rPr>
                <w:rFonts w:ascii="Arial" w:hAnsi="Arial" w:cs="Arial"/>
                <w:b/>
                <w:bCs/>
              </w:rPr>
            </w:pPr>
          </w:p>
          <w:p w14:paraId="066C25C7" w14:textId="77777777" w:rsidR="005003F8" w:rsidRDefault="00DF6B01" w:rsidP="005E13C3">
            <w:pPr>
              <w:pStyle w:val="Sansinterligne"/>
              <w:ind w:left="-40"/>
              <w:jc w:val="center"/>
              <w:rPr>
                <w:rFonts w:ascii="Arial" w:hAnsi="Arial" w:cs="Arial"/>
                <w:b/>
                <w:bCs/>
              </w:rPr>
            </w:pPr>
            <w:r w:rsidRPr="008C5B2A">
              <w:rPr>
                <w:rFonts w:ascii="Arial" w:hAnsi="Arial" w:cs="Arial"/>
                <w:b/>
                <w:bCs/>
              </w:rPr>
              <w:t>Le projet pédagogique</w:t>
            </w:r>
          </w:p>
          <w:p w14:paraId="36D4D8E5" w14:textId="402600B6" w:rsidR="00030D9D" w:rsidRPr="008C5B2A" w:rsidRDefault="00030D9D" w:rsidP="005E13C3">
            <w:pPr>
              <w:pStyle w:val="Sansinterligne"/>
              <w:ind w:left="-40"/>
              <w:jc w:val="center"/>
              <w:rPr>
                <w:rFonts w:ascii="Arial" w:hAnsi="Arial" w:cs="Arial"/>
                <w:b/>
                <w:bCs/>
              </w:rPr>
            </w:pPr>
          </w:p>
        </w:tc>
      </w:tr>
      <w:tr w:rsidR="00BB1298" w14:paraId="0958FB20" w14:textId="77777777" w:rsidTr="00456AE3">
        <w:trPr>
          <w:trHeight w:val="284"/>
        </w:trPr>
        <w:tc>
          <w:tcPr>
            <w:tcW w:w="9174" w:type="dxa"/>
            <w:gridSpan w:val="3"/>
            <w:shd w:val="clear" w:color="auto" w:fill="DAEEF3" w:themeFill="accent5" w:themeFillTint="33"/>
          </w:tcPr>
          <w:p w14:paraId="0E3E5BEB" w14:textId="46DBF9C3" w:rsidR="00AE583D" w:rsidRPr="008C5B2A" w:rsidRDefault="00DF6B01" w:rsidP="00D32543">
            <w:pPr>
              <w:pStyle w:val="Sansinterligne"/>
              <w:ind w:left="-40"/>
              <w:jc w:val="left"/>
              <w:rPr>
                <w:rFonts w:ascii="Arial" w:hAnsi="Arial" w:cs="Arial"/>
              </w:rPr>
            </w:pPr>
            <w:r w:rsidRPr="008C5B2A">
              <w:rPr>
                <w:rFonts w:ascii="Arial" w:hAnsi="Arial" w:cs="Arial"/>
                <w:b/>
                <w:bCs/>
              </w:rPr>
              <w:t>Attendus </w:t>
            </w:r>
            <w:r w:rsidRPr="008C5B2A">
              <w:rPr>
                <w:rFonts w:ascii="Arial" w:hAnsi="Arial" w:cs="Arial"/>
              </w:rPr>
              <w:t xml:space="preserve">: </w:t>
            </w:r>
            <w:r w:rsidR="00411D7A" w:rsidRPr="008C5B2A">
              <w:rPr>
                <w:rFonts w:ascii="Arial" w:hAnsi="Arial" w:cs="Arial"/>
              </w:rPr>
              <w:t xml:space="preserve">Les </w:t>
            </w:r>
            <w:r w:rsidR="00411D7A" w:rsidRPr="008C5B2A">
              <w:rPr>
                <w:rFonts w:ascii="Arial" w:hAnsi="Arial" w:cs="Arial"/>
                <w:b/>
                <w:bCs/>
              </w:rPr>
              <w:t>orientations de la formation</w:t>
            </w:r>
            <w:r w:rsidRPr="008C5B2A">
              <w:rPr>
                <w:rFonts w:ascii="Arial" w:hAnsi="Arial" w:cs="Arial"/>
              </w:rPr>
              <w:t xml:space="preserve"> ; </w:t>
            </w:r>
            <w:r w:rsidR="006F677F" w:rsidRPr="008C5B2A">
              <w:rPr>
                <w:rFonts w:ascii="Arial" w:hAnsi="Arial" w:cs="Arial"/>
              </w:rPr>
              <w:t xml:space="preserve">La conception générale de la formation et les </w:t>
            </w:r>
            <w:r w:rsidR="006F677F" w:rsidRPr="008C5B2A">
              <w:rPr>
                <w:rFonts w:ascii="Arial" w:hAnsi="Arial" w:cs="Arial"/>
                <w:b/>
                <w:bCs/>
              </w:rPr>
              <w:t>choix pédagogiques</w:t>
            </w:r>
            <w:r w:rsidR="006F677F" w:rsidRPr="008C5B2A">
              <w:rPr>
                <w:rFonts w:ascii="Arial" w:hAnsi="Arial" w:cs="Arial"/>
              </w:rPr>
              <w:t xml:space="preserve"> en lien avec les métiers préparés </w:t>
            </w:r>
            <w:r w:rsidR="000B6B16">
              <w:rPr>
                <w:rFonts w:ascii="Arial" w:hAnsi="Arial" w:cs="Arial"/>
              </w:rPr>
              <w:t>et leurs exercices demain</w:t>
            </w:r>
            <w:r w:rsidR="0037165E">
              <w:rPr>
                <w:rFonts w:ascii="Arial" w:hAnsi="Arial" w:cs="Arial"/>
              </w:rPr>
              <w:t xml:space="preserve"> </w:t>
            </w:r>
            <w:r w:rsidR="006F677F" w:rsidRPr="008C5B2A">
              <w:rPr>
                <w:rFonts w:ascii="Arial" w:hAnsi="Arial" w:cs="Arial"/>
              </w:rPr>
              <w:t>: les valeurs, les finalités visées avec le profil attendu et les compétences</w:t>
            </w:r>
            <w:r w:rsidR="00083900" w:rsidRPr="008C5B2A">
              <w:rPr>
                <w:rFonts w:ascii="Arial" w:hAnsi="Arial" w:cs="Arial"/>
              </w:rPr>
              <w:t xml:space="preserve"> pour exercer le métier</w:t>
            </w:r>
            <w:r w:rsidRPr="008C5B2A">
              <w:rPr>
                <w:rFonts w:ascii="Arial" w:hAnsi="Arial" w:cs="Arial"/>
              </w:rPr>
              <w:t xml:space="preserve"> ; </w:t>
            </w:r>
            <w:r w:rsidR="00083900" w:rsidRPr="008C5B2A">
              <w:rPr>
                <w:rFonts w:ascii="Arial" w:hAnsi="Arial" w:cs="Arial"/>
              </w:rPr>
              <w:t xml:space="preserve">La </w:t>
            </w:r>
            <w:r w:rsidR="00083900" w:rsidRPr="008C5B2A">
              <w:rPr>
                <w:rFonts w:ascii="Arial" w:hAnsi="Arial" w:cs="Arial"/>
                <w:b/>
                <w:bCs/>
              </w:rPr>
              <w:t>stratégie de développement de l’offre numérique</w:t>
            </w:r>
            <w:r w:rsidR="00083900" w:rsidRPr="008C5B2A">
              <w:rPr>
                <w:rFonts w:ascii="Arial" w:hAnsi="Arial" w:cs="Arial"/>
              </w:rPr>
              <w:t> : plateforme dédiée, outils de communication à distance</w:t>
            </w:r>
            <w:r w:rsidR="007F5658" w:rsidRPr="008C5B2A">
              <w:rPr>
                <w:rFonts w:ascii="Arial" w:hAnsi="Arial" w:cs="Arial"/>
              </w:rPr>
              <w:t>, mise à disposition des élèves et étudiants</w:t>
            </w:r>
            <w:r w:rsidR="002D1830" w:rsidRPr="008C5B2A">
              <w:rPr>
                <w:rFonts w:ascii="Arial" w:hAnsi="Arial" w:cs="Arial"/>
              </w:rPr>
              <w:t xml:space="preserve"> de matériel informatique adapté</w:t>
            </w:r>
            <w:r w:rsidR="0037165E">
              <w:rPr>
                <w:rFonts w:ascii="Arial" w:hAnsi="Arial" w:cs="Arial"/>
              </w:rPr>
              <w:t>, IA</w:t>
            </w:r>
            <w:r w:rsidR="002D1830" w:rsidRPr="008C5B2A">
              <w:rPr>
                <w:rFonts w:ascii="Arial" w:hAnsi="Arial" w:cs="Arial"/>
              </w:rPr>
              <w:t>…</w:t>
            </w:r>
            <w:r w:rsidRPr="008C5B2A">
              <w:rPr>
                <w:rFonts w:ascii="Arial" w:hAnsi="Arial" w:cs="Arial"/>
              </w:rPr>
              <w:t xml:space="preserve"> ; </w:t>
            </w:r>
            <w:r w:rsidR="000C123A" w:rsidRPr="008C5B2A">
              <w:rPr>
                <w:rFonts w:ascii="Arial" w:hAnsi="Arial" w:cs="Arial"/>
                <w:b/>
                <w:bCs/>
              </w:rPr>
              <w:t xml:space="preserve">La stratégie de développement des pratiques de simulation en santé </w:t>
            </w:r>
            <w:r w:rsidR="002D1830" w:rsidRPr="008C5B2A">
              <w:rPr>
                <w:rFonts w:ascii="Arial" w:hAnsi="Arial" w:cs="Arial"/>
              </w:rPr>
              <w:t xml:space="preserve">Les </w:t>
            </w:r>
            <w:r w:rsidR="002D1830" w:rsidRPr="008C5B2A">
              <w:rPr>
                <w:rFonts w:ascii="Arial" w:hAnsi="Arial" w:cs="Arial"/>
                <w:b/>
                <w:bCs/>
              </w:rPr>
              <w:t>objectifs d’apprentissage et de professionnalisation</w:t>
            </w:r>
            <w:r w:rsidR="00D32543" w:rsidRPr="008C5B2A">
              <w:rPr>
                <w:rFonts w:ascii="Arial" w:hAnsi="Arial" w:cs="Arial"/>
              </w:rPr>
              <w:t xml:space="preserve"> ; </w:t>
            </w:r>
            <w:r w:rsidR="00B574FF" w:rsidRPr="008C5B2A">
              <w:rPr>
                <w:rFonts w:ascii="Arial" w:hAnsi="Arial" w:cs="Arial"/>
              </w:rPr>
              <w:t xml:space="preserve">La </w:t>
            </w:r>
            <w:r w:rsidR="00B574FF" w:rsidRPr="008C5B2A">
              <w:rPr>
                <w:rFonts w:ascii="Arial" w:hAnsi="Arial" w:cs="Arial"/>
                <w:b/>
                <w:bCs/>
              </w:rPr>
              <w:t>stratégie d’analyse des besoins de l’étudiant</w:t>
            </w:r>
            <w:r w:rsidR="00B574FF" w:rsidRPr="008C5B2A">
              <w:rPr>
                <w:rFonts w:ascii="Arial" w:hAnsi="Arial" w:cs="Arial"/>
              </w:rPr>
              <w:t xml:space="preserve"> ou l’élève </w:t>
            </w:r>
            <w:r w:rsidR="00B574FF" w:rsidRPr="008C5B2A">
              <w:rPr>
                <w:rFonts w:ascii="Arial" w:hAnsi="Arial" w:cs="Arial"/>
                <w:b/>
                <w:bCs/>
              </w:rPr>
              <w:t>en lien avec les attentes de l’employeur et/ou financeur</w:t>
            </w:r>
            <w:r w:rsidR="00B574FF" w:rsidRPr="008C5B2A">
              <w:rPr>
                <w:rFonts w:ascii="Arial" w:hAnsi="Arial" w:cs="Arial"/>
              </w:rPr>
              <w:t xml:space="preserve"> concerné</w:t>
            </w:r>
            <w:r w:rsidR="00D32543" w:rsidRPr="008C5B2A">
              <w:rPr>
                <w:rFonts w:ascii="Arial" w:hAnsi="Arial" w:cs="Arial"/>
              </w:rPr>
              <w:t xml:space="preserve"> ; </w:t>
            </w:r>
            <w:r w:rsidR="00B574FF" w:rsidRPr="008C5B2A">
              <w:rPr>
                <w:rFonts w:ascii="Arial" w:hAnsi="Arial" w:cs="Arial"/>
              </w:rPr>
              <w:t xml:space="preserve">Le </w:t>
            </w:r>
            <w:r w:rsidR="00B574FF" w:rsidRPr="008C5B2A">
              <w:rPr>
                <w:rFonts w:ascii="Arial" w:hAnsi="Arial" w:cs="Arial"/>
                <w:b/>
                <w:bCs/>
              </w:rPr>
              <w:t>projet d’accueil</w:t>
            </w:r>
            <w:r w:rsidR="00B574FF" w:rsidRPr="008C5B2A">
              <w:rPr>
                <w:rFonts w:ascii="Arial" w:hAnsi="Arial" w:cs="Arial"/>
              </w:rPr>
              <w:t xml:space="preserve">, d’intégration et </w:t>
            </w:r>
            <w:r w:rsidR="00B574FF" w:rsidRPr="008C5B2A">
              <w:rPr>
                <w:rFonts w:ascii="Arial" w:hAnsi="Arial" w:cs="Arial"/>
                <w:b/>
                <w:bCs/>
              </w:rPr>
              <w:t>d’accompagnement des étudiants ou élèves</w:t>
            </w:r>
            <w:r w:rsidR="00B574FF" w:rsidRPr="008C5B2A">
              <w:rPr>
                <w:rFonts w:ascii="Arial" w:hAnsi="Arial" w:cs="Arial"/>
              </w:rPr>
              <w:t xml:space="preserve"> </w:t>
            </w:r>
            <w:r w:rsidR="00B574FF" w:rsidRPr="008C5B2A">
              <w:rPr>
                <w:rFonts w:ascii="Arial" w:hAnsi="Arial" w:cs="Arial"/>
                <w:b/>
                <w:bCs/>
              </w:rPr>
              <w:t>en situation de handicap</w:t>
            </w:r>
            <w:r w:rsidR="00D32543" w:rsidRPr="008C5B2A">
              <w:rPr>
                <w:rFonts w:ascii="Arial" w:hAnsi="Arial" w:cs="Arial"/>
              </w:rPr>
              <w:t xml:space="preserve"> ; </w:t>
            </w:r>
            <w:r w:rsidR="00B574FF" w:rsidRPr="008C5B2A">
              <w:rPr>
                <w:rFonts w:ascii="Arial" w:hAnsi="Arial" w:cs="Arial"/>
                <w:b/>
                <w:bCs/>
              </w:rPr>
              <w:t>L’individualisation des parcours</w:t>
            </w:r>
            <w:r w:rsidR="00B574FF" w:rsidRPr="008C5B2A">
              <w:rPr>
                <w:rFonts w:ascii="Arial" w:hAnsi="Arial" w:cs="Arial"/>
              </w:rPr>
              <w:t xml:space="preserve"> et la </w:t>
            </w:r>
            <w:r w:rsidR="00B574FF" w:rsidRPr="008C5B2A">
              <w:rPr>
                <w:rFonts w:ascii="Arial" w:hAnsi="Arial" w:cs="Arial"/>
                <w:b/>
                <w:bCs/>
              </w:rPr>
              <w:t>stratégie de prévention de rupture des parcours</w:t>
            </w:r>
            <w:r w:rsidR="00D32543" w:rsidRPr="008C5B2A">
              <w:rPr>
                <w:rFonts w:ascii="Arial" w:hAnsi="Arial" w:cs="Arial"/>
              </w:rPr>
              <w:t> ; L</w:t>
            </w:r>
            <w:r w:rsidR="00520DC8" w:rsidRPr="008C5B2A">
              <w:rPr>
                <w:rFonts w:ascii="Arial" w:hAnsi="Arial" w:cs="Arial"/>
              </w:rPr>
              <w:t xml:space="preserve">a </w:t>
            </w:r>
            <w:r w:rsidR="00520DC8" w:rsidRPr="008C5B2A">
              <w:rPr>
                <w:rFonts w:ascii="Arial" w:hAnsi="Arial" w:cs="Arial"/>
                <w:b/>
                <w:bCs/>
              </w:rPr>
              <w:t>planification de l’alternance</w:t>
            </w:r>
            <w:r w:rsidR="00D32543" w:rsidRPr="008C5B2A">
              <w:rPr>
                <w:rFonts w:ascii="Arial" w:hAnsi="Arial" w:cs="Arial"/>
              </w:rPr>
              <w:t xml:space="preserve"> ; </w:t>
            </w:r>
            <w:r w:rsidR="00520DC8" w:rsidRPr="008C5B2A">
              <w:rPr>
                <w:rFonts w:ascii="Arial" w:hAnsi="Arial" w:cs="Arial"/>
              </w:rPr>
              <w:t xml:space="preserve">La </w:t>
            </w:r>
            <w:r w:rsidR="00520DC8" w:rsidRPr="008C5B2A">
              <w:rPr>
                <w:rFonts w:ascii="Arial" w:hAnsi="Arial" w:cs="Arial"/>
                <w:b/>
                <w:bCs/>
              </w:rPr>
              <w:t>liste des lieux et places de stage</w:t>
            </w:r>
            <w:r w:rsidR="00520DC8" w:rsidRPr="008C5B2A">
              <w:rPr>
                <w:rFonts w:ascii="Arial" w:hAnsi="Arial" w:cs="Arial"/>
              </w:rPr>
              <w:t xml:space="preserve"> négociés en lien avec les obligations réglementaires</w:t>
            </w:r>
            <w:r w:rsidR="007959B9">
              <w:rPr>
                <w:rFonts w:ascii="Arial" w:hAnsi="Arial" w:cs="Arial"/>
              </w:rPr>
              <w:t xml:space="preserve"> / et en lien avec le territoire de santé dans le GHT</w:t>
            </w:r>
            <w:r w:rsidR="00D32543" w:rsidRPr="008C5B2A">
              <w:rPr>
                <w:rFonts w:ascii="Arial" w:hAnsi="Arial" w:cs="Arial"/>
              </w:rPr>
              <w:t xml:space="preserve">; </w:t>
            </w:r>
            <w:r w:rsidR="005651C5" w:rsidRPr="008C5B2A">
              <w:rPr>
                <w:rFonts w:ascii="Arial" w:hAnsi="Arial" w:cs="Arial"/>
              </w:rPr>
              <w:t xml:space="preserve">Les modalités </w:t>
            </w:r>
            <w:r w:rsidR="005651C5" w:rsidRPr="008C5B2A">
              <w:rPr>
                <w:rFonts w:ascii="Arial" w:hAnsi="Arial" w:cs="Arial"/>
                <w:b/>
                <w:bCs/>
              </w:rPr>
              <w:t xml:space="preserve">d’encadrement et de tutorat </w:t>
            </w:r>
            <w:r w:rsidR="005651C5" w:rsidRPr="008C5B2A">
              <w:rPr>
                <w:rFonts w:ascii="Arial" w:hAnsi="Arial" w:cs="Arial"/>
              </w:rPr>
              <w:t>négociées avec les responsables des structures d’accueil</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modalités d’évaluation de la qualité des lieux de stages</w:t>
            </w:r>
            <w:r w:rsidR="0082636A" w:rsidRPr="008C5B2A">
              <w:rPr>
                <w:rFonts w:ascii="Arial" w:hAnsi="Arial" w:cs="Arial"/>
              </w:rPr>
              <w:t xml:space="preserve"> par les élèves et étudiants</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prestations offertes à la</w:t>
            </w:r>
            <w:r w:rsidR="0082636A" w:rsidRPr="008C5B2A">
              <w:rPr>
                <w:rFonts w:ascii="Arial" w:hAnsi="Arial" w:cs="Arial"/>
              </w:rPr>
              <w:t xml:space="preserve"> </w:t>
            </w:r>
            <w:r w:rsidR="0082636A" w:rsidRPr="008C5B2A">
              <w:rPr>
                <w:rFonts w:ascii="Arial" w:hAnsi="Arial" w:cs="Arial"/>
                <w:b/>
                <w:bCs/>
              </w:rPr>
              <w:t>vie étudiante</w:t>
            </w:r>
            <w:r w:rsidR="00D32543" w:rsidRPr="008C5B2A">
              <w:rPr>
                <w:rFonts w:ascii="Arial" w:hAnsi="Arial" w:cs="Arial"/>
              </w:rPr>
              <w:t xml:space="preserve"> ; </w:t>
            </w:r>
            <w:r w:rsidR="00AE583D" w:rsidRPr="008C5B2A">
              <w:rPr>
                <w:rFonts w:ascii="Arial" w:hAnsi="Arial" w:cs="Arial"/>
              </w:rPr>
              <w:t xml:space="preserve">Les </w:t>
            </w:r>
            <w:r w:rsidR="00AE583D" w:rsidRPr="008C5B2A">
              <w:rPr>
                <w:rFonts w:ascii="Arial" w:hAnsi="Arial" w:cs="Arial"/>
                <w:b/>
                <w:bCs/>
              </w:rPr>
              <w:t>indicateurs d’évaluation du projet</w:t>
            </w:r>
            <w:r w:rsidR="00F354B5">
              <w:rPr>
                <w:rFonts w:ascii="Arial" w:hAnsi="Arial" w:cs="Arial"/>
                <w:b/>
                <w:bCs/>
              </w:rPr>
              <w:t> ; Le niveau prévention et éducation à la santé</w:t>
            </w:r>
          </w:p>
        </w:tc>
      </w:tr>
      <w:tr w:rsidR="00FF051A" w14:paraId="55B9F565" w14:textId="29D3F848" w:rsidTr="00980ADF">
        <w:trPr>
          <w:trHeight w:val="766"/>
        </w:trPr>
        <w:tc>
          <w:tcPr>
            <w:tcW w:w="5241" w:type="dxa"/>
            <w:vMerge w:val="restart"/>
          </w:tcPr>
          <w:p w14:paraId="45E86923" w14:textId="77777777" w:rsidR="00FF051A" w:rsidRPr="008C5B2A" w:rsidRDefault="00FF051A">
            <w:pPr>
              <w:pStyle w:val="Sansinterligne"/>
              <w:ind w:left="-40"/>
              <w:rPr>
                <w:rFonts w:ascii="Arial" w:hAnsi="Arial" w:cs="Arial"/>
                <w:b/>
                <w:bCs/>
              </w:rPr>
            </w:pPr>
          </w:p>
          <w:p w14:paraId="71B71192" w14:textId="45E230D2" w:rsidR="00FF051A" w:rsidRPr="008C5B2A" w:rsidRDefault="00FF051A">
            <w:pPr>
              <w:pStyle w:val="Sansinterligne"/>
              <w:ind w:left="-40"/>
              <w:rPr>
                <w:rFonts w:ascii="Arial" w:hAnsi="Arial" w:cs="Arial"/>
              </w:rPr>
            </w:pPr>
          </w:p>
          <w:p w14:paraId="4431D751" w14:textId="77777777" w:rsidR="00FF051A" w:rsidRPr="008C5B2A" w:rsidRDefault="00FF051A">
            <w:pPr>
              <w:pStyle w:val="Sansinterligne"/>
              <w:ind w:left="-40"/>
              <w:rPr>
                <w:rFonts w:ascii="Arial" w:hAnsi="Arial" w:cs="Arial"/>
                <w:b/>
                <w:bCs/>
              </w:rPr>
            </w:pPr>
          </w:p>
          <w:p w14:paraId="35A6A94E" w14:textId="44726D58" w:rsidR="00FF051A" w:rsidRPr="004E1F65" w:rsidRDefault="00FF051A" w:rsidP="00AE583D">
            <w:pPr>
              <w:pStyle w:val="Sansinterligne"/>
              <w:ind w:left="-40"/>
              <w:rPr>
                <w:rFonts w:ascii="Arial" w:hAnsi="Arial" w:cs="Arial"/>
                <w:b/>
                <w:bCs/>
                <w:sz w:val="20"/>
                <w:szCs w:val="20"/>
              </w:rPr>
            </w:pPr>
            <w:r w:rsidRPr="004E1F65">
              <w:rPr>
                <w:rFonts w:ascii="Arial" w:hAnsi="Arial" w:cs="Arial"/>
                <w:b/>
                <w:bCs/>
                <w:sz w:val="20"/>
                <w:szCs w:val="20"/>
              </w:rPr>
              <w:t>Annexe n °</w:t>
            </w:r>
            <w:r w:rsidR="004E1F65" w:rsidRPr="004E1F65">
              <w:rPr>
                <w:rFonts w:ascii="Arial" w:hAnsi="Arial" w:cs="Arial"/>
                <w:b/>
                <w:bCs/>
                <w:sz w:val="20"/>
                <w:szCs w:val="20"/>
              </w:rPr>
              <w:t>7</w:t>
            </w:r>
          </w:p>
        </w:tc>
        <w:tc>
          <w:tcPr>
            <w:tcW w:w="3933" w:type="dxa"/>
            <w:gridSpan w:val="2"/>
          </w:tcPr>
          <w:p w14:paraId="4EBB596C" w14:textId="5EB227C5" w:rsidR="00FF051A" w:rsidRPr="008C5B2A" w:rsidRDefault="00FF051A">
            <w:pPr>
              <w:rPr>
                <w:rFonts w:ascii="Arial" w:hAnsi="Arial" w:cs="Arial"/>
                <w:b/>
                <w:bCs/>
                <w:color w:val="29235C"/>
              </w:rPr>
            </w:pPr>
            <w:r w:rsidRPr="008C5B2A">
              <w:rPr>
                <w:rFonts w:ascii="Arial" w:hAnsi="Arial" w:cs="Arial"/>
                <w:b/>
                <w:bCs/>
                <w:color w:val="29235C"/>
              </w:rPr>
              <w:t>Observations :</w:t>
            </w:r>
          </w:p>
          <w:p w14:paraId="43E8A285" w14:textId="77777777" w:rsidR="00FF051A" w:rsidRPr="008C5B2A" w:rsidRDefault="00FF051A" w:rsidP="00AE583D">
            <w:pPr>
              <w:pStyle w:val="Sansinterligne"/>
              <w:ind w:left="-40"/>
              <w:rPr>
                <w:rFonts w:ascii="Arial" w:hAnsi="Arial" w:cs="Arial"/>
                <w:b/>
                <w:bCs/>
              </w:rPr>
            </w:pPr>
          </w:p>
        </w:tc>
      </w:tr>
      <w:tr w:rsidR="00FF051A" w14:paraId="02DAE6CE" w14:textId="77777777" w:rsidTr="00980ADF">
        <w:trPr>
          <w:trHeight w:val="1165"/>
        </w:trPr>
        <w:tc>
          <w:tcPr>
            <w:tcW w:w="5241" w:type="dxa"/>
            <w:vMerge/>
          </w:tcPr>
          <w:p w14:paraId="6FFAA2AB" w14:textId="77777777" w:rsidR="00FF051A" w:rsidRPr="008C5B2A" w:rsidRDefault="00FF051A">
            <w:pPr>
              <w:pStyle w:val="Sansinterligne"/>
              <w:ind w:left="-40"/>
              <w:rPr>
                <w:rFonts w:ascii="Arial" w:hAnsi="Arial" w:cs="Arial"/>
                <w:b/>
                <w:bCs/>
              </w:rPr>
            </w:pPr>
          </w:p>
        </w:tc>
        <w:sdt>
          <w:sdtPr>
            <w:rPr>
              <w:rStyle w:val="Style1"/>
            </w:rPr>
            <w:id w:val="-430056336"/>
            <w:lock w:val="sdtLocked"/>
            <w:placeholder>
              <w:docPart w:val="261B6C3F92DA4CB8B8D7A71037B19169"/>
            </w:placeholder>
            <w:showingPlcHdr/>
            <w:text w:multiLine="1"/>
          </w:sdtPr>
          <w:sdtEndPr>
            <w:rPr>
              <w:rStyle w:val="Policepardfaut"/>
              <w:rFonts w:asciiTheme="minorHAnsi" w:hAnsiTheme="minorHAnsi" w:cs="Arial"/>
              <w:b/>
              <w:bCs/>
              <w:color w:val="29235C"/>
            </w:rPr>
          </w:sdtEndPr>
          <w:sdtContent>
            <w:tc>
              <w:tcPr>
                <w:tcW w:w="3933" w:type="dxa"/>
                <w:gridSpan w:val="2"/>
              </w:tcPr>
              <w:p w14:paraId="7D3F5CE0" w14:textId="16585A20" w:rsidR="00FF051A" w:rsidRPr="008C5B2A" w:rsidRDefault="00D35B07" w:rsidP="00FF051A">
                <w:pPr>
                  <w:rPr>
                    <w:rFonts w:ascii="Arial" w:hAnsi="Arial" w:cs="Arial"/>
                    <w:b/>
                    <w:bCs/>
                    <w:color w:val="29235C"/>
                  </w:rPr>
                </w:pPr>
                <w:r w:rsidRPr="008C5B2A">
                  <w:rPr>
                    <w:rStyle w:val="Textedelespacerserv"/>
                    <w:rFonts w:ascii="Arial" w:hAnsi="Arial" w:cs="Arial"/>
                  </w:rPr>
                  <w:t>Cliquez ou appuyez ici pour entrer du texte.</w:t>
                </w:r>
              </w:p>
            </w:tc>
          </w:sdtContent>
        </w:sdt>
      </w:tr>
      <w:tr w:rsidR="00BB1298" w14:paraId="7ECCE521" w14:textId="77777777" w:rsidTr="00456AE3">
        <w:trPr>
          <w:trHeight w:val="251"/>
        </w:trPr>
        <w:tc>
          <w:tcPr>
            <w:tcW w:w="9174" w:type="dxa"/>
            <w:gridSpan w:val="3"/>
            <w:shd w:val="clear" w:color="auto" w:fill="DAEEF3" w:themeFill="accent5" w:themeFillTint="33"/>
          </w:tcPr>
          <w:p w14:paraId="5A07F849" w14:textId="1C814BA7" w:rsidR="00BB1298" w:rsidRPr="008C5B2A" w:rsidRDefault="00BB1298">
            <w:pPr>
              <w:pStyle w:val="Sansinterligne"/>
              <w:ind w:left="-40"/>
              <w:jc w:val="center"/>
              <w:rPr>
                <w:rFonts w:ascii="Arial" w:hAnsi="Arial" w:cs="Arial"/>
                <w:b/>
                <w:bCs/>
              </w:rPr>
            </w:pPr>
            <w:r w:rsidRPr="008C5B2A">
              <w:rPr>
                <w:rFonts w:ascii="Arial" w:hAnsi="Arial" w:cs="Arial"/>
                <w:b/>
                <w:bCs/>
              </w:rPr>
              <w:t xml:space="preserve">Les </w:t>
            </w:r>
            <w:r w:rsidRPr="00456AE3">
              <w:rPr>
                <w:rFonts w:ascii="Arial" w:hAnsi="Arial" w:cs="Arial"/>
                <w:b/>
                <w:bCs/>
                <w:shd w:val="clear" w:color="auto" w:fill="DAEEF3" w:themeFill="accent5" w:themeFillTint="33"/>
              </w:rPr>
              <w:t>membres</w:t>
            </w:r>
            <w:r w:rsidR="007C7B82" w:rsidRPr="00456AE3">
              <w:rPr>
                <w:rFonts w:ascii="Arial" w:hAnsi="Arial" w:cs="Arial"/>
                <w:b/>
                <w:bCs/>
                <w:shd w:val="clear" w:color="auto" w:fill="DAEEF3" w:themeFill="accent5" w:themeFillTint="33"/>
              </w:rPr>
              <w:t xml:space="preserve"> des instances représentatives (cf. Arrêté du 21 avril 2007) :</w:t>
            </w:r>
            <w:r w:rsidR="00F41CD4" w:rsidRPr="00456AE3">
              <w:rPr>
                <w:rFonts w:ascii="Arial" w:hAnsi="Arial" w:cs="Arial"/>
                <w:b/>
                <w:bCs/>
                <w:shd w:val="clear" w:color="auto" w:fill="DAEEF3" w:themeFill="accent5" w:themeFillTint="33"/>
              </w:rPr>
              <w:br/>
            </w:r>
            <w:r w:rsidR="005A6CD2" w:rsidRPr="00456AE3">
              <w:rPr>
                <w:rFonts w:ascii="Arial" w:hAnsi="Arial" w:cs="Arial"/>
                <w:b/>
                <w:bCs/>
                <w:shd w:val="clear" w:color="auto" w:fill="DAEEF3" w:themeFill="accent5" w:themeFillTint="33"/>
              </w:rPr>
              <w:t xml:space="preserve">Liste des membres </w:t>
            </w:r>
            <w:r w:rsidR="005A6CD2">
              <w:rPr>
                <w:rFonts w:ascii="Arial" w:hAnsi="Arial" w:cs="Arial"/>
                <w:b/>
                <w:bCs/>
                <w:shd w:val="clear" w:color="auto" w:fill="DAEEF3" w:themeFill="accent5" w:themeFillTint="33"/>
              </w:rPr>
              <w:t xml:space="preserve">de l’instance compétente pour </w:t>
            </w:r>
            <w:r w:rsidR="003E4D0D">
              <w:rPr>
                <w:rFonts w:ascii="Arial" w:hAnsi="Arial" w:cs="Arial"/>
                <w:b/>
                <w:bCs/>
                <w:shd w:val="clear" w:color="auto" w:fill="DAEEF3" w:themeFill="accent5" w:themeFillTint="33"/>
              </w:rPr>
              <w:t>les orientations générales</w:t>
            </w:r>
            <w:r w:rsidR="005A6CD2">
              <w:rPr>
                <w:rFonts w:ascii="Arial" w:hAnsi="Arial" w:cs="Arial"/>
                <w:b/>
                <w:bCs/>
                <w:shd w:val="clear" w:color="auto" w:fill="DAEEF3" w:themeFill="accent5" w:themeFillTint="33"/>
              </w:rPr>
              <w:t xml:space="preserve"> de l’institut</w:t>
            </w:r>
          </w:p>
        </w:tc>
      </w:tr>
      <w:tr w:rsidR="00FF051A" w14:paraId="46A18123" w14:textId="56BC8F37" w:rsidTr="00980ADF">
        <w:trPr>
          <w:trHeight w:val="299"/>
        </w:trPr>
        <w:tc>
          <w:tcPr>
            <w:tcW w:w="5241" w:type="dxa"/>
            <w:vMerge w:val="restart"/>
          </w:tcPr>
          <w:p w14:paraId="12C6739E" w14:textId="77777777" w:rsidR="00FF051A" w:rsidRPr="008C5B2A" w:rsidRDefault="00FF051A">
            <w:pPr>
              <w:pStyle w:val="Sansinterligne"/>
              <w:ind w:left="-40"/>
              <w:rPr>
                <w:rFonts w:ascii="Arial" w:hAnsi="Arial" w:cs="Arial"/>
                <w:b/>
                <w:bCs/>
              </w:rPr>
            </w:pPr>
          </w:p>
          <w:p w14:paraId="1281A04A" w14:textId="5CD76A67" w:rsidR="00FF051A" w:rsidRPr="004E1F65" w:rsidRDefault="00FF051A">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8</w:t>
            </w:r>
          </w:p>
          <w:p w14:paraId="162B96E4" w14:textId="77777777" w:rsidR="00FF051A" w:rsidRPr="008C5B2A" w:rsidRDefault="00FF051A">
            <w:pPr>
              <w:pStyle w:val="Sansinterligne"/>
              <w:ind w:left="-40"/>
              <w:rPr>
                <w:rFonts w:ascii="Arial" w:hAnsi="Arial" w:cs="Arial"/>
                <w:b/>
                <w:bCs/>
              </w:rPr>
            </w:pPr>
          </w:p>
          <w:p w14:paraId="6F12B921" w14:textId="77777777" w:rsidR="00FF051A" w:rsidRPr="008C5B2A" w:rsidRDefault="00FF051A">
            <w:pPr>
              <w:pStyle w:val="Sansinterligne"/>
              <w:ind w:left="-40"/>
              <w:rPr>
                <w:rFonts w:ascii="Arial" w:hAnsi="Arial" w:cs="Arial"/>
                <w:b/>
                <w:bCs/>
              </w:rPr>
            </w:pPr>
          </w:p>
          <w:p w14:paraId="255B07C3" w14:textId="77777777" w:rsidR="00FF051A" w:rsidRDefault="00FF051A">
            <w:pPr>
              <w:pStyle w:val="Sansinterligne"/>
              <w:ind w:left="-40"/>
              <w:rPr>
                <w:rFonts w:ascii="Arial" w:hAnsi="Arial" w:cs="Arial"/>
                <w:b/>
                <w:bCs/>
              </w:rPr>
            </w:pPr>
          </w:p>
          <w:p w14:paraId="15A06EF0" w14:textId="77777777" w:rsidR="004E1F65" w:rsidRDefault="004E1F65" w:rsidP="004E1F65">
            <w:pPr>
              <w:pStyle w:val="Sansinterligne"/>
              <w:rPr>
                <w:rFonts w:ascii="Arial" w:hAnsi="Arial" w:cs="Arial"/>
                <w:b/>
                <w:bCs/>
              </w:rPr>
            </w:pPr>
          </w:p>
          <w:p w14:paraId="6929BD28" w14:textId="77777777" w:rsidR="004E1F65" w:rsidRPr="008C5B2A" w:rsidRDefault="004E1F65" w:rsidP="004E1F65">
            <w:pPr>
              <w:pStyle w:val="Sansinterligne"/>
              <w:rPr>
                <w:rFonts w:ascii="Arial" w:hAnsi="Arial" w:cs="Arial"/>
                <w:b/>
                <w:bCs/>
              </w:rPr>
            </w:pPr>
          </w:p>
          <w:p w14:paraId="157F1050" w14:textId="77777777" w:rsidR="00FF051A" w:rsidRPr="008C5B2A" w:rsidRDefault="00FF051A">
            <w:pPr>
              <w:pStyle w:val="Sansinterligne"/>
              <w:ind w:left="-40"/>
              <w:rPr>
                <w:rFonts w:ascii="Arial" w:hAnsi="Arial" w:cs="Arial"/>
                <w:b/>
                <w:bCs/>
              </w:rPr>
            </w:pPr>
          </w:p>
        </w:tc>
        <w:tc>
          <w:tcPr>
            <w:tcW w:w="3933" w:type="dxa"/>
            <w:gridSpan w:val="2"/>
          </w:tcPr>
          <w:p w14:paraId="1ACF1623" w14:textId="3AA29447" w:rsidR="00FF051A" w:rsidRPr="008C5B2A" w:rsidRDefault="00FF051A">
            <w:pPr>
              <w:pStyle w:val="Sansinterligne"/>
              <w:ind w:left="-40"/>
              <w:rPr>
                <w:rFonts w:ascii="Arial" w:hAnsi="Arial" w:cs="Arial"/>
                <w:b/>
                <w:bCs/>
              </w:rPr>
            </w:pPr>
            <w:r w:rsidRPr="008C5B2A">
              <w:rPr>
                <w:rFonts w:ascii="Arial" w:hAnsi="Arial" w:cs="Arial"/>
                <w:b/>
                <w:bCs/>
              </w:rPr>
              <w:t>Observations :</w:t>
            </w:r>
          </w:p>
        </w:tc>
      </w:tr>
      <w:tr w:rsidR="00FF051A" w14:paraId="0F379802" w14:textId="77777777" w:rsidTr="00980ADF">
        <w:trPr>
          <w:trHeight w:val="843"/>
        </w:trPr>
        <w:tc>
          <w:tcPr>
            <w:tcW w:w="5241" w:type="dxa"/>
            <w:vMerge/>
          </w:tcPr>
          <w:p w14:paraId="62A4FD1F" w14:textId="77777777" w:rsidR="00FF051A" w:rsidRPr="008C5B2A" w:rsidRDefault="00FF051A">
            <w:pPr>
              <w:pStyle w:val="Sansinterligne"/>
              <w:ind w:left="-40"/>
              <w:rPr>
                <w:rFonts w:ascii="Arial" w:hAnsi="Arial" w:cs="Arial"/>
                <w:b/>
                <w:bCs/>
              </w:rPr>
            </w:pPr>
          </w:p>
        </w:tc>
        <w:sdt>
          <w:sdtPr>
            <w:rPr>
              <w:rStyle w:val="Style1"/>
            </w:rPr>
            <w:id w:val="2029143459"/>
            <w:lock w:val="sdtLocked"/>
            <w:placeholder>
              <w:docPart w:val="6AABAE73001A486DB3BD4E75054A637F"/>
            </w:placeholder>
            <w:showingPlcHdr/>
            <w:text w:multiLine="1"/>
          </w:sdtPr>
          <w:sdtEndPr>
            <w:rPr>
              <w:rStyle w:val="Policepardfaut"/>
              <w:rFonts w:ascii="Segoe UI" w:hAnsi="Segoe UI" w:cs="Arial"/>
              <w:b/>
              <w:bCs/>
            </w:rPr>
          </w:sdtEndPr>
          <w:sdtContent>
            <w:tc>
              <w:tcPr>
                <w:tcW w:w="3933" w:type="dxa"/>
                <w:gridSpan w:val="2"/>
              </w:tcPr>
              <w:p w14:paraId="6E8F6C38" w14:textId="64C47F1C" w:rsidR="00FF051A" w:rsidRPr="008C5B2A" w:rsidRDefault="00D35B07" w:rsidP="00FF051A">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BB1298" w14:paraId="11B1AA5B" w14:textId="77777777" w:rsidTr="004E1F65">
        <w:trPr>
          <w:trHeight w:val="850"/>
        </w:trPr>
        <w:tc>
          <w:tcPr>
            <w:tcW w:w="9174" w:type="dxa"/>
            <w:gridSpan w:val="3"/>
            <w:shd w:val="clear" w:color="auto" w:fill="DAEEF3" w:themeFill="accent5" w:themeFillTint="33"/>
          </w:tcPr>
          <w:p w14:paraId="51DA89AA" w14:textId="77777777" w:rsidR="00176CE1" w:rsidRDefault="00E46DFA" w:rsidP="004E1F65">
            <w:pPr>
              <w:pStyle w:val="Sansinterligne"/>
              <w:ind w:left="-40"/>
              <w:jc w:val="center"/>
              <w:rPr>
                <w:rFonts w:ascii="Arial" w:hAnsi="Arial" w:cs="Arial"/>
                <w:b/>
                <w:bCs/>
              </w:rPr>
            </w:pPr>
            <w:r w:rsidRPr="008C5B2A">
              <w:rPr>
                <w:rFonts w:ascii="Arial" w:hAnsi="Arial" w:cs="Arial"/>
                <w:b/>
                <w:bCs/>
              </w:rPr>
              <w:lastRenderedPageBreak/>
              <w:t>Le dernier r</w:t>
            </w:r>
            <w:r w:rsidR="007C7B82" w:rsidRPr="008C5B2A">
              <w:rPr>
                <w:rFonts w:ascii="Arial" w:hAnsi="Arial" w:cs="Arial"/>
                <w:b/>
                <w:bCs/>
              </w:rPr>
              <w:t>apport d’activité</w:t>
            </w:r>
            <w:r w:rsidR="00AE4206" w:rsidRPr="008C5B2A">
              <w:rPr>
                <w:rFonts w:ascii="Arial" w:hAnsi="Arial" w:cs="Arial"/>
                <w:b/>
                <w:bCs/>
              </w:rPr>
              <w:t xml:space="preserve"> </w:t>
            </w:r>
            <w:r w:rsidR="007C7B82" w:rsidRPr="008C5B2A">
              <w:rPr>
                <w:rFonts w:ascii="Arial" w:hAnsi="Arial" w:cs="Arial"/>
                <w:b/>
                <w:bCs/>
              </w:rPr>
              <w:t>selon modèle publié à l’annexe VI de l’arrêté du 21 avril 2007 modifié relatif aux conditions de fonctionnement des instituts de formation paramédicaux</w:t>
            </w:r>
          </w:p>
          <w:p w14:paraId="3CE3FEC5" w14:textId="4D0FCC3F" w:rsidR="00842D23" w:rsidRPr="008C5B2A" w:rsidRDefault="00842D23" w:rsidP="004E1F65">
            <w:pPr>
              <w:pStyle w:val="Sansinterligne"/>
              <w:ind w:left="-40"/>
              <w:jc w:val="center"/>
              <w:rPr>
                <w:rFonts w:ascii="Arial" w:hAnsi="Arial" w:cs="Arial"/>
                <w:b/>
                <w:bCs/>
              </w:rPr>
            </w:pPr>
            <w:r w:rsidRPr="00842D23">
              <w:rPr>
                <w:rFonts w:ascii="Arial" w:hAnsi="Arial" w:cs="Arial"/>
                <w:b/>
                <w:bCs/>
                <w:color w:val="00B0F0"/>
              </w:rPr>
              <w:t>(non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p>
        </w:tc>
      </w:tr>
      <w:tr w:rsidR="008D3CE1" w14:paraId="402C8050" w14:textId="2D658BF0" w:rsidTr="0834C864">
        <w:trPr>
          <w:trHeight w:val="252"/>
        </w:trPr>
        <w:tc>
          <w:tcPr>
            <w:tcW w:w="5241" w:type="dxa"/>
            <w:vMerge w:val="restart"/>
          </w:tcPr>
          <w:p w14:paraId="46515638" w14:textId="77777777" w:rsidR="004E1F65" w:rsidRDefault="008D3CE1">
            <w:pPr>
              <w:pStyle w:val="Sansinterligne"/>
              <w:ind w:left="-40"/>
              <w:rPr>
                <w:rFonts w:ascii="Arial" w:hAnsi="Arial" w:cs="Arial"/>
                <w:b/>
                <w:bCs/>
                <w:sz w:val="20"/>
                <w:szCs w:val="20"/>
              </w:rPr>
            </w:pPr>
            <w:r w:rsidRPr="004E1F65">
              <w:rPr>
                <w:rFonts w:ascii="Arial" w:hAnsi="Arial" w:cs="Arial"/>
                <w:b/>
                <w:bCs/>
                <w:sz w:val="20"/>
                <w:szCs w:val="20"/>
              </w:rPr>
              <w:t xml:space="preserve"> </w:t>
            </w:r>
          </w:p>
          <w:p w14:paraId="5B27C962" w14:textId="2D4189D4" w:rsidR="008D3CE1" w:rsidRPr="004E1F65" w:rsidRDefault="008D3CE1">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9</w:t>
            </w:r>
          </w:p>
          <w:p w14:paraId="67E10FEA" w14:textId="7F60AF9E" w:rsidR="008D3CE1" w:rsidRPr="008C5B2A" w:rsidRDefault="008D3CE1">
            <w:pPr>
              <w:pStyle w:val="Sansinterligne"/>
              <w:ind w:left="-40"/>
              <w:rPr>
                <w:rFonts w:ascii="Arial" w:hAnsi="Arial" w:cs="Arial"/>
                <w:b/>
                <w:bCs/>
                <w:sz w:val="18"/>
                <w:szCs w:val="18"/>
              </w:rPr>
            </w:pPr>
          </w:p>
        </w:tc>
        <w:tc>
          <w:tcPr>
            <w:tcW w:w="3933" w:type="dxa"/>
            <w:gridSpan w:val="2"/>
          </w:tcPr>
          <w:p w14:paraId="2BB64C35" w14:textId="64A66A37"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102BF8E2" w14:textId="77777777" w:rsidTr="00853089">
        <w:trPr>
          <w:trHeight w:val="895"/>
        </w:trPr>
        <w:tc>
          <w:tcPr>
            <w:tcW w:w="5241" w:type="dxa"/>
            <w:vMerge/>
          </w:tcPr>
          <w:p w14:paraId="3427410E" w14:textId="77777777" w:rsidR="008D3CE1" w:rsidRPr="008C5B2A" w:rsidRDefault="008D3CE1">
            <w:pPr>
              <w:pStyle w:val="Sansinterligne"/>
              <w:ind w:left="-40"/>
              <w:rPr>
                <w:rFonts w:ascii="Arial" w:hAnsi="Arial" w:cs="Arial"/>
                <w:b/>
                <w:bCs/>
                <w:sz w:val="18"/>
                <w:szCs w:val="18"/>
              </w:rPr>
            </w:pPr>
          </w:p>
        </w:tc>
        <w:sdt>
          <w:sdtPr>
            <w:rPr>
              <w:rStyle w:val="Style1"/>
            </w:rPr>
            <w:id w:val="363878606"/>
            <w:lock w:val="sdtLocked"/>
            <w:placeholder>
              <w:docPart w:val="C37B18F5A639460F85434A7C8F343FEC"/>
            </w:placeholder>
            <w:showingPlcHdr/>
            <w:text w:multiLine="1"/>
          </w:sdtPr>
          <w:sdtEndPr>
            <w:rPr>
              <w:rStyle w:val="Policepardfaut"/>
              <w:rFonts w:ascii="Segoe UI" w:hAnsi="Segoe UI" w:cs="Arial"/>
              <w:b/>
              <w:bCs/>
              <w:sz w:val="18"/>
              <w:szCs w:val="18"/>
            </w:rPr>
          </w:sdtEndPr>
          <w:sdtContent>
            <w:tc>
              <w:tcPr>
                <w:tcW w:w="3933" w:type="dxa"/>
                <w:gridSpan w:val="2"/>
              </w:tcPr>
              <w:p w14:paraId="60F7740D" w14:textId="0D936A9A"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6260B6F5" w14:textId="77777777" w:rsidTr="00456AE3">
        <w:trPr>
          <w:trHeight w:val="167"/>
        </w:trPr>
        <w:tc>
          <w:tcPr>
            <w:tcW w:w="9174" w:type="dxa"/>
            <w:gridSpan w:val="3"/>
            <w:shd w:val="clear" w:color="auto" w:fill="DAEEF3" w:themeFill="accent5" w:themeFillTint="33"/>
          </w:tcPr>
          <w:p w14:paraId="1D924E09" w14:textId="77777777" w:rsidR="00842D23" w:rsidRDefault="00842D23" w:rsidP="00842D23">
            <w:pPr>
              <w:pStyle w:val="Sansinterligne"/>
              <w:ind w:left="-40"/>
              <w:jc w:val="center"/>
              <w:rPr>
                <w:rFonts w:ascii="Arial" w:hAnsi="Arial" w:cs="Arial"/>
                <w:b/>
                <w:bCs/>
              </w:rPr>
            </w:pPr>
          </w:p>
          <w:p w14:paraId="03F9003B" w14:textId="77777777" w:rsidR="00842D23" w:rsidRDefault="007C7B82" w:rsidP="00842D23">
            <w:pPr>
              <w:pStyle w:val="Sansinterligne"/>
              <w:ind w:left="-40"/>
              <w:jc w:val="center"/>
              <w:rPr>
                <w:rFonts w:ascii="Arial" w:hAnsi="Arial" w:cs="Arial"/>
                <w:b/>
                <w:bCs/>
              </w:rPr>
            </w:pPr>
            <w:r w:rsidRPr="008C5B2A">
              <w:rPr>
                <w:rFonts w:ascii="Arial" w:hAnsi="Arial" w:cs="Arial"/>
                <w:b/>
                <w:bCs/>
              </w:rPr>
              <w:t>Tableau de suivi des indicateurs du rapport d’activité sur les 5 dernières années</w:t>
            </w:r>
          </w:p>
          <w:p w14:paraId="4C33D0B2" w14:textId="028A8598" w:rsidR="00BB1298" w:rsidRDefault="00842D23" w:rsidP="00842D23">
            <w:pPr>
              <w:pStyle w:val="Sansinterligne"/>
              <w:ind w:left="-40"/>
              <w:jc w:val="center"/>
              <w:rPr>
                <w:rFonts w:ascii="Arial" w:hAnsi="Arial" w:cs="Arial"/>
                <w:b/>
                <w:bCs/>
              </w:rPr>
            </w:pPr>
            <w:r w:rsidRPr="00842D23">
              <w:rPr>
                <w:rFonts w:ascii="Arial" w:hAnsi="Arial" w:cs="Arial"/>
                <w:b/>
                <w:bCs/>
                <w:color w:val="00B0F0"/>
              </w:rPr>
              <w:t>(non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r w:rsidR="007C7B82" w:rsidRPr="008C5B2A">
              <w:rPr>
                <w:rFonts w:ascii="Arial" w:hAnsi="Arial" w:cs="Arial"/>
                <w:b/>
                <w:bCs/>
              </w:rPr>
              <w:t> </w:t>
            </w:r>
          </w:p>
          <w:p w14:paraId="06436405" w14:textId="5111A971" w:rsidR="00842D23" w:rsidRPr="008C5B2A" w:rsidRDefault="00842D23" w:rsidP="00842D23">
            <w:pPr>
              <w:pStyle w:val="Sansinterligne"/>
              <w:ind w:left="-40"/>
              <w:jc w:val="center"/>
              <w:rPr>
                <w:rFonts w:ascii="Arial" w:hAnsi="Arial" w:cs="Arial"/>
                <w:b/>
                <w:bCs/>
              </w:rPr>
            </w:pPr>
          </w:p>
        </w:tc>
      </w:tr>
      <w:tr w:rsidR="008D3CE1" w14:paraId="46F23999" w14:textId="31F49739" w:rsidTr="0834C864">
        <w:trPr>
          <w:trHeight w:val="135"/>
        </w:trPr>
        <w:tc>
          <w:tcPr>
            <w:tcW w:w="5241" w:type="dxa"/>
            <w:vMerge w:val="restart"/>
          </w:tcPr>
          <w:p w14:paraId="03CA5ABA" w14:textId="77777777" w:rsidR="004E1F65" w:rsidRDefault="004E1F65">
            <w:pPr>
              <w:pStyle w:val="Sansinterligne"/>
              <w:ind w:left="-40"/>
              <w:rPr>
                <w:rFonts w:ascii="Arial" w:hAnsi="Arial" w:cs="Arial"/>
                <w:b/>
                <w:bCs/>
                <w:sz w:val="20"/>
                <w:szCs w:val="20"/>
              </w:rPr>
            </w:pPr>
          </w:p>
          <w:p w14:paraId="7DE6764A" w14:textId="396571C5" w:rsidR="008D3CE1" w:rsidRPr="004E1F65" w:rsidRDefault="008D3CE1">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10</w:t>
            </w:r>
          </w:p>
          <w:p w14:paraId="3357B61D" w14:textId="5DBC0F5A" w:rsidR="008D3CE1" w:rsidRPr="008C5B2A" w:rsidRDefault="008D3CE1">
            <w:pPr>
              <w:pStyle w:val="Sansinterligne"/>
              <w:ind w:left="-40"/>
              <w:rPr>
                <w:rFonts w:ascii="Arial" w:hAnsi="Arial" w:cs="Arial"/>
                <w:b/>
                <w:bCs/>
                <w:sz w:val="18"/>
                <w:szCs w:val="18"/>
              </w:rPr>
            </w:pPr>
          </w:p>
        </w:tc>
        <w:tc>
          <w:tcPr>
            <w:tcW w:w="3933" w:type="dxa"/>
            <w:gridSpan w:val="2"/>
          </w:tcPr>
          <w:p w14:paraId="0F5A349C" w14:textId="2B850A02"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621BCCFD" w14:textId="77777777" w:rsidTr="0834C864">
        <w:trPr>
          <w:trHeight w:val="569"/>
        </w:trPr>
        <w:tc>
          <w:tcPr>
            <w:tcW w:w="5241" w:type="dxa"/>
            <w:vMerge/>
          </w:tcPr>
          <w:p w14:paraId="612B665D" w14:textId="77777777" w:rsidR="008D3CE1" w:rsidRPr="008C5B2A" w:rsidRDefault="008D3CE1">
            <w:pPr>
              <w:pStyle w:val="Sansinterligne"/>
              <w:ind w:left="-40"/>
              <w:rPr>
                <w:rFonts w:ascii="Arial" w:hAnsi="Arial" w:cs="Arial"/>
                <w:b/>
                <w:bCs/>
                <w:sz w:val="18"/>
                <w:szCs w:val="18"/>
              </w:rPr>
            </w:pPr>
          </w:p>
        </w:tc>
        <w:sdt>
          <w:sdtPr>
            <w:rPr>
              <w:rStyle w:val="Style1"/>
            </w:rPr>
            <w:id w:val="-956567345"/>
            <w:lock w:val="sdtLocked"/>
            <w:placeholder>
              <w:docPart w:val="4CC16449FF34440F8D8F275EF12FC143"/>
            </w:placeholder>
            <w:showingPlcHdr/>
            <w:text w:multiLine="1"/>
          </w:sdtPr>
          <w:sdtEndPr>
            <w:rPr>
              <w:rStyle w:val="Policepardfaut"/>
              <w:rFonts w:ascii="Segoe UI" w:hAnsi="Segoe UI" w:cs="Arial"/>
              <w:b/>
              <w:bCs/>
              <w:sz w:val="18"/>
              <w:szCs w:val="18"/>
            </w:rPr>
          </w:sdtEndPr>
          <w:sdtContent>
            <w:tc>
              <w:tcPr>
                <w:tcW w:w="3933" w:type="dxa"/>
                <w:gridSpan w:val="2"/>
              </w:tcPr>
              <w:p w14:paraId="5902F91E" w14:textId="4AA51058"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536EC97D" w14:textId="77777777" w:rsidTr="00456AE3">
        <w:trPr>
          <w:trHeight w:val="795"/>
        </w:trPr>
        <w:tc>
          <w:tcPr>
            <w:tcW w:w="9174" w:type="dxa"/>
            <w:gridSpan w:val="3"/>
            <w:shd w:val="clear" w:color="auto" w:fill="DAEEF3" w:themeFill="accent5" w:themeFillTint="33"/>
          </w:tcPr>
          <w:p w14:paraId="5D89B736" w14:textId="38794495" w:rsidR="00BB1298" w:rsidRPr="008C5B2A" w:rsidRDefault="007C7B82">
            <w:pPr>
              <w:pStyle w:val="Sansinterligne"/>
              <w:ind w:left="-40"/>
              <w:jc w:val="center"/>
              <w:rPr>
                <w:rFonts w:ascii="Arial" w:hAnsi="Arial" w:cs="Arial"/>
                <w:b/>
                <w:bCs/>
              </w:rPr>
            </w:pPr>
            <w:r w:rsidRPr="008C5B2A">
              <w:rPr>
                <w:rFonts w:ascii="Arial" w:hAnsi="Arial" w:cs="Arial"/>
                <w:b/>
                <w:bCs/>
              </w:rPr>
              <w:t>L’engagement dans une démarche qualité de dispositifs de formations professionnelles supérieures (Certification qualiopi) et dans une démarche de développement des compétences des salariés </w:t>
            </w:r>
          </w:p>
          <w:p w14:paraId="55986BDC" w14:textId="075FCE64" w:rsidR="004B7D1B" w:rsidRPr="008C5B2A" w:rsidRDefault="004B7D1B">
            <w:pPr>
              <w:pStyle w:val="Sansinterligne"/>
              <w:ind w:left="-40"/>
              <w:jc w:val="center"/>
              <w:rPr>
                <w:rFonts w:ascii="Arial" w:hAnsi="Arial" w:cs="Arial"/>
                <w:b/>
                <w:bCs/>
                <w:i/>
                <w:iCs/>
              </w:rPr>
            </w:pPr>
          </w:p>
        </w:tc>
      </w:tr>
      <w:tr w:rsidR="00DA27DA" w14:paraId="78B730D0" w14:textId="77777777" w:rsidTr="00456AE3">
        <w:trPr>
          <w:trHeight w:val="202"/>
        </w:trPr>
        <w:tc>
          <w:tcPr>
            <w:tcW w:w="9174" w:type="dxa"/>
            <w:gridSpan w:val="3"/>
            <w:shd w:val="clear" w:color="auto" w:fill="DAEEF3" w:themeFill="accent5" w:themeFillTint="33"/>
          </w:tcPr>
          <w:p w14:paraId="7300973F" w14:textId="51D2B33A" w:rsidR="00DA27DA" w:rsidRPr="008C5B2A" w:rsidRDefault="00DA27DA" w:rsidP="003546D8">
            <w:pPr>
              <w:pStyle w:val="Sansinterligne"/>
              <w:ind w:left="-40"/>
              <w:jc w:val="left"/>
              <w:rPr>
                <w:rFonts w:ascii="Arial" w:hAnsi="Arial" w:cs="Arial"/>
                <w:b/>
                <w:bCs/>
              </w:rPr>
            </w:pPr>
            <w:r w:rsidRPr="008C5B2A">
              <w:rPr>
                <w:rFonts w:ascii="Arial" w:hAnsi="Arial" w:cs="Arial"/>
                <w:b/>
                <w:bCs/>
              </w:rPr>
              <w:t xml:space="preserve">Attendus : </w:t>
            </w:r>
            <w:r>
              <w:rPr>
                <w:rFonts w:ascii="Arial" w:hAnsi="Arial" w:cs="Arial"/>
              </w:rPr>
              <w:t>Document prouvant la qualification qualiopi</w:t>
            </w:r>
          </w:p>
        </w:tc>
      </w:tr>
      <w:tr w:rsidR="0093504D" w14:paraId="06876A53" w14:textId="06BF3AEE" w:rsidTr="0093504D">
        <w:trPr>
          <w:trHeight w:val="367"/>
        </w:trPr>
        <w:tc>
          <w:tcPr>
            <w:tcW w:w="5255" w:type="dxa"/>
            <w:gridSpan w:val="2"/>
            <w:vMerge w:val="restart"/>
          </w:tcPr>
          <w:p w14:paraId="19193004" w14:textId="77777777" w:rsidR="0093504D" w:rsidRPr="008C5B2A" w:rsidRDefault="0093504D">
            <w:pPr>
              <w:pStyle w:val="Sansinterligne"/>
              <w:ind w:left="-40"/>
              <w:rPr>
                <w:rFonts w:ascii="Arial" w:hAnsi="Arial" w:cs="Arial"/>
                <w:b/>
                <w:bCs/>
                <w:sz w:val="18"/>
                <w:szCs w:val="18"/>
              </w:rPr>
            </w:pPr>
          </w:p>
          <w:p w14:paraId="16F36581" w14:textId="7964B2A5" w:rsidR="0093504D" w:rsidRPr="004E1F65" w:rsidRDefault="00011692">
            <w:pPr>
              <w:pStyle w:val="Sansinterligne"/>
              <w:ind w:left="-40"/>
              <w:rPr>
                <w:rFonts w:ascii="Arial" w:hAnsi="Arial" w:cs="Arial"/>
                <w:b/>
                <w:bCs/>
                <w:sz w:val="20"/>
                <w:szCs w:val="20"/>
              </w:rPr>
            </w:pPr>
            <w:r w:rsidRPr="004E1F65">
              <w:rPr>
                <w:rFonts w:ascii="Arial" w:hAnsi="Arial" w:cs="Arial"/>
                <w:b/>
                <w:bCs/>
                <w:sz w:val="20"/>
                <w:szCs w:val="20"/>
              </w:rPr>
              <w:t>Annexe n °</w:t>
            </w:r>
            <w:r w:rsidR="004B3E95" w:rsidRPr="004E1F65">
              <w:rPr>
                <w:rFonts w:ascii="Arial" w:hAnsi="Arial" w:cs="Arial"/>
                <w:b/>
                <w:bCs/>
                <w:sz w:val="20"/>
                <w:szCs w:val="20"/>
              </w:rPr>
              <w:t>1</w:t>
            </w:r>
            <w:r w:rsidR="004E1F65" w:rsidRPr="004E1F65">
              <w:rPr>
                <w:rFonts w:ascii="Arial" w:hAnsi="Arial" w:cs="Arial"/>
                <w:b/>
                <w:bCs/>
                <w:sz w:val="20"/>
                <w:szCs w:val="20"/>
              </w:rPr>
              <w:t>1</w:t>
            </w:r>
          </w:p>
          <w:p w14:paraId="4BBCEC11" w14:textId="77777777" w:rsidR="0093504D" w:rsidRPr="008C5B2A" w:rsidRDefault="0093504D">
            <w:pPr>
              <w:pStyle w:val="Sansinterligne"/>
              <w:ind w:left="-40"/>
              <w:rPr>
                <w:rFonts w:ascii="Arial" w:hAnsi="Arial" w:cs="Arial"/>
                <w:b/>
                <w:bCs/>
                <w:sz w:val="18"/>
                <w:szCs w:val="18"/>
              </w:rPr>
            </w:pPr>
          </w:p>
          <w:p w14:paraId="3DD68B13" w14:textId="77777777" w:rsidR="0093504D" w:rsidRPr="008C5B2A" w:rsidRDefault="0093504D">
            <w:pPr>
              <w:pStyle w:val="Sansinterligne"/>
              <w:ind w:left="-40"/>
              <w:rPr>
                <w:rFonts w:ascii="Arial" w:hAnsi="Arial" w:cs="Arial"/>
                <w:b/>
                <w:bCs/>
                <w:sz w:val="18"/>
                <w:szCs w:val="18"/>
              </w:rPr>
            </w:pPr>
          </w:p>
          <w:p w14:paraId="6AF39C59" w14:textId="77777777" w:rsidR="0093504D" w:rsidRPr="008C5B2A" w:rsidRDefault="0093504D">
            <w:pPr>
              <w:pStyle w:val="Sansinterligne"/>
              <w:ind w:left="-40"/>
              <w:rPr>
                <w:rFonts w:ascii="Arial" w:hAnsi="Arial" w:cs="Arial"/>
                <w:b/>
                <w:bCs/>
                <w:sz w:val="18"/>
                <w:szCs w:val="18"/>
              </w:rPr>
            </w:pPr>
          </w:p>
          <w:p w14:paraId="677ECCE5" w14:textId="6F8D76E7" w:rsidR="0093504D" w:rsidRPr="008C5B2A" w:rsidRDefault="0093504D">
            <w:pPr>
              <w:pStyle w:val="Sansinterligne"/>
              <w:ind w:left="-40"/>
              <w:rPr>
                <w:rFonts w:ascii="Arial" w:hAnsi="Arial" w:cs="Arial"/>
                <w:b/>
                <w:bCs/>
              </w:rPr>
            </w:pPr>
          </w:p>
        </w:tc>
        <w:tc>
          <w:tcPr>
            <w:tcW w:w="3919" w:type="dxa"/>
          </w:tcPr>
          <w:p w14:paraId="7144764E" w14:textId="1435EF8F" w:rsidR="0093504D" w:rsidRPr="008C5B2A" w:rsidRDefault="0093504D">
            <w:pPr>
              <w:pStyle w:val="Sansinterligne"/>
              <w:ind w:left="-40"/>
              <w:rPr>
                <w:rFonts w:ascii="Arial" w:hAnsi="Arial" w:cs="Arial"/>
                <w:b/>
                <w:bCs/>
              </w:rPr>
            </w:pPr>
            <w:r w:rsidRPr="008C5B2A">
              <w:rPr>
                <w:rFonts w:ascii="Arial" w:hAnsi="Arial" w:cs="Arial"/>
                <w:b/>
                <w:bCs/>
              </w:rPr>
              <w:t xml:space="preserve">Observations : </w:t>
            </w:r>
          </w:p>
        </w:tc>
      </w:tr>
      <w:tr w:rsidR="0093504D" w14:paraId="08B94532" w14:textId="77777777" w:rsidTr="008C57E6">
        <w:trPr>
          <w:trHeight w:val="818"/>
        </w:trPr>
        <w:tc>
          <w:tcPr>
            <w:tcW w:w="5255" w:type="dxa"/>
            <w:gridSpan w:val="2"/>
            <w:vMerge/>
          </w:tcPr>
          <w:p w14:paraId="55A2CEE1" w14:textId="77777777" w:rsidR="0093504D" w:rsidRPr="008C5B2A" w:rsidRDefault="0093504D">
            <w:pPr>
              <w:pStyle w:val="Sansinterligne"/>
              <w:ind w:left="-40"/>
              <w:rPr>
                <w:rFonts w:ascii="Arial" w:hAnsi="Arial" w:cs="Arial"/>
                <w:b/>
                <w:bCs/>
                <w:sz w:val="18"/>
                <w:szCs w:val="18"/>
              </w:rPr>
            </w:pPr>
          </w:p>
        </w:tc>
        <w:sdt>
          <w:sdtPr>
            <w:rPr>
              <w:rStyle w:val="Style1"/>
            </w:rPr>
            <w:id w:val="-400829909"/>
            <w:lock w:val="sdtLocked"/>
            <w:placeholder>
              <w:docPart w:val="FF313B7A797C4E5D84E1E3ACD950EECB"/>
            </w:placeholder>
            <w:showingPlcHdr/>
            <w:text w:multiLine="1"/>
          </w:sdtPr>
          <w:sdtEndPr>
            <w:rPr>
              <w:rStyle w:val="Policepardfaut"/>
              <w:rFonts w:ascii="Segoe UI" w:hAnsi="Segoe UI" w:cs="Arial"/>
              <w:b/>
              <w:bCs/>
            </w:rPr>
          </w:sdtEndPr>
          <w:sdtContent>
            <w:tc>
              <w:tcPr>
                <w:tcW w:w="3919" w:type="dxa"/>
              </w:tcPr>
              <w:p w14:paraId="61E77D28" w14:textId="1B38962F" w:rsidR="0093504D" w:rsidRPr="008C5B2A" w:rsidRDefault="008C57E6" w:rsidP="0093504D">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934A0" w14:paraId="217F8528" w14:textId="74E4B754" w:rsidTr="00EB1C32">
        <w:trPr>
          <w:trHeight w:val="269"/>
        </w:trPr>
        <w:tc>
          <w:tcPr>
            <w:tcW w:w="9174" w:type="dxa"/>
            <w:gridSpan w:val="3"/>
            <w:shd w:val="clear" w:color="auto" w:fill="DAEEF3" w:themeFill="accent5" w:themeFillTint="33"/>
          </w:tcPr>
          <w:p w14:paraId="1F20FCD9" w14:textId="77777777" w:rsidR="00E934A0" w:rsidRPr="008C5B2A" w:rsidRDefault="00E934A0" w:rsidP="003B0A04">
            <w:pPr>
              <w:pStyle w:val="Sansinterligne"/>
              <w:ind w:left="-40"/>
              <w:rPr>
                <w:rFonts w:ascii="Arial" w:hAnsi="Arial" w:cs="Arial"/>
                <w:b/>
                <w:bCs/>
                <w:sz w:val="18"/>
                <w:szCs w:val="18"/>
              </w:rPr>
            </w:pPr>
          </w:p>
          <w:p w14:paraId="5B498E11" w14:textId="1F48D2C3" w:rsidR="00E934A0" w:rsidRPr="008C5B2A" w:rsidRDefault="00E934A0" w:rsidP="00754606">
            <w:pPr>
              <w:pStyle w:val="Sansinterligne"/>
              <w:ind w:left="-40"/>
              <w:jc w:val="center"/>
              <w:rPr>
                <w:rFonts w:ascii="Arial" w:hAnsi="Arial" w:cs="Arial"/>
                <w:b/>
                <w:bCs/>
                <w:sz w:val="18"/>
                <w:szCs w:val="18"/>
              </w:rPr>
            </w:pPr>
            <w:r w:rsidRPr="008C5B2A">
              <w:rPr>
                <w:rFonts w:ascii="Arial" w:hAnsi="Arial" w:cs="Arial"/>
                <w:b/>
                <w:bCs/>
              </w:rPr>
              <w:t>Développement d’une stratégie de communication interne</w:t>
            </w:r>
            <w:r w:rsidR="00816C34" w:rsidRPr="008C5B2A">
              <w:rPr>
                <w:rFonts w:ascii="Arial" w:hAnsi="Arial" w:cs="Arial"/>
                <w:b/>
                <w:bCs/>
              </w:rPr>
              <w:t> </w:t>
            </w:r>
          </w:p>
          <w:p w14:paraId="055A0E33" w14:textId="77777777" w:rsidR="00E934A0" w:rsidRPr="008C5B2A" w:rsidRDefault="00E934A0" w:rsidP="006E2418">
            <w:pPr>
              <w:pStyle w:val="Sansinterligne"/>
              <w:rPr>
                <w:rFonts w:ascii="Arial" w:hAnsi="Arial" w:cs="Arial"/>
                <w:b/>
                <w:bCs/>
                <w:sz w:val="18"/>
                <w:szCs w:val="18"/>
              </w:rPr>
            </w:pPr>
          </w:p>
        </w:tc>
      </w:tr>
      <w:tr w:rsidR="000E215A" w14:paraId="4CA903A1" w14:textId="77777777" w:rsidTr="00EB1C32">
        <w:trPr>
          <w:trHeight w:val="269"/>
        </w:trPr>
        <w:tc>
          <w:tcPr>
            <w:tcW w:w="9174" w:type="dxa"/>
            <w:gridSpan w:val="3"/>
            <w:shd w:val="clear" w:color="auto" w:fill="DAEEF3" w:themeFill="accent5" w:themeFillTint="33"/>
          </w:tcPr>
          <w:p w14:paraId="1D75D63F" w14:textId="62CCD92C" w:rsidR="000E215A" w:rsidRPr="00922198" w:rsidRDefault="000E215A" w:rsidP="003B0A04">
            <w:pPr>
              <w:pStyle w:val="Sansinterligne"/>
              <w:ind w:left="-40"/>
              <w:rPr>
                <w:rFonts w:ascii="Arial" w:hAnsi="Arial" w:cs="Arial"/>
              </w:rPr>
            </w:pPr>
            <w:r w:rsidRPr="00922198">
              <w:rPr>
                <w:rFonts w:ascii="Arial" w:hAnsi="Arial" w:cs="Arial"/>
                <w:b/>
                <w:bCs/>
              </w:rPr>
              <w:t>Attendus </w:t>
            </w:r>
            <w:r w:rsidRPr="00922198">
              <w:rPr>
                <w:rFonts w:ascii="Arial" w:hAnsi="Arial" w:cs="Arial"/>
              </w:rPr>
              <w:t>: En direction du personnel ; en direction des apprenants</w:t>
            </w:r>
          </w:p>
        </w:tc>
      </w:tr>
      <w:tr w:rsidR="003B0A04" w14:paraId="4338333A" w14:textId="77777777" w:rsidTr="00816C34">
        <w:trPr>
          <w:trHeight w:val="775"/>
        </w:trPr>
        <w:tc>
          <w:tcPr>
            <w:tcW w:w="9174" w:type="dxa"/>
            <w:gridSpan w:val="3"/>
          </w:tcPr>
          <w:p w14:paraId="76FB012A" w14:textId="77777777" w:rsidR="003B0A04" w:rsidRPr="008C5B2A" w:rsidRDefault="003B0A04" w:rsidP="003B0A04">
            <w:pPr>
              <w:pStyle w:val="Sansinterligne"/>
              <w:ind w:left="-40"/>
              <w:rPr>
                <w:rFonts w:ascii="Arial" w:hAnsi="Arial" w:cs="Arial"/>
                <w:b/>
                <w:bCs/>
                <w:sz w:val="18"/>
                <w:szCs w:val="18"/>
              </w:rPr>
            </w:pPr>
          </w:p>
          <w:sdt>
            <w:sdtPr>
              <w:rPr>
                <w:rStyle w:val="Style1"/>
              </w:rPr>
              <w:id w:val="1692808219"/>
              <w:lock w:val="sdtLocked"/>
              <w:placeholder>
                <w:docPart w:val="864C6636FCFA490C9815C083B4B7481E"/>
              </w:placeholder>
              <w:showingPlcHdr/>
              <w:text w:multiLine="1"/>
            </w:sdtPr>
            <w:sdtEndPr>
              <w:rPr>
                <w:rStyle w:val="Policepardfaut"/>
                <w:rFonts w:ascii="Segoe UI" w:hAnsi="Segoe UI" w:cs="Arial"/>
                <w:b/>
                <w:bCs/>
                <w:sz w:val="18"/>
                <w:szCs w:val="18"/>
              </w:rPr>
            </w:sdtEndPr>
            <w:sdtContent>
              <w:p w14:paraId="693CB925" w14:textId="282D0B1D" w:rsidR="003B0A04" w:rsidRPr="008C5B2A" w:rsidRDefault="008C57E6">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2A50F372" w14:textId="77777777" w:rsidR="003B0A04" w:rsidRDefault="003B0A04">
            <w:pPr>
              <w:pStyle w:val="Sansinterligne"/>
              <w:ind w:left="-40"/>
              <w:rPr>
                <w:rFonts w:ascii="Arial" w:hAnsi="Arial" w:cs="Arial"/>
                <w:b/>
                <w:bCs/>
                <w:sz w:val="18"/>
                <w:szCs w:val="18"/>
              </w:rPr>
            </w:pPr>
          </w:p>
          <w:p w14:paraId="774E85A5" w14:textId="77777777" w:rsidR="00F0256E" w:rsidRDefault="00F0256E">
            <w:pPr>
              <w:pStyle w:val="Sansinterligne"/>
              <w:ind w:left="-40"/>
              <w:rPr>
                <w:rFonts w:ascii="Arial" w:hAnsi="Arial" w:cs="Arial"/>
                <w:b/>
                <w:bCs/>
                <w:sz w:val="18"/>
                <w:szCs w:val="18"/>
              </w:rPr>
            </w:pPr>
          </w:p>
          <w:p w14:paraId="6E54BD8D" w14:textId="77777777" w:rsidR="00F0256E" w:rsidRDefault="00F0256E">
            <w:pPr>
              <w:pStyle w:val="Sansinterligne"/>
              <w:ind w:left="-40"/>
              <w:rPr>
                <w:rFonts w:ascii="Arial" w:hAnsi="Arial" w:cs="Arial"/>
                <w:b/>
                <w:bCs/>
                <w:sz w:val="18"/>
                <w:szCs w:val="18"/>
              </w:rPr>
            </w:pPr>
          </w:p>
          <w:p w14:paraId="39D0F0E7" w14:textId="77777777" w:rsidR="00F0256E" w:rsidRDefault="00F0256E">
            <w:pPr>
              <w:pStyle w:val="Sansinterligne"/>
              <w:ind w:left="-40"/>
              <w:rPr>
                <w:rFonts w:ascii="Arial" w:hAnsi="Arial" w:cs="Arial"/>
                <w:b/>
                <w:bCs/>
                <w:sz w:val="18"/>
                <w:szCs w:val="18"/>
              </w:rPr>
            </w:pPr>
          </w:p>
          <w:p w14:paraId="396EDBC4" w14:textId="77777777" w:rsidR="00F0256E" w:rsidRDefault="00F0256E">
            <w:pPr>
              <w:pStyle w:val="Sansinterligne"/>
              <w:ind w:left="-40"/>
              <w:rPr>
                <w:rFonts w:ascii="Arial" w:hAnsi="Arial" w:cs="Arial"/>
                <w:b/>
                <w:bCs/>
                <w:sz w:val="18"/>
                <w:szCs w:val="18"/>
              </w:rPr>
            </w:pPr>
          </w:p>
          <w:p w14:paraId="12DBFC70" w14:textId="77777777" w:rsidR="00F0256E" w:rsidRDefault="00F0256E">
            <w:pPr>
              <w:pStyle w:val="Sansinterligne"/>
              <w:ind w:left="-40"/>
              <w:rPr>
                <w:rFonts w:ascii="Arial" w:hAnsi="Arial" w:cs="Arial"/>
                <w:b/>
                <w:bCs/>
                <w:sz w:val="18"/>
                <w:szCs w:val="18"/>
              </w:rPr>
            </w:pPr>
          </w:p>
          <w:p w14:paraId="12B670C2" w14:textId="77777777" w:rsidR="00F0256E" w:rsidRPr="008C5B2A" w:rsidRDefault="00F0256E">
            <w:pPr>
              <w:pStyle w:val="Sansinterligne"/>
              <w:ind w:left="-40"/>
              <w:rPr>
                <w:rFonts w:ascii="Arial" w:hAnsi="Arial" w:cs="Arial"/>
                <w:b/>
                <w:bCs/>
                <w:sz w:val="18"/>
                <w:szCs w:val="18"/>
              </w:rPr>
            </w:pPr>
          </w:p>
          <w:p w14:paraId="26D7E350" w14:textId="77777777" w:rsidR="003B0A04" w:rsidRPr="008C5B2A" w:rsidRDefault="003B0A04">
            <w:pPr>
              <w:pStyle w:val="Sansinterligne"/>
              <w:ind w:left="-40"/>
              <w:rPr>
                <w:rFonts w:ascii="Arial" w:hAnsi="Arial" w:cs="Arial"/>
                <w:b/>
                <w:bCs/>
                <w:sz w:val="18"/>
                <w:szCs w:val="18"/>
              </w:rPr>
            </w:pPr>
          </w:p>
        </w:tc>
      </w:tr>
      <w:tr w:rsidR="003D53B8" w14:paraId="2C7303D7" w14:textId="77777777" w:rsidTr="00EB1C32">
        <w:trPr>
          <w:trHeight w:val="213"/>
        </w:trPr>
        <w:tc>
          <w:tcPr>
            <w:tcW w:w="9174" w:type="dxa"/>
            <w:gridSpan w:val="3"/>
            <w:shd w:val="clear" w:color="auto" w:fill="DAEEF3" w:themeFill="accent5" w:themeFillTint="33"/>
          </w:tcPr>
          <w:p w14:paraId="34574CBD" w14:textId="77777777" w:rsidR="003D53B8" w:rsidRPr="00EB1C32" w:rsidRDefault="003D53B8" w:rsidP="003D53B8">
            <w:pPr>
              <w:pStyle w:val="Sansinterligne"/>
              <w:ind w:left="-40"/>
              <w:rPr>
                <w:rFonts w:ascii="Arial" w:hAnsi="Arial" w:cs="Arial"/>
                <w:b/>
                <w:bCs/>
              </w:rPr>
            </w:pPr>
          </w:p>
          <w:p w14:paraId="1427C67B" w14:textId="47CA3305" w:rsidR="003D53B8" w:rsidRPr="00EB1C32" w:rsidRDefault="003D53B8" w:rsidP="003D53B8">
            <w:pPr>
              <w:pStyle w:val="Sansinterligne"/>
              <w:ind w:left="-40"/>
              <w:jc w:val="center"/>
              <w:rPr>
                <w:rFonts w:ascii="Arial" w:hAnsi="Arial" w:cs="Arial"/>
                <w:b/>
                <w:bCs/>
              </w:rPr>
            </w:pPr>
            <w:r w:rsidRPr="00EB1C32">
              <w:rPr>
                <w:rFonts w:ascii="Arial" w:hAnsi="Arial" w:cs="Arial"/>
                <w:b/>
                <w:bCs/>
              </w:rPr>
              <w:t xml:space="preserve">Développement d’une stratégie de communication </w:t>
            </w:r>
            <w:r w:rsidR="003F6583" w:rsidRPr="00EB1C32">
              <w:rPr>
                <w:rFonts w:ascii="Arial" w:hAnsi="Arial" w:cs="Arial"/>
                <w:b/>
                <w:bCs/>
              </w:rPr>
              <w:t>externe </w:t>
            </w:r>
          </w:p>
          <w:p w14:paraId="490052BD" w14:textId="0DB6297D" w:rsidR="003D53B8" w:rsidRPr="00EB1C32" w:rsidRDefault="003D53B8" w:rsidP="003D53B8">
            <w:pPr>
              <w:pStyle w:val="Sansinterligne"/>
              <w:ind w:left="-40"/>
              <w:rPr>
                <w:rFonts w:ascii="Arial" w:hAnsi="Arial" w:cs="Arial"/>
                <w:b/>
                <w:bCs/>
              </w:rPr>
            </w:pPr>
          </w:p>
        </w:tc>
      </w:tr>
      <w:tr w:rsidR="003D53B8" w14:paraId="3AEE0BC7" w14:textId="77777777" w:rsidTr="00EB1C32">
        <w:trPr>
          <w:trHeight w:val="213"/>
        </w:trPr>
        <w:tc>
          <w:tcPr>
            <w:tcW w:w="9174" w:type="dxa"/>
            <w:gridSpan w:val="3"/>
            <w:shd w:val="clear" w:color="auto" w:fill="DAEEF3" w:themeFill="accent5" w:themeFillTint="33"/>
          </w:tcPr>
          <w:p w14:paraId="4344A155" w14:textId="768BFF75" w:rsidR="003D53B8" w:rsidRPr="00EB1C32" w:rsidRDefault="003D53B8" w:rsidP="003D53B8">
            <w:pPr>
              <w:pStyle w:val="Sansinterligne"/>
              <w:ind w:left="-40"/>
              <w:rPr>
                <w:rFonts w:ascii="Arial" w:hAnsi="Arial" w:cs="Arial"/>
                <w:b/>
                <w:bCs/>
              </w:rPr>
            </w:pPr>
            <w:r w:rsidRPr="00EB1C32">
              <w:rPr>
                <w:rFonts w:ascii="Arial" w:hAnsi="Arial" w:cs="Arial"/>
                <w:b/>
                <w:bCs/>
              </w:rPr>
              <w:t xml:space="preserve">Attendus : </w:t>
            </w:r>
            <w:r w:rsidRPr="00EB1C32">
              <w:rPr>
                <w:rFonts w:ascii="Arial" w:hAnsi="Arial" w:cs="Arial"/>
              </w:rPr>
              <w:t>E</w:t>
            </w:r>
            <w:r w:rsidR="00EE3FC8" w:rsidRPr="00EB1C32">
              <w:rPr>
                <w:rFonts w:ascii="Arial" w:hAnsi="Arial" w:cs="Arial"/>
              </w:rPr>
              <w:t>n direction du grand public et partenaires de la formation, de l’emploi, et du financement de l’emploi</w:t>
            </w:r>
            <w:r w:rsidR="00EE3FC8" w:rsidRPr="00EB1C32">
              <w:rPr>
                <w:rFonts w:ascii="Arial" w:hAnsi="Arial" w:cs="Arial"/>
                <w:b/>
                <w:bCs/>
              </w:rPr>
              <w:t xml:space="preserve"> </w:t>
            </w:r>
          </w:p>
        </w:tc>
      </w:tr>
      <w:tr w:rsidR="003D53B8" w14:paraId="20DDFD36" w14:textId="77777777" w:rsidTr="005058B0">
        <w:trPr>
          <w:trHeight w:val="3033"/>
        </w:trPr>
        <w:tc>
          <w:tcPr>
            <w:tcW w:w="9174" w:type="dxa"/>
            <w:gridSpan w:val="3"/>
          </w:tcPr>
          <w:sdt>
            <w:sdtPr>
              <w:rPr>
                <w:rStyle w:val="Style1"/>
              </w:rPr>
              <w:id w:val="1616706797"/>
              <w:lock w:val="sdtLocked"/>
              <w:placeholder>
                <w:docPart w:val="2901E6D43E6D41D7B1C1A8BB66F68BA9"/>
              </w:placeholder>
              <w:showingPlcHdr/>
              <w:text w:multiLine="1"/>
            </w:sdtPr>
            <w:sdtEndPr>
              <w:rPr>
                <w:rStyle w:val="Policepardfaut"/>
                <w:rFonts w:ascii="Segoe UI" w:hAnsi="Segoe UI" w:cs="Arial"/>
                <w:b/>
                <w:bCs/>
                <w:sz w:val="18"/>
                <w:szCs w:val="18"/>
              </w:rPr>
            </w:sdtEndPr>
            <w:sdtContent>
              <w:p w14:paraId="49AD8541" w14:textId="48C8CA69" w:rsidR="003D53B8" w:rsidRPr="008C5B2A" w:rsidRDefault="0080645A" w:rsidP="00EE3FC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tc>
      </w:tr>
      <w:tr w:rsidR="003D53B8" w14:paraId="5D7EAD2A" w14:textId="77777777" w:rsidTr="00EB1C32">
        <w:trPr>
          <w:trHeight w:val="200"/>
        </w:trPr>
        <w:tc>
          <w:tcPr>
            <w:tcW w:w="9174" w:type="dxa"/>
            <w:gridSpan w:val="3"/>
            <w:shd w:val="clear" w:color="auto" w:fill="DAEEF3" w:themeFill="accent5" w:themeFillTint="33"/>
          </w:tcPr>
          <w:p w14:paraId="495859ED" w14:textId="1496CE8B"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lastRenderedPageBreak/>
              <w:t>La mise en place d’un dispositif d’évaluation à travers des indicateurs types </w:t>
            </w:r>
          </w:p>
        </w:tc>
      </w:tr>
      <w:tr w:rsidR="003D53B8" w14:paraId="02255DB0" w14:textId="77777777" w:rsidTr="0834C864">
        <w:trPr>
          <w:trHeight w:val="1574"/>
        </w:trPr>
        <w:tc>
          <w:tcPr>
            <w:tcW w:w="9174" w:type="dxa"/>
            <w:gridSpan w:val="3"/>
          </w:tcPr>
          <w:sdt>
            <w:sdtPr>
              <w:rPr>
                <w:rStyle w:val="Style1"/>
              </w:rPr>
              <w:id w:val="-1647275935"/>
              <w:lock w:val="sdtLocked"/>
              <w:placeholder>
                <w:docPart w:val="E952784C07E04524B4D21B2A50FD45F3"/>
              </w:placeholder>
              <w:showingPlcHdr/>
              <w:text w:multiLine="1"/>
            </w:sdtPr>
            <w:sdtEndPr>
              <w:rPr>
                <w:rStyle w:val="Policepardfaut"/>
                <w:rFonts w:ascii="Segoe UI" w:hAnsi="Segoe UI" w:cs="Arial"/>
                <w:b/>
                <w:bCs/>
                <w:sz w:val="18"/>
                <w:szCs w:val="18"/>
              </w:rPr>
            </w:sdtEndPr>
            <w:sdtContent>
              <w:p w14:paraId="41C86941" w14:textId="13338A01"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3E2110E2" w14:textId="77777777" w:rsidR="003D53B8" w:rsidRPr="008C5B2A" w:rsidRDefault="003D53B8" w:rsidP="003D53B8">
            <w:pPr>
              <w:pStyle w:val="Sansinterligne"/>
              <w:ind w:left="-40"/>
              <w:rPr>
                <w:rFonts w:ascii="Arial" w:hAnsi="Arial" w:cs="Arial"/>
                <w:b/>
                <w:bCs/>
                <w:sz w:val="18"/>
                <w:szCs w:val="18"/>
              </w:rPr>
            </w:pPr>
          </w:p>
          <w:p w14:paraId="03A19592" w14:textId="77777777" w:rsidR="003D53B8" w:rsidRPr="008C5B2A" w:rsidRDefault="003D53B8" w:rsidP="003D53B8">
            <w:pPr>
              <w:pStyle w:val="Sansinterligne"/>
              <w:ind w:left="-40"/>
              <w:rPr>
                <w:rFonts w:ascii="Arial" w:hAnsi="Arial" w:cs="Arial"/>
                <w:b/>
                <w:bCs/>
                <w:sz w:val="18"/>
                <w:szCs w:val="18"/>
              </w:rPr>
            </w:pPr>
          </w:p>
          <w:p w14:paraId="174F839B" w14:textId="77777777" w:rsidR="003D53B8" w:rsidRPr="008C5B2A" w:rsidRDefault="003D53B8" w:rsidP="003D53B8">
            <w:pPr>
              <w:pStyle w:val="Sansinterligne"/>
              <w:ind w:left="-40"/>
              <w:rPr>
                <w:rFonts w:ascii="Arial" w:hAnsi="Arial" w:cs="Arial"/>
                <w:b/>
                <w:bCs/>
                <w:sz w:val="18"/>
                <w:szCs w:val="18"/>
              </w:rPr>
            </w:pPr>
          </w:p>
          <w:p w14:paraId="3993FC90" w14:textId="77777777" w:rsidR="003D53B8" w:rsidRPr="008C5B2A" w:rsidRDefault="003D53B8" w:rsidP="003D53B8">
            <w:pPr>
              <w:pStyle w:val="Sansinterligne"/>
              <w:ind w:left="-40"/>
              <w:rPr>
                <w:rFonts w:ascii="Arial" w:hAnsi="Arial" w:cs="Arial"/>
                <w:b/>
                <w:bCs/>
                <w:sz w:val="18"/>
                <w:szCs w:val="18"/>
              </w:rPr>
            </w:pPr>
          </w:p>
          <w:p w14:paraId="677F1CBE" w14:textId="77777777" w:rsidR="003D53B8" w:rsidRPr="008C5B2A" w:rsidRDefault="003D53B8" w:rsidP="003D53B8">
            <w:pPr>
              <w:pStyle w:val="Sansinterligne"/>
              <w:ind w:left="-40"/>
              <w:rPr>
                <w:rFonts w:ascii="Arial" w:hAnsi="Arial" w:cs="Arial"/>
                <w:b/>
                <w:bCs/>
                <w:sz w:val="18"/>
                <w:szCs w:val="18"/>
              </w:rPr>
            </w:pPr>
          </w:p>
          <w:p w14:paraId="1E144513" w14:textId="77777777" w:rsidR="003D53B8" w:rsidRDefault="003D53B8" w:rsidP="003D53B8">
            <w:pPr>
              <w:pStyle w:val="Sansinterligne"/>
              <w:ind w:left="-40"/>
              <w:rPr>
                <w:rFonts w:ascii="Arial" w:hAnsi="Arial" w:cs="Arial"/>
                <w:b/>
                <w:bCs/>
                <w:sz w:val="18"/>
                <w:szCs w:val="18"/>
              </w:rPr>
            </w:pPr>
          </w:p>
          <w:p w14:paraId="027AD456" w14:textId="77777777" w:rsidR="004E1F65" w:rsidRDefault="004E1F65" w:rsidP="003D53B8">
            <w:pPr>
              <w:pStyle w:val="Sansinterligne"/>
              <w:ind w:left="-40"/>
              <w:rPr>
                <w:rFonts w:ascii="Arial" w:hAnsi="Arial" w:cs="Arial"/>
                <w:b/>
                <w:bCs/>
                <w:sz w:val="18"/>
                <w:szCs w:val="18"/>
              </w:rPr>
            </w:pPr>
          </w:p>
          <w:p w14:paraId="0EEE1C87" w14:textId="77777777" w:rsidR="004E1F65" w:rsidRDefault="004E1F65" w:rsidP="003D53B8">
            <w:pPr>
              <w:pStyle w:val="Sansinterligne"/>
              <w:ind w:left="-40"/>
              <w:rPr>
                <w:rFonts w:ascii="Arial" w:hAnsi="Arial" w:cs="Arial"/>
                <w:b/>
                <w:bCs/>
                <w:sz w:val="18"/>
                <w:szCs w:val="18"/>
              </w:rPr>
            </w:pPr>
          </w:p>
          <w:p w14:paraId="4105723F" w14:textId="77777777" w:rsidR="004E1F65" w:rsidRDefault="004E1F65" w:rsidP="003D53B8">
            <w:pPr>
              <w:pStyle w:val="Sansinterligne"/>
              <w:ind w:left="-40"/>
              <w:rPr>
                <w:rFonts w:ascii="Arial" w:hAnsi="Arial" w:cs="Arial"/>
                <w:b/>
                <w:bCs/>
                <w:sz w:val="18"/>
                <w:szCs w:val="18"/>
              </w:rPr>
            </w:pPr>
          </w:p>
          <w:p w14:paraId="62D907CA" w14:textId="77777777" w:rsidR="004E1F65" w:rsidRDefault="004E1F65" w:rsidP="003D53B8">
            <w:pPr>
              <w:pStyle w:val="Sansinterligne"/>
              <w:ind w:left="-40"/>
              <w:rPr>
                <w:rFonts w:ascii="Arial" w:hAnsi="Arial" w:cs="Arial"/>
                <w:b/>
                <w:bCs/>
                <w:sz w:val="18"/>
                <w:szCs w:val="18"/>
              </w:rPr>
            </w:pPr>
          </w:p>
          <w:p w14:paraId="749CA851" w14:textId="77777777" w:rsidR="004E1F65" w:rsidRPr="008C5B2A" w:rsidRDefault="004E1F65" w:rsidP="003D53B8">
            <w:pPr>
              <w:pStyle w:val="Sansinterligne"/>
              <w:ind w:left="-40"/>
              <w:rPr>
                <w:rFonts w:ascii="Arial" w:hAnsi="Arial" w:cs="Arial"/>
                <w:b/>
                <w:bCs/>
                <w:sz w:val="18"/>
                <w:szCs w:val="18"/>
              </w:rPr>
            </w:pPr>
          </w:p>
          <w:p w14:paraId="5097CA90" w14:textId="77777777" w:rsidR="003D53B8" w:rsidRPr="008C5B2A" w:rsidRDefault="003D53B8" w:rsidP="003D53B8">
            <w:pPr>
              <w:pStyle w:val="Sansinterligne"/>
              <w:ind w:left="-40"/>
              <w:rPr>
                <w:rFonts w:ascii="Arial" w:hAnsi="Arial" w:cs="Arial"/>
                <w:b/>
                <w:bCs/>
                <w:sz w:val="18"/>
                <w:szCs w:val="18"/>
              </w:rPr>
            </w:pPr>
          </w:p>
          <w:p w14:paraId="1FD67E3D" w14:textId="77777777" w:rsidR="003D53B8" w:rsidRPr="008C5B2A" w:rsidRDefault="003D53B8" w:rsidP="003D53B8">
            <w:pPr>
              <w:pStyle w:val="Sansinterligne"/>
              <w:ind w:left="-40"/>
              <w:rPr>
                <w:rFonts w:ascii="Arial" w:hAnsi="Arial" w:cs="Arial"/>
                <w:b/>
                <w:bCs/>
                <w:sz w:val="18"/>
                <w:szCs w:val="18"/>
              </w:rPr>
            </w:pPr>
          </w:p>
          <w:p w14:paraId="4F3367E3" w14:textId="77777777" w:rsidR="003D53B8" w:rsidRPr="008C5B2A" w:rsidRDefault="003D53B8" w:rsidP="003D53B8">
            <w:pPr>
              <w:pStyle w:val="Sansinterligne"/>
              <w:ind w:left="-40"/>
              <w:rPr>
                <w:rFonts w:ascii="Arial" w:hAnsi="Arial" w:cs="Arial"/>
                <w:b/>
                <w:bCs/>
                <w:sz w:val="18"/>
                <w:szCs w:val="18"/>
              </w:rPr>
            </w:pPr>
          </w:p>
        </w:tc>
      </w:tr>
      <w:tr w:rsidR="003D53B8" w14:paraId="1EE6D4A8" w14:textId="77777777" w:rsidTr="00EB1C32">
        <w:trPr>
          <w:trHeight w:val="284"/>
        </w:trPr>
        <w:tc>
          <w:tcPr>
            <w:tcW w:w="9174" w:type="dxa"/>
            <w:gridSpan w:val="3"/>
            <w:shd w:val="clear" w:color="auto" w:fill="DAEEF3" w:themeFill="accent5" w:themeFillTint="33"/>
          </w:tcPr>
          <w:p w14:paraId="75248FE2" w14:textId="6E305D68" w:rsidR="003D53B8" w:rsidRDefault="003D53B8" w:rsidP="003D53B8">
            <w:pPr>
              <w:pStyle w:val="Sansinterligne"/>
              <w:ind w:left="-40"/>
              <w:rPr>
                <w:rFonts w:ascii="Arial" w:hAnsi="Arial" w:cs="Arial"/>
                <w:b/>
                <w:bCs/>
              </w:rPr>
            </w:pPr>
            <w:r w:rsidRPr="008C5B2A">
              <w:rPr>
                <w:rFonts w:ascii="Arial" w:hAnsi="Arial" w:cs="Arial"/>
                <w:b/>
                <w:bCs/>
              </w:rPr>
              <w:t>Les ressources financières : le compte de résultat prévisionnel annexe (art.R.6145-12 du code de la santé publique) pour les établissements publics et l’état des prévisions des recettes et des dépenses ou les comptes certifiés par le commissaire aux comptes (</w:t>
            </w:r>
            <w:r w:rsidRPr="008C5B2A">
              <w:rPr>
                <w:rFonts w:ascii="Arial" w:hAnsi="Arial" w:cs="Arial"/>
                <w:b/>
              </w:rPr>
              <w:t>art.L.6161-</w:t>
            </w:r>
            <w:r w:rsidR="005C7EC7">
              <w:rPr>
                <w:rFonts w:ascii="Arial" w:hAnsi="Arial" w:cs="Arial"/>
                <w:b/>
              </w:rPr>
              <w:t>3</w:t>
            </w:r>
            <w:r w:rsidR="0080645A" w:rsidRPr="008C5B2A">
              <w:rPr>
                <w:rFonts w:ascii="Arial" w:hAnsi="Arial" w:cs="Arial"/>
                <w:b/>
                <w:bCs/>
              </w:rPr>
              <w:t xml:space="preserve"> du</w:t>
            </w:r>
            <w:r w:rsidRPr="008C5B2A">
              <w:rPr>
                <w:rFonts w:ascii="Arial" w:hAnsi="Arial" w:cs="Arial"/>
                <w:b/>
                <w:bCs/>
              </w:rPr>
              <w:t xml:space="preserve"> code de la santé publique), les tableaux de suivi d’affectation des ressources ; la mise en place d’indicateurs de suivi.)</w:t>
            </w:r>
          </w:p>
          <w:p w14:paraId="49AF903B" w14:textId="556C0B57" w:rsidR="006B1EA3" w:rsidRDefault="006B1EA3" w:rsidP="006B1EA3">
            <w:pPr>
              <w:pStyle w:val="Sansinterligne"/>
              <w:ind w:left="-40"/>
              <w:jc w:val="center"/>
              <w:rPr>
                <w:rFonts w:ascii="Arial" w:hAnsi="Arial" w:cs="Arial"/>
                <w:b/>
                <w:bCs/>
              </w:rPr>
            </w:pPr>
            <w:r w:rsidRPr="00842D23">
              <w:rPr>
                <w:rFonts w:ascii="Arial" w:hAnsi="Arial" w:cs="Arial"/>
                <w:b/>
                <w:bCs/>
                <w:color w:val="00B0F0"/>
              </w:rPr>
              <w:t>(</w:t>
            </w:r>
            <w:r w:rsidR="002140BF" w:rsidRPr="00842D23">
              <w:rPr>
                <w:rFonts w:ascii="Arial" w:hAnsi="Arial" w:cs="Arial"/>
                <w:b/>
                <w:bCs/>
                <w:color w:val="00B0F0"/>
              </w:rPr>
              <w:t>Non</w:t>
            </w:r>
            <w:r w:rsidRPr="00842D23">
              <w:rPr>
                <w:rFonts w:ascii="Arial" w:hAnsi="Arial" w:cs="Arial"/>
                <w:b/>
                <w:bCs/>
                <w:color w:val="00B0F0"/>
              </w:rPr>
              <w:t xml:space="preserve">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r w:rsidRPr="008C5B2A">
              <w:rPr>
                <w:rFonts w:ascii="Arial" w:hAnsi="Arial" w:cs="Arial"/>
                <w:b/>
                <w:bCs/>
              </w:rPr>
              <w:t> </w:t>
            </w:r>
          </w:p>
          <w:p w14:paraId="45E5E09E" w14:textId="77777777" w:rsidR="003D53B8" w:rsidRPr="008C5B2A" w:rsidRDefault="003D53B8" w:rsidP="006B1EA3">
            <w:pPr>
              <w:pStyle w:val="Sansinterligne"/>
              <w:ind w:left="-40"/>
              <w:jc w:val="center"/>
              <w:rPr>
                <w:rFonts w:ascii="Arial" w:hAnsi="Arial" w:cs="Arial"/>
                <w:b/>
                <w:bCs/>
                <w:sz w:val="18"/>
                <w:szCs w:val="18"/>
              </w:rPr>
            </w:pPr>
          </w:p>
        </w:tc>
      </w:tr>
      <w:tr w:rsidR="003D53B8" w14:paraId="139A5F90" w14:textId="4F480124" w:rsidTr="0834C864">
        <w:trPr>
          <w:trHeight w:val="159"/>
        </w:trPr>
        <w:tc>
          <w:tcPr>
            <w:tcW w:w="5241" w:type="dxa"/>
            <w:vMerge w:val="restart"/>
          </w:tcPr>
          <w:p w14:paraId="3DFF0B8C" w14:textId="77777777" w:rsidR="004E1F65" w:rsidRDefault="004E1F65" w:rsidP="003D53B8">
            <w:pPr>
              <w:pStyle w:val="Sansinterligne"/>
              <w:ind w:left="-40"/>
              <w:rPr>
                <w:rFonts w:ascii="Arial" w:hAnsi="Arial" w:cs="Arial"/>
                <w:b/>
                <w:bCs/>
                <w:sz w:val="18"/>
                <w:szCs w:val="18"/>
              </w:rPr>
            </w:pPr>
          </w:p>
          <w:p w14:paraId="4B552F7C" w14:textId="38F22EED"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w:t>
            </w:r>
            <w:r w:rsidR="004E1F65" w:rsidRPr="004E1F65">
              <w:rPr>
                <w:rFonts w:ascii="Arial" w:hAnsi="Arial" w:cs="Arial"/>
                <w:b/>
                <w:bCs/>
                <w:sz w:val="20"/>
                <w:szCs w:val="20"/>
              </w:rPr>
              <w:t>2</w:t>
            </w:r>
          </w:p>
          <w:p w14:paraId="1E0B8363" w14:textId="77777777" w:rsidR="003D53B8" w:rsidRPr="008C5B2A" w:rsidRDefault="003D53B8" w:rsidP="003D53B8">
            <w:pPr>
              <w:pStyle w:val="Sansinterligne"/>
              <w:ind w:left="-40"/>
              <w:rPr>
                <w:rFonts w:ascii="Arial" w:hAnsi="Arial" w:cs="Arial"/>
                <w:b/>
                <w:bCs/>
                <w:sz w:val="18"/>
                <w:szCs w:val="18"/>
              </w:rPr>
            </w:pPr>
          </w:p>
          <w:p w14:paraId="5D940BED" w14:textId="77777777" w:rsidR="003D53B8" w:rsidRPr="008C5B2A" w:rsidRDefault="003D53B8" w:rsidP="003D53B8">
            <w:pPr>
              <w:pStyle w:val="Sansinterligne"/>
              <w:ind w:left="-40"/>
              <w:rPr>
                <w:rFonts w:ascii="Arial" w:hAnsi="Arial" w:cs="Arial"/>
                <w:b/>
                <w:bCs/>
                <w:sz w:val="18"/>
                <w:szCs w:val="18"/>
              </w:rPr>
            </w:pPr>
          </w:p>
        </w:tc>
        <w:tc>
          <w:tcPr>
            <w:tcW w:w="3933" w:type="dxa"/>
            <w:gridSpan w:val="2"/>
          </w:tcPr>
          <w:p w14:paraId="1860AF67" w14:textId="6A082E4B"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2E677EA7" w14:textId="77777777" w:rsidTr="0834C864">
        <w:trPr>
          <w:trHeight w:val="486"/>
        </w:trPr>
        <w:tc>
          <w:tcPr>
            <w:tcW w:w="5241" w:type="dxa"/>
            <w:vMerge/>
          </w:tcPr>
          <w:p w14:paraId="521B5A5A" w14:textId="77777777" w:rsidR="003D53B8" w:rsidRPr="008C5B2A" w:rsidRDefault="003D53B8" w:rsidP="003D53B8">
            <w:pPr>
              <w:pStyle w:val="Sansinterligne"/>
              <w:ind w:left="-40"/>
              <w:rPr>
                <w:rFonts w:ascii="Arial" w:hAnsi="Arial" w:cs="Arial"/>
                <w:b/>
                <w:bCs/>
                <w:sz w:val="18"/>
                <w:szCs w:val="18"/>
              </w:rPr>
            </w:pPr>
          </w:p>
        </w:tc>
        <w:sdt>
          <w:sdtPr>
            <w:rPr>
              <w:rStyle w:val="Style1"/>
            </w:rPr>
            <w:id w:val="-900052736"/>
            <w:lock w:val="sdtLocked"/>
            <w:placeholder>
              <w:docPart w:val="46D83CEDF3694670AF4B83B986048FB8"/>
            </w:placeholder>
            <w:showingPlcHdr/>
            <w:text w:multiLine="1"/>
          </w:sdtPr>
          <w:sdtEndPr>
            <w:rPr>
              <w:rStyle w:val="Policepardfaut"/>
              <w:rFonts w:ascii="Segoe UI" w:hAnsi="Segoe UI" w:cs="Arial"/>
              <w:b/>
              <w:bCs/>
              <w:sz w:val="18"/>
              <w:szCs w:val="18"/>
            </w:rPr>
          </w:sdtEndPr>
          <w:sdtContent>
            <w:tc>
              <w:tcPr>
                <w:tcW w:w="3933" w:type="dxa"/>
                <w:gridSpan w:val="2"/>
              </w:tcPr>
              <w:p w14:paraId="7E661CB0" w14:textId="63897E2D"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436C8167" w14:textId="77777777" w:rsidTr="00EB1C32">
        <w:trPr>
          <w:trHeight w:val="284"/>
        </w:trPr>
        <w:tc>
          <w:tcPr>
            <w:tcW w:w="9174" w:type="dxa"/>
            <w:gridSpan w:val="3"/>
            <w:shd w:val="clear" w:color="auto" w:fill="DAEEF3" w:themeFill="accent5" w:themeFillTint="33"/>
          </w:tcPr>
          <w:p w14:paraId="5DEF6116" w14:textId="1F067BA0"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 xml:space="preserve">Le budget prévisionnel de la formation </w:t>
            </w:r>
            <w:r w:rsidR="00EC5B42">
              <w:rPr>
                <w:rFonts w:ascii="Arial" w:hAnsi="Arial" w:cs="Arial"/>
                <w:b/>
                <w:bCs/>
              </w:rPr>
              <w:t>sollicitée</w:t>
            </w:r>
          </w:p>
        </w:tc>
      </w:tr>
      <w:tr w:rsidR="003D53B8" w14:paraId="37EEA689" w14:textId="77777777" w:rsidTr="00EB1C32">
        <w:trPr>
          <w:trHeight w:val="284"/>
        </w:trPr>
        <w:tc>
          <w:tcPr>
            <w:tcW w:w="9174" w:type="dxa"/>
            <w:gridSpan w:val="3"/>
            <w:shd w:val="clear" w:color="auto" w:fill="DAEEF3" w:themeFill="accent5" w:themeFillTint="33"/>
          </w:tcPr>
          <w:p w14:paraId="343A3421" w14:textId="369F9BC1" w:rsidR="003D53B8" w:rsidRPr="008C5B2A" w:rsidRDefault="003D53B8" w:rsidP="00341DE7">
            <w:pPr>
              <w:pStyle w:val="Sansinterligne"/>
              <w:ind w:left="-40"/>
              <w:rPr>
                <w:rFonts w:ascii="Arial" w:hAnsi="Arial" w:cs="Arial"/>
              </w:rPr>
            </w:pPr>
            <w:r w:rsidRPr="008C5B2A">
              <w:rPr>
                <w:rFonts w:ascii="Arial" w:hAnsi="Arial" w:cs="Arial"/>
                <w:b/>
                <w:bCs/>
              </w:rPr>
              <w:t>Attendus :</w:t>
            </w:r>
            <w:r w:rsidR="002B76BC">
              <w:rPr>
                <w:rFonts w:ascii="Arial" w:hAnsi="Arial" w:cs="Arial"/>
                <w:b/>
                <w:bCs/>
              </w:rPr>
              <w:t xml:space="preserve"> </w:t>
            </w:r>
            <w:r w:rsidR="005956E1">
              <w:rPr>
                <w:rFonts w:ascii="Arial" w:hAnsi="Arial" w:cs="Arial"/>
              </w:rPr>
              <w:t>La trame budgétaire</w:t>
            </w:r>
            <w:r w:rsidR="00341DE7">
              <w:rPr>
                <w:rFonts w:ascii="Arial" w:hAnsi="Arial" w:cs="Arial"/>
              </w:rPr>
              <w:t xml:space="preserve"> est </w:t>
            </w:r>
            <w:r w:rsidR="008E3063">
              <w:rPr>
                <w:rFonts w:ascii="Arial" w:hAnsi="Arial" w:cs="Arial"/>
              </w:rPr>
              <w:t>mise à disposition sur l’espace One Drive de votre institut</w:t>
            </w:r>
          </w:p>
        </w:tc>
      </w:tr>
      <w:tr w:rsidR="003D53B8" w14:paraId="150BF025" w14:textId="03074DAA" w:rsidTr="0834C864">
        <w:trPr>
          <w:trHeight w:val="167"/>
        </w:trPr>
        <w:tc>
          <w:tcPr>
            <w:tcW w:w="5241" w:type="dxa"/>
            <w:vMerge w:val="restart"/>
          </w:tcPr>
          <w:p w14:paraId="2615108F" w14:textId="77777777" w:rsidR="004E1F65" w:rsidRDefault="004E1F65" w:rsidP="003D53B8">
            <w:pPr>
              <w:pStyle w:val="Sansinterligne"/>
              <w:ind w:left="-40"/>
              <w:rPr>
                <w:rFonts w:ascii="Arial" w:hAnsi="Arial" w:cs="Arial"/>
                <w:b/>
                <w:bCs/>
                <w:sz w:val="18"/>
                <w:szCs w:val="18"/>
              </w:rPr>
            </w:pPr>
          </w:p>
          <w:p w14:paraId="3FCA2AFB" w14:textId="7C6ABE57"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n°12</w:t>
            </w:r>
          </w:p>
          <w:p w14:paraId="07B0647E" w14:textId="3F9A9EC1" w:rsidR="003D53B8" w:rsidRPr="008C5B2A" w:rsidRDefault="003D53B8" w:rsidP="003D53B8">
            <w:pPr>
              <w:pStyle w:val="Sansinterligne"/>
              <w:rPr>
                <w:rFonts w:ascii="Arial" w:hAnsi="Arial" w:cs="Arial"/>
                <w:b/>
                <w:bCs/>
                <w:sz w:val="18"/>
                <w:szCs w:val="18"/>
              </w:rPr>
            </w:pPr>
          </w:p>
        </w:tc>
        <w:tc>
          <w:tcPr>
            <w:tcW w:w="3933" w:type="dxa"/>
            <w:gridSpan w:val="2"/>
          </w:tcPr>
          <w:p w14:paraId="4A3B372B" w14:textId="19B9CD5D"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37A0383E" w14:textId="77777777" w:rsidTr="0834C864">
        <w:trPr>
          <w:trHeight w:val="703"/>
        </w:trPr>
        <w:tc>
          <w:tcPr>
            <w:tcW w:w="5241" w:type="dxa"/>
            <w:vMerge/>
          </w:tcPr>
          <w:p w14:paraId="57034812" w14:textId="77777777" w:rsidR="003D53B8" w:rsidRPr="008C5B2A" w:rsidRDefault="003D53B8" w:rsidP="003D53B8">
            <w:pPr>
              <w:pStyle w:val="Sansinterligne"/>
              <w:ind w:left="-40"/>
              <w:rPr>
                <w:rFonts w:ascii="Arial" w:hAnsi="Arial" w:cs="Arial"/>
                <w:b/>
                <w:bCs/>
                <w:sz w:val="18"/>
                <w:szCs w:val="18"/>
              </w:rPr>
            </w:pPr>
          </w:p>
        </w:tc>
        <w:sdt>
          <w:sdtPr>
            <w:rPr>
              <w:rStyle w:val="Style1"/>
            </w:rPr>
            <w:id w:val="-663163094"/>
            <w:lock w:val="sdtLocked"/>
            <w:placeholder>
              <w:docPart w:val="EF3E793ADBAF4929A1A2724450972F96"/>
            </w:placeholder>
            <w:showingPlcHdr/>
            <w:text w:multiLine="1"/>
          </w:sdtPr>
          <w:sdtEndPr>
            <w:rPr>
              <w:rStyle w:val="Policepardfaut"/>
              <w:rFonts w:ascii="Segoe UI" w:hAnsi="Segoe UI" w:cs="Arial"/>
              <w:b/>
              <w:bCs/>
              <w:sz w:val="18"/>
              <w:szCs w:val="18"/>
            </w:rPr>
          </w:sdtEndPr>
          <w:sdtContent>
            <w:tc>
              <w:tcPr>
                <w:tcW w:w="3933" w:type="dxa"/>
                <w:gridSpan w:val="2"/>
              </w:tcPr>
              <w:p w14:paraId="33F0CAC8" w14:textId="4EB2EB79"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5DDE0738" w14:textId="77777777" w:rsidTr="00EB1C32">
        <w:trPr>
          <w:trHeight w:val="202"/>
        </w:trPr>
        <w:tc>
          <w:tcPr>
            <w:tcW w:w="9174" w:type="dxa"/>
            <w:gridSpan w:val="3"/>
            <w:shd w:val="clear" w:color="auto" w:fill="DAEEF3" w:themeFill="accent5" w:themeFillTint="33"/>
          </w:tcPr>
          <w:p w14:paraId="57471ADA" w14:textId="6B2717E2"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La mise en place d’un recueil des appréciations sur la formation par : les étudiants ou élèves, l’équipe pédagogique, les employeurs ou structures d’accueil en stage et les éventuels financeurs</w:t>
            </w:r>
          </w:p>
        </w:tc>
      </w:tr>
      <w:tr w:rsidR="003D53B8" w14:paraId="159E0C33" w14:textId="77777777" w:rsidTr="00EB1C32">
        <w:trPr>
          <w:trHeight w:val="117"/>
        </w:trPr>
        <w:tc>
          <w:tcPr>
            <w:tcW w:w="9174" w:type="dxa"/>
            <w:gridSpan w:val="3"/>
            <w:shd w:val="clear" w:color="auto" w:fill="DAEEF3" w:themeFill="accent5" w:themeFillTint="33"/>
          </w:tcPr>
          <w:p w14:paraId="2A6591FB" w14:textId="3A4EAF5A" w:rsidR="003D53B8" w:rsidRPr="008C5B2A" w:rsidRDefault="003D53B8" w:rsidP="003D53B8">
            <w:pPr>
              <w:pStyle w:val="Sansinterligne"/>
              <w:rPr>
                <w:rFonts w:ascii="Arial" w:hAnsi="Arial" w:cs="Arial"/>
                <w:b/>
                <w:bCs/>
              </w:rPr>
            </w:pPr>
            <w:r w:rsidRPr="008C5B2A">
              <w:rPr>
                <w:rFonts w:ascii="Arial" w:hAnsi="Arial" w:cs="Arial"/>
                <w:b/>
                <w:bCs/>
              </w:rPr>
              <w:t xml:space="preserve">Attendus : </w:t>
            </w:r>
            <w:r w:rsidRPr="008C5B2A">
              <w:rPr>
                <w:rFonts w:ascii="Arial" w:hAnsi="Arial" w:cs="Arial"/>
              </w:rPr>
              <w:t>Objectif de l’évaluation, mode d’évaluation, fréquence d’évaluation, Référent de l’évaluation …</w:t>
            </w:r>
          </w:p>
        </w:tc>
      </w:tr>
      <w:tr w:rsidR="003D53B8" w14:paraId="684E96DE" w14:textId="763F347A" w:rsidTr="0834C864">
        <w:trPr>
          <w:trHeight w:val="117"/>
        </w:trPr>
        <w:tc>
          <w:tcPr>
            <w:tcW w:w="5241" w:type="dxa"/>
            <w:vMerge w:val="restart"/>
          </w:tcPr>
          <w:p w14:paraId="6E3DCC2D" w14:textId="77777777" w:rsidR="004E1F65" w:rsidRDefault="004E1F65" w:rsidP="003D53B8">
            <w:pPr>
              <w:pStyle w:val="Sansinterligne"/>
              <w:ind w:left="-40"/>
              <w:rPr>
                <w:rFonts w:ascii="Arial" w:hAnsi="Arial" w:cs="Arial"/>
                <w:b/>
                <w:bCs/>
                <w:sz w:val="18"/>
                <w:szCs w:val="18"/>
              </w:rPr>
            </w:pPr>
          </w:p>
          <w:p w14:paraId="5BF3F203" w14:textId="112908A8"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n°13</w:t>
            </w:r>
          </w:p>
          <w:p w14:paraId="42663B4C" w14:textId="77777777" w:rsidR="003D53B8" w:rsidRPr="008C5B2A" w:rsidRDefault="003D53B8" w:rsidP="003D53B8">
            <w:pPr>
              <w:pStyle w:val="Sansinterligne"/>
              <w:ind w:left="-40"/>
              <w:rPr>
                <w:rFonts w:ascii="Arial" w:hAnsi="Arial" w:cs="Arial"/>
                <w:b/>
                <w:bCs/>
                <w:sz w:val="18"/>
                <w:szCs w:val="18"/>
              </w:rPr>
            </w:pPr>
          </w:p>
          <w:p w14:paraId="2C8B6C6D" w14:textId="77777777" w:rsidR="003D53B8" w:rsidRPr="008C5B2A" w:rsidRDefault="003D53B8" w:rsidP="003D53B8">
            <w:pPr>
              <w:pStyle w:val="Sansinterligne"/>
              <w:ind w:left="-40"/>
              <w:rPr>
                <w:rFonts w:ascii="Arial" w:hAnsi="Arial" w:cs="Arial"/>
                <w:b/>
                <w:bCs/>
                <w:sz w:val="18"/>
                <w:szCs w:val="18"/>
              </w:rPr>
            </w:pPr>
          </w:p>
          <w:p w14:paraId="6C0A759A" w14:textId="176F49B7" w:rsidR="003D53B8" w:rsidRPr="008C5B2A" w:rsidRDefault="003D53B8" w:rsidP="003D53B8">
            <w:pPr>
              <w:pStyle w:val="Sansinterligne"/>
              <w:ind w:left="-40"/>
              <w:rPr>
                <w:rFonts w:ascii="Arial" w:hAnsi="Arial" w:cs="Arial"/>
                <w:b/>
                <w:bCs/>
                <w:sz w:val="18"/>
                <w:szCs w:val="18"/>
              </w:rPr>
            </w:pPr>
          </w:p>
        </w:tc>
        <w:tc>
          <w:tcPr>
            <w:tcW w:w="3933" w:type="dxa"/>
            <w:gridSpan w:val="2"/>
          </w:tcPr>
          <w:p w14:paraId="71CD1D4F" w14:textId="3C207C33" w:rsidR="003D53B8" w:rsidRPr="008C5B2A" w:rsidRDefault="003D53B8" w:rsidP="003D53B8">
            <w:pPr>
              <w:pStyle w:val="Sansinterligne"/>
              <w:rPr>
                <w:rFonts w:ascii="Arial" w:hAnsi="Arial" w:cs="Arial"/>
                <w:b/>
                <w:bCs/>
                <w:sz w:val="18"/>
                <w:szCs w:val="18"/>
              </w:rPr>
            </w:pPr>
            <w:r w:rsidRPr="008C5B2A">
              <w:rPr>
                <w:rFonts w:ascii="Arial" w:hAnsi="Arial" w:cs="Arial"/>
                <w:b/>
                <w:bCs/>
                <w:sz w:val="18"/>
                <w:szCs w:val="18"/>
              </w:rPr>
              <w:t>Observations :</w:t>
            </w:r>
          </w:p>
        </w:tc>
      </w:tr>
      <w:tr w:rsidR="003D53B8" w14:paraId="7C7A51E9" w14:textId="77777777" w:rsidTr="0834C864">
        <w:trPr>
          <w:trHeight w:val="151"/>
        </w:trPr>
        <w:tc>
          <w:tcPr>
            <w:tcW w:w="5241" w:type="dxa"/>
            <w:vMerge/>
          </w:tcPr>
          <w:p w14:paraId="4849D741" w14:textId="77777777" w:rsidR="003D53B8" w:rsidRPr="008C5B2A" w:rsidRDefault="003D53B8" w:rsidP="003D53B8">
            <w:pPr>
              <w:pStyle w:val="Sansinterligne"/>
              <w:ind w:left="-40"/>
              <w:rPr>
                <w:rFonts w:ascii="Arial" w:hAnsi="Arial" w:cs="Arial"/>
                <w:b/>
                <w:bCs/>
                <w:sz w:val="18"/>
                <w:szCs w:val="18"/>
              </w:rPr>
            </w:pPr>
          </w:p>
        </w:tc>
        <w:sdt>
          <w:sdtPr>
            <w:rPr>
              <w:rStyle w:val="Style1"/>
            </w:rPr>
            <w:id w:val="-615137199"/>
            <w:lock w:val="sdtLocked"/>
            <w:placeholder>
              <w:docPart w:val="4CAD1DF3BFF04B1E9158A3CED0C1AF89"/>
            </w:placeholder>
            <w:showingPlcHdr/>
            <w:text w:multiLine="1"/>
          </w:sdtPr>
          <w:sdtEndPr>
            <w:rPr>
              <w:rStyle w:val="Policepardfaut"/>
              <w:rFonts w:ascii="Segoe UI" w:hAnsi="Segoe UI" w:cs="Arial"/>
              <w:b/>
              <w:bCs/>
              <w:sz w:val="18"/>
              <w:szCs w:val="18"/>
            </w:rPr>
          </w:sdtEndPr>
          <w:sdtContent>
            <w:tc>
              <w:tcPr>
                <w:tcW w:w="3933" w:type="dxa"/>
                <w:gridSpan w:val="2"/>
                <w:tcBorders>
                  <w:bottom w:val="single" w:sz="4" w:space="0" w:color="auto"/>
                </w:tcBorders>
              </w:tcPr>
              <w:p w14:paraId="53D3B958" w14:textId="25114D9A" w:rsidR="003D53B8" w:rsidRPr="008C5B2A" w:rsidRDefault="003D53B8" w:rsidP="003D53B8">
                <w:pPr>
                  <w:pStyle w:val="Sansinterligne"/>
                  <w:rPr>
                    <w:rFonts w:ascii="Arial" w:hAnsi="Arial" w:cs="Arial"/>
                    <w:b/>
                    <w:bCs/>
                    <w:sz w:val="18"/>
                    <w:szCs w:val="18"/>
                  </w:rPr>
                </w:pPr>
                <w:r w:rsidRPr="008C5B2A">
                  <w:rPr>
                    <w:rStyle w:val="Textedelespacerserv"/>
                    <w:rFonts w:ascii="Arial" w:hAnsi="Arial" w:cs="Arial"/>
                  </w:rPr>
                  <w:t>Cliquez ou appuyez ici pour entrer du texte.</w:t>
                </w:r>
              </w:p>
            </w:tc>
          </w:sdtContent>
        </w:sdt>
      </w:tr>
    </w:tbl>
    <w:p w14:paraId="2E92C598" w14:textId="77777777" w:rsidR="002F5092" w:rsidRDefault="002F5092" w:rsidP="00BB334A">
      <w:pPr>
        <w:pStyle w:val="Sansinterligne"/>
        <w:rPr>
          <w:b/>
          <w:bCs/>
        </w:rPr>
      </w:pPr>
    </w:p>
    <w:p w14:paraId="12CAA96A" w14:textId="77777777" w:rsidR="005058B0" w:rsidRDefault="005058B0" w:rsidP="00BB334A">
      <w:pPr>
        <w:pStyle w:val="Sansinterligne"/>
        <w:rPr>
          <w:b/>
          <w:bCs/>
        </w:rPr>
      </w:pPr>
    </w:p>
    <w:p w14:paraId="50EECBFF" w14:textId="185BBF68" w:rsidR="00BB334A" w:rsidRDefault="00BB334A" w:rsidP="00BB334A">
      <w:pPr>
        <w:pStyle w:val="Sansinterligne"/>
        <w:rPr>
          <w:b/>
          <w:bCs/>
        </w:rPr>
      </w:pPr>
      <w:r>
        <w:rPr>
          <w:b/>
          <w:bCs/>
          <w:noProof/>
        </w:rPr>
        <mc:AlternateContent>
          <mc:Choice Requires="wps">
            <w:drawing>
              <wp:anchor distT="0" distB="0" distL="114300" distR="114300" simplePos="0" relativeHeight="251658242" behindDoc="0" locked="0" layoutInCell="1" allowOverlap="1" wp14:anchorId="2709EB00" wp14:editId="428933F8">
                <wp:simplePos x="0" y="0"/>
                <wp:positionH relativeFrom="column">
                  <wp:posOffset>-27925</wp:posOffset>
                </wp:positionH>
                <wp:positionV relativeFrom="paragraph">
                  <wp:posOffset>180517</wp:posOffset>
                </wp:positionV>
                <wp:extent cx="5901070" cy="287079"/>
                <wp:effectExtent l="0" t="0" r="23495" b="17780"/>
                <wp:wrapNone/>
                <wp:docPr id="605337453"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9EB00" id="_x0000_s1028" style="position:absolute;left:0;text-align:left;margin-left:-2.2pt;margin-top:14.2pt;width:464.65pt;height:22.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" fillcolor="#92cddc [1944]" strokecolor="#92cddc [1944]" strokeweight="1pt">
                <v:textbo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v:textbox>
              </v:rect>
            </w:pict>
          </mc:Fallback>
        </mc:AlternateContent>
      </w:r>
    </w:p>
    <w:p w14:paraId="7414C7C1" w14:textId="77777777" w:rsidR="00BB334A" w:rsidRDefault="00BB334A" w:rsidP="00BB334A">
      <w:pPr>
        <w:pStyle w:val="Sansinterligne"/>
        <w:rPr>
          <w:b/>
          <w:bCs/>
        </w:rPr>
      </w:pPr>
    </w:p>
    <w:p w14:paraId="5C403A50" w14:textId="77777777" w:rsidR="00BB334A" w:rsidRDefault="00BB334A" w:rsidP="00BB334A">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5"/>
        <w:gridCol w:w="3969"/>
      </w:tblGrid>
      <w:tr w:rsidR="00BB334A" w14:paraId="045CD688" w14:textId="77777777" w:rsidTr="005058B0">
        <w:trPr>
          <w:trHeight w:val="1107"/>
        </w:trPr>
        <w:tc>
          <w:tcPr>
            <w:tcW w:w="9174" w:type="dxa"/>
            <w:gridSpan w:val="2"/>
            <w:shd w:val="clear" w:color="auto" w:fill="DAEEF3" w:themeFill="accent5" w:themeFillTint="33"/>
          </w:tcPr>
          <w:p w14:paraId="3734CA43" w14:textId="77777777" w:rsidR="00BB334A" w:rsidRDefault="00701B84" w:rsidP="006D39F2">
            <w:pPr>
              <w:pStyle w:val="Sansinterligne"/>
              <w:jc w:val="center"/>
              <w:rPr>
                <w:rFonts w:ascii="Arial" w:hAnsi="Arial" w:cs="Arial"/>
                <w:b/>
                <w:bCs/>
              </w:rPr>
            </w:pPr>
            <w:r w:rsidRPr="008C5B2A">
              <w:rPr>
                <w:rFonts w:ascii="Arial" w:hAnsi="Arial" w:cs="Arial"/>
                <w:b/>
                <w:bCs/>
              </w:rPr>
              <w:t>Liste nominative des membres de l’équipe pédagogique, technique et administrative</w:t>
            </w:r>
            <w:r w:rsidR="002440B6" w:rsidRPr="008C5B2A">
              <w:rPr>
                <w:rFonts w:ascii="Arial" w:hAnsi="Arial" w:cs="Arial"/>
                <w:b/>
                <w:bCs/>
              </w:rPr>
              <w:t>, dont le référent handicap et la personne chargée de l’appui à la mobilité nationale et internationale, et leurs qualifications professionnelles (CV et titres de formation)</w:t>
            </w:r>
            <w:r w:rsidR="006D39F2" w:rsidRPr="008C5B2A">
              <w:rPr>
                <w:rFonts w:ascii="Arial" w:hAnsi="Arial" w:cs="Arial"/>
                <w:b/>
                <w:bCs/>
              </w:rPr>
              <w:t xml:space="preserve"> – précision du site et site annexe le cas échéant</w:t>
            </w:r>
            <w:r w:rsidR="00BB334A" w:rsidRPr="008C5B2A">
              <w:rPr>
                <w:rFonts w:ascii="Arial" w:hAnsi="Arial" w:cs="Arial"/>
                <w:b/>
                <w:bCs/>
              </w:rPr>
              <w:t> :</w:t>
            </w:r>
          </w:p>
          <w:p w14:paraId="6C4A95AC" w14:textId="55B3E90B" w:rsidR="00842D23" w:rsidRPr="008C5B2A" w:rsidRDefault="00842D23" w:rsidP="006D39F2">
            <w:pPr>
              <w:pStyle w:val="Sansinterligne"/>
              <w:jc w:val="center"/>
              <w:rPr>
                <w:rFonts w:ascii="Arial" w:hAnsi="Arial" w:cs="Arial"/>
                <w:b/>
                <w:bCs/>
              </w:rPr>
            </w:pPr>
          </w:p>
        </w:tc>
      </w:tr>
      <w:tr w:rsidR="00070EC3" w14:paraId="7F6F97C0" w14:textId="77777777" w:rsidTr="005058B0">
        <w:trPr>
          <w:trHeight w:val="1253"/>
        </w:trPr>
        <w:tc>
          <w:tcPr>
            <w:tcW w:w="9174" w:type="dxa"/>
            <w:gridSpan w:val="2"/>
            <w:shd w:val="clear" w:color="auto" w:fill="DAEEF3" w:themeFill="accent5" w:themeFillTint="33"/>
          </w:tcPr>
          <w:p w14:paraId="39A80FB6" w14:textId="5856A229" w:rsidR="00070EC3" w:rsidRPr="001975BC" w:rsidRDefault="0089120F" w:rsidP="001215CD">
            <w:pPr>
              <w:pStyle w:val="Sansinterligne"/>
              <w:jc w:val="left"/>
              <w:rPr>
                <w:rFonts w:ascii="Arial" w:hAnsi="Arial" w:cs="Arial"/>
              </w:rPr>
            </w:pPr>
            <w:r w:rsidRPr="00270E04">
              <w:rPr>
                <w:rFonts w:ascii="Arial" w:hAnsi="Arial" w:cs="Arial"/>
                <w:b/>
                <w:bCs/>
              </w:rPr>
              <w:t>Attendus </w:t>
            </w:r>
            <w:r w:rsidRPr="00270E04">
              <w:rPr>
                <w:rFonts w:ascii="Arial" w:hAnsi="Arial" w:cs="Arial"/>
              </w:rPr>
              <w:t>:</w:t>
            </w:r>
            <w:r w:rsidR="001975BC" w:rsidRPr="00270E04">
              <w:rPr>
                <w:rFonts w:ascii="Arial" w:hAnsi="Arial" w:cs="Arial"/>
              </w:rPr>
              <w:t xml:space="preserve"> Dans</w:t>
            </w:r>
            <w:r w:rsidR="001975BC" w:rsidRPr="001975BC">
              <w:rPr>
                <w:rFonts w:ascii="Arial" w:hAnsi="Arial" w:cs="Arial"/>
              </w:rPr>
              <w:t xml:space="preserve"> un premier temps, il est demandé</w:t>
            </w:r>
            <w:r w:rsidR="00730147">
              <w:rPr>
                <w:rFonts w:ascii="Arial" w:hAnsi="Arial" w:cs="Arial"/>
              </w:rPr>
              <w:t xml:space="preserve"> uniquement</w:t>
            </w:r>
            <w:r w:rsidR="001975BC" w:rsidRPr="001975BC">
              <w:rPr>
                <w:rFonts w:ascii="Arial" w:hAnsi="Arial" w:cs="Arial"/>
              </w:rPr>
              <w:t xml:space="preserve"> la composition de l’équipe </w:t>
            </w:r>
            <w:r w:rsidR="00730147">
              <w:rPr>
                <w:rFonts w:ascii="Arial" w:hAnsi="Arial" w:cs="Arial"/>
              </w:rPr>
              <w:t xml:space="preserve">pédagogique, technique, administrative relative à la formation souhaitée. </w:t>
            </w:r>
            <w:r w:rsidR="004A30C5">
              <w:rPr>
                <w:rFonts w:ascii="Arial" w:hAnsi="Arial" w:cs="Arial"/>
              </w:rPr>
              <w:t xml:space="preserve">Ce détail est demandé dans l’annexe 12 en lien avec le budget. </w:t>
            </w:r>
          </w:p>
        </w:tc>
      </w:tr>
      <w:tr w:rsidR="00F743FA" w14:paraId="2058578A" w14:textId="77777777" w:rsidTr="00760CB6">
        <w:trPr>
          <w:trHeight w:val="134"/>
        </w:trPr>
        <w:tc>
          <w:tcPr>
            <w:tcW w:w="5205" w:type="dxa"/>
            <w:vMerge w:val="restart"/>
          </w:tcPr>
          <w:p w14:paraId="669BD9B6" w14:textId="77777777" w:rsidR="003B3F69" w:rsidRDefault="003B3F69" w:rsidP="005058B0">
            <w:pPr>
              <w:pStyle w:val="Sansinterligne"/>
              <w:rPr>
                <w:rFonts w:ascii="Arial" w:hAnsi="Arial" w:cs="Arial"/>
                <w:b/>
                <w:bCs/>
                <w:sz w:val="20"/>
                <w:szCs w:val="20"/>
              </w:rPr>
            </w:pPr>
          </w:p>
          <w:p w14:paraId="557F4B16" w14:textId="63198F50" w:rsidR="00F743FA" w:rsidRPr="003B3F69" w:rsidRDefault="00F743FA">
            <w:pPr>
              <w:pStyle w:val="Sansinterligne"/>
              <w:ind w:left="-40"/>
              <w:rPr>
                <w:rFonts w:ascii="Arial" w:hAnsi="Arial" w:cs="Arial"/>
                <w:b/>
                <w:bCs/>
                <w:color w:val="00B0F0"/>
                <w:sz w:val="20"/>
                <w:szCs w:val="20"/>
              </w:rPr>
            </w:pPr>
            <w:r w:rsidRPr="004E1F65">
              <w:rPr>
                <w:rFonts w:ascii="Arial" w:hAnsi="Arial" w:cs="Arial"/>
                <w:b/>
                <w:bCs/>
                <w:sz w:val="20"/>
                <w:szCs w:val="20"/>
              </w:rPr>
              <w:t>Annexe n°</w:t>
            </w:r>
            <w:r w:rsidR="00A1116D" w:rsidRPr="004E1F65">
              <w:rPr>
                <w:rFonts w:ascii="Arial" w:hAnsi="Arial" w:cs="Arial"/>
                <w:b/>
                <w:bCs/>
                <w:sz w:val="20"/>
                <w:szCs w:val="20"/>
              </w:rPr>
              <w:t>1</w:t>
            </w:r>
            <w:r w:rsidR="003B3F69">
              <w:rPr>
                <w:rFonts w:ascii="Arial" w:hAnsi="Arial" w:cs="Arial"/>
                <w:b/>
                <w:bCs/>
                <w:sz w:val="20"/>
                <w:szCs w:val="20"/>
              </w:rPr>
              <w:t>4</w:t>
            </w:r>
            <w:r w:rsidR="002F5092" w:rsidRPr="004E1F65">
              <w:rPr>
                <w:rFonts w:ascii="Arial" w:hAnsi="Arial" w:cs="Arial"/>
                <w:b/>
                <w:bCs/>
                <w:sz w:val="20"/>
                <w:szCs w:val="20"/>
              </w:rPr>
              <w:t> :</w:t>
            </w:r>
            <w:r w:rsidR="00DF433D" w:rsidRPr="004E1F65">
              <w:rPr>
                <w:rFonts w:ascii="Arial" w:hAnsi="Arial" w:cs="Arial"/>
                <w:b/>
                <w:bCs/>
                <w:sz w:val="20"/>
                <w:szCs w:val="20"/>
              </w:rPr>
              <w:t xml:space="preserve"> trame liste </w:t>
            </w:r>
            <w:r w:rsidR="001A5D73" w:rsidRPr="004E1F65">
              <w:rPr>
                <w:rFonts w:ascii="Arial" w:hAnsi="Arial" w:cs="Arial"/>
                <w:b/>
                <w:bCs/>
                <w:sz w:val="20"/>
                <w:szCs w:val="20"/>
              </w:rPr>
              <w:t xml:space="preserve">détaillée </w:t>
            </w:r>
            <w:r w:rsidR="00DF433D" w:rsidRPr="004E1F65">
              <w:rPr>
                <w:rFonts w:ascii="Arial" w:hAnsi="Arial" w:cs="Arial"/>
                <w:b/>
                <w:bCs/>
                <w:sz w:val="20"/>
                <w:szCs w:val="20"/>
              </w:rPr>
              <w:t>du personnel</w:t>
            </w:r>
            <w:r w:rsidR="000D5324" w:rsidRPr="004E1F65">
              <w:rPr>
                <w:rFonts w:ascii="Arial" w:hAnsi="Arial" w:cs="Arial"/>
                <w:b/>
                <w:bCs/>
                <w:sz w:val="20"/>
                <w:szCs w:val="20"/>
              </w:rPr>
              <w:t xml:space="preserve"> </w:t>
            </w:r>
            <w:r w:rsidR="003B3F69">
              <w:rPr>
                <w:rFonts w:ascii="Arial" w:hAnsi="Arial" w:cs="Arial"/>
                <w:b/>
                <w:bCs/>
                <w:sz w:val="20"/>
                <w:szCs w:val="20"/>
              </w:rPr>
              <w:t>(</w:t>
            </w:r>
            <w:r w:rsidR="003B3F69" w:rsidRPr="003B3F69">
              <w:rPr>
                <w:rFonts w:ascii="Arial" w:hAnsi="Arial" w:cs="Arial"/>
                <w:b/>
                <w:bCs/>
                <w:color w:val="00B0F0"/>
                <w:sz w:val="20"/>
                <w:szCs w:val="20"/>
              </w:rPr>
              <w:t>non concerné dans un 1er temps)</w:t>
            </w:r>
          </w:p>
          <w:p w14:paraId="3FD739A9" w14:textId="77777777" w:rsidR="004E1F65" w:rsidRPr="004E1F65" w:rsidRDefault="004E1F65">
            <w:pPr>
              <w:pStyle w:val="Sansinterligne"/>
              <w:ind w:left="-40"/>
              <w:rPr>
                <w:rFonts w:ascii="Arial" w:hAnsi="Arial" w:cs="Arial"/>
                <w:b/>
                <w:bCs/>
                <w:sz w:val="20"/>
                <w:szCs w:val="20"/>
              </w:rPr>
            </w:pPr>
          </w:p>
          <w:p w14:paraId="14F55AC6" w14:textId="1CAE317E" w:rsidR="00F01FDD" w:rsidRPr="00C866A3" w:rsidRDefault="009522B5" w:rsidP="007D1FA8">
            <w:pPr>
              <w:pStyle w:val="Sansinterligne"/>
              <w:ind w:left="-40"/>
              <w:jc w:val="left"/>
              <w:rPr>
                <w:rFonts w:ascii="Arial" w:hAnsi="Arial" w:cs="Arial"/>
                <w:b/>
                <w:bCs/>
                <w:color w:val="00B0F0"/>
                <w:sz w:val="20"/>
                <w:szCs w:val="20"/>
              </w:rPr>
            </w:pPr>
            <w:r w:rsidRPr="004E1F65">
              <w:rPr>
                <w:rFonts w:ascii="Arial" w:hAnsi="Arial" w:cs="Arial"/>
                <w:b/>
                <w:bCs/>
                <w:sz w:val="20"/>
                <w:szCs w:val="20"/>
              </w:rPr>
              <w:t>Annexe n°1</w:t>
            </w:r>
            <w:r w:rsidR="002F5092" w:rsidRPr="004E1F65">
              <w:rPr>
                <w:rFonts w:ascii="Arial" w:hAnsi="Arial" w:cs="Arial"/>
                <w:b/>
                <w:bCs/>
                <w:sz w:val="20"/>
                <w:szCs w:val="20"/>
              </w:rPr>
              <w:t>5</w:t>
            </w:r>
            <w:r w:rsidRPr="004E1F65">
              <w:rPr>
                <w:rFonts w:ascii="Arial" w:hAnsi="Arial" w:cs="Arial"/>
                <w:b/>
                <w:bCs/>
                <w:sz w:val="20"/>
                <w:szCs w:val="20"/>
              </w:rPr>
              <w:t> : pièces justificatives de l’inscription au tableau de l’ordre</w:t>
            </w:r>
            <w:r w:rsidR="00C866A3">
              <w:rPr>
                <w:rFonts w:ascii="Arial" w:hAnsi="Arial" w:cs="Arial"/>
                <w:b/>
                <w:bCs/>
                <w:sz w:val="20"/>
                <w:szCs w:val="20"/>
              </w:rPr>
              <w:t xml:space="preserve"> </w:t>
            </w:r>
            <w:r w:rsidR="00C866A3">
              <w:rPr>
                <w:rFonts w:ascii="Arial" w:hAnsi="Arial" w:cs="Arial"/>
                <w:b/>
                <w:bCs/>
                <w:color w:val="00B0F0"/>
                <w:sz w:val="20"/>
                <w:szCs w:val="20"/>
              </w:rPr>
              <w:t>(</w:t>
            </w:r>
            <w:r w:rsidR="001215CD">
              <w:rPr>
                <w:rFonts w:ascii="Arial" w:hAnsi="Arial" w:cs="Arial"/>
                <w:b/>
                <w:bCs/>
                <w:color w:val="00B0F0"/>
                <w:sz w:val="20"/>
                <w:szCs w:val="20"/>
              </w:rPr>
              <w:t>non concerné dans un 1</w:t>
            </w:r>
            <w:r w:rsidR="001215CD" w:rsidRPr="001215CD">
              <w:rPr>
                <w:rFonts w:ascii="Arial" w:hAnsi="Arial" w:cs="Arial"/>
                <w:b/>
                <w:bCs/>
                <w:color w:val="00B0F0"/>
                <w:sz w:val="20"/>
                <w:szCs w:val="20"/>
                <w:vertAlign w:val="superscript"/>
              </w:rPr>
              <w:t>er</w:t>
            </w:r>
            <w:r w:rsidR="001215CD">
              <w:rPr>
                <w:rFonts w:ascii="Arial" w:hAnsi="Arial" w:cs="Arial"/>
                <w:b/>
                <w:bCs/>
                <w:color w:val="00B0F0"/>
                <w:sz w:val="20"/>
                <w:szCs w:val="20"/>
              </w:rPr>
              <w:t xml:space="preserve"> temps)</w:t>
            </w:r>
          </w:p>
          <w:p w14:paraId="30C0F1CE" w14:textId="77777777" w:rsidR="004E1F65" w:rsidRPr="004E1F65" w:rsidRDefault="004E1F65" w:rsidP="007D1FA8">
            <w:pPr>
              <w:pStyle w:val="Sansinterligne"/>
              <w:ind w:left="-40"/>
              <w:jc w:val="left"/>
              <w:rPr>
                <w:rFonts w:ascii="Arial" w:hAnsi="Arial" w:cs="Arial"/>
                <w:b/>
                <w:bCs/>
                <w:sz w:val="20"/>
                <w:szCs w:val="20"/>
              </w:rPr>
            </w:pPr>
          </w:p>
          <w:p w14:paraId="3582EF05" w14:textId="77777777" w:rsidR="001215CD" w:rsidRPr="00C866A3" w:rsidRDefault="002F5092" w:rsidP="001215CD">
            <w:pPr>
              <w:pStyle w:val="Sansinterligne"/>
              <w:ind w:left="-40"/>
              <w:jc w:val="left"/>
              <w:rPr>
                <w:rFonts w:ascii="Arial" w:hAnsi="Arial" w:cs="Arial"/>
                <w:b/>
                <w:bCs/>
                <w:color w:val="00B0F0"/>
                <w:sz w:val="20"/>
                <w:szCs w:val="20"/>
              </w:rPr>
            </w:pPr>
            <w:r w:rsidRPr="004E1F65">
              <w:rPr>
                <w:rFonts w:ascii="Arial" w:hAnsi="Arial" w:cs="Arial"/>
                <w:b/>
                <w:bCs/>
                <w:sz w:val="20"/>
                <w:szCs w:val="20"/>
              </w:rPr>
              <w:t>Annexe n°16 : CV et titres de formation</w:t>
            </w:r>
            <w:r w:rsidR="00C866A3">
              <w:rPr>
                <w:rFonts w:ascii="Arial" w:hAnsi="Arial" w:cs="Arial"/>
                <w:b/>
                <w:bCs/>
                <w:sz w:val="20"/>
                <w:szCs w:val="20"/>
              </w:rPr>
              <w:t xml:space="preserve"> </w:t>
            </w:r>
            <w:r w:rsidR="001215CD">
              <w:rPr>
                <w:rFonts w:ascii="Arial" w:hAnsi="Arial" w:cs="Arial"/>
                <w:b/>
                <w:bCs/>
                <w:color w:val="00B0F0"/>
                <w:sz w:val="20"/>
                <w:szCs w:val="20"/>
              </w:rPr>
              <w:t>(non concerné dans un 1</w:t>
            </w:r>
            <w:r w:rsidR="001215CD" w:rsidRPr="001215CD">
              <w:rPr>
                <w:rFonts w:ascii="Arial" w:hAnsi="Arial" w:cs="Arial"/>
                <w:b/>
                <w:bCs/>
                <w:color w:val="00B0F0"/>
                <w:sz w:val="20"/>
                <w:szCs w:val="20"/>
                <w:vertAlign w:val="superscript"/>
              </w:rPr>
              <w:t>er</w:t>
            </w:r>
            <w:r w:rsidR="001215CD">
              <w:rPr>
                <w:rFonts w:ascii="Arial" w:hAnsi="Arial" w:cs="Arial"/>
                <w:b/>
                <w:bCs/>
                <w:color w:val="00B0F0"/>
                <w:sz w:val="20"/>
                <w:szCs w:val="20"/>
              </w:rPr>
              <w:t xml:space="preserve"> temps)</w:t>
            </w:r>
          </w:p>
          <w:p w14:paraId="7B185DF7" w14:textId="77777777" w:rsidR="001215CD" w:rsidRPr="004E1F65" w:rsidRDefault="001215CD" w:rsidP="001215CD">
            <w:pPr>
              <w:pStyle w:val="Sansinterligne"/>
              <w:ind w:left="-40"/>
              <w:jc w:val="left"/>
              <w:rPr>
                <w:rFonts w:ascii="Arial" w:hAnsi="Arial" w:cs="Arial"/>
                <w:b/>
                <w:bCs/>
                <w:sz w:val="20"/>
                <w:szCs w:val="20"/>
              </w:rPr>
            </w:pPr>
          </w:p>
          <w:p w14:paraId="66E71233" w14:textId="70D9D40C" w:rsidR="002F5092" w:rsidRDefault="002F5092">
            <w:pPr>
              <w:pStyle w:val="Sansinterligne"/>
              <w:ind w:left="-40"/>
              <w:rPr>
                <w:rFonts w:ascii="Arial" w:hAnsi="Arial" w:cs="Arial"/>
                <w:b/>
                <w:bCs/>
                <w:sz w:val="20"/>
                <w:szCs w:val="20"/>
              </w:rPr>
            </w:pPr>
          </w:p>
          <w:p w14:paraId="789EDA5F" w14:textId="653354B3" w:rsidR="00842D23" w:rsidRPr="004E1F65" w:rsidRDefault="00842D23">
            <w:pPr>
              <w:pStyle w:val="Sansinterligne"/>
              <w:ind w:left="-40"/>
              <w:rPr>
                <w:rFonts w:ascii="Arial" w:hAnsi="Arial" w:cs="Arial"/>
                <w:b/>
                <w:bCs/>
                <w:sz w:val="20"/>
                <w:szCs w:val="20"/>
              </w:rPr>
            </w:pPr>
          </w:p>
        </w:tc>
        <w:tc>
          <w:tcPr>
            <w:tcW w:w="3969" w:type="dxa"/>
          </w:tcPr>
          <w:p w14:paraId="012C6CD8" w14:textId="082E3808" w:rsidR="00F743FA" w:rsidRPr="008C5B2A" w:rsidRDefault="00F743FA" w:rsidP="00F743FA">
            <w:pPr>
              <w:pStyle w:val="Sansinterligne"/>
              <w:ind w:left="-40"/>
              <w:rPr>
                <w:rFonts w:ascii="Arial" w:hAnsi="Arial" w:cs="Arial"/>
                <w:b/>
                <w:bCs/>
              </w:rPr>
            </w:pPr>
            <w:r w:rsidRPr="008C5B2A">
              <w:rPr>
                <w:rFonts w:ascii="Arial" w:hAnsi="Arial" w:cs="Arial"/>
                <w:b/>
                <w:bCs/>
                <w:sz w:val="18"/>
                <w:szCs w:val="18"/>
              </w:rPr>
              <w:t>Observations :</w:t>
            </w:r>
          </w:p>
        </w:tc>
      </w:tr>
      <w:tr w:rsidR="00F743FA" w14:paraId="7C50DE98" w14:textId="77777777" w:rsidTr="007D1FA8">
        <w:trPr>
          <w:trHeight w:val="911"/>
        </w:trPr>
        <w:tc>
          <w:tcPr>
            <w:tcW w:w="5205" w:type="dxa"/>
            <w:vMerge/>
          </w:tcPr>
          <w:p w14:paraId="70C82FA6" w14:textId="77777777" w:rsidR="00F743FA" w:rsidRPr="008C5B2A" w:rsidRDefault="00F743FA">
            <w:pPr>
              <w:pStyle w:val="Sansinterligne"/>
              <w:ind w:left="-40"/>
              <w:rPr>
                <w:rFonts w:ascii="Arial" w:hAnsi="Arial" w:cs="Arial"/>
                <w:b/>
                <w:bCs/>
                <w:sz w:val="18"/>
                <w:szCs w:val="18"/>
              </w:rPr>
            </w:pPr>
          </w:p>
        </w:tc>
        <w:sdt>
          <w:sdtPr>
            <w:rPr>
              <w:rStyle w:val="Style1"/>
            </w:rPr>
            <w:id w:val="320001459"/>
            <w:lock w:val="sdtLocked"/>
            <w:placeholder>
              <w:docPart w:val="5F1DA40817A544B98F5E3FB31E288B37"/>
            </w:placeholder>
            <w:showingPlcHdr/>
            <w:text w:multiLine="1"/>
          </w:sdtPr>
          <w:sdtEndPr>
            <w:rPr>
              <w:rStyle w:val="Policepardfaut"/>
              <w:rFonts w:ascii="Segoe UI" w:hAnsi="Segoe UI" w:cs="Arial"/>
              <w:b/>
              <w:bCs/>
            </w:rPr>
          </w:sdtEndPr>
          <w:sdtContent>
            <w:tc>
              <w:tcPr>
                <w:tcW w:w="3969" w:type="dxa"/>
              </w:tcPr>
              <w:p w14:paraId="4AD8DADB" w14:textId="5103589B" w:rsidR="00F743FA"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B334A" w14:paraId="1D18532F" w14:textId="77777777" w:rsidTr="00EB1C32">
        <w:trPr>
          <w:trHeight w:val="284"/>
        </w:trPr>
        <w:tc>
          <w:tcPr>
            <w:tcW w:w="9174" w:type="dxa"/>
            <w:gridSpan w:val="2"/>
            <w:shd w:val="clear" w:color="auto" w:fill="DAEEF3" w:themeFill="accent5" w:themeFillTint="33"/>
          </w:tcPr>
          <w:p w14:paraId="7AA167CE" w14:textId="29EB3CE3" w:rsidR="00A50CFC" w:rsidRPr="00A139E8" w:rsidRDefault="00203289" w:rsidP="00A139E8">
            <w:pPr>
              <w:pStyle w:val="Sansinterligne"/>
              <w:ind w:left="-40"/>
              <w:jc w:val="center"/>
              <w:rPr>
                <w:rFonts w:ascii="Arial" w:hAnsi="Arial" w:cs="Arial"/>
                <w:b/>
                <w:bCs/>
              </w:rPr>
            </w:pPr>
            <w:r w:rsidRPr="008C5B2A">
              <w:rPr>
                <w:rFonts w:ascii="Arial" w:hAnsi="Arial" w:cs="Arial"/>
                <w:b/>
                <w:bCs/>
              </w:rPr>
              <w:t>Le centre de ressources multimédia</w:t>
            </w:r>
            <w:r w:rsidR="00254084" w:rsidRPr="008C5B2A">
              <w:rPr>
                <w:rFonts w:ascii="Arial" w:hAnsi="Arial" w:cs="Arial"/>
                <w:b/>
                <w:bCs/>
              </w:rPr>
              <w:t xml:space="preserve"> et documentaire : ordinateurs, accès internet, appareils multimédias, matériels de travaux pratiques </w:t>
            </w:r>
          </w:p>
        </w:tc>
      </w:tr>
      <w:tr w:rsidR="005330DF" w14:paraId="18222B8C" w14:textId="77777777" w:rsidTr="00EB1C32">
        <w:trPr>
          <w:trHeight w:val="284"/>
        </w:trPr>
        <w:tc>
          <w:tcPr>
            <w:tcW w:w="9174" w:type="dxa"/>
            <w:gridSpan w:val="2"/>
            <w:shd w:val="clear" w:color="auto" w:fill="DAEEF3" w:themeFill="accent5" w:themeFillTint="33"/>
          </w:tcPr>
          <w:p w14:paraId="150FBF14" w14:textId="7AA01CED" w:rsidR="005330DF" w:rsidRPr="008C5B2A" w:rsidRDefault="00E512C1" w:rsidP="00270E04">
            <w:pPr>
              <w:pStyle w:val="Sansinterligne"/>
              <w:ind w:left="-40"/>
              <w:jc w:val="left"/>
              <w:rPr>
                <w:rFonts w:ascii="Arial" w:hAnsi="Arial" w:cs="Arial"/>
              </w:rPr>
            </w:pPr>
            <w:r w:rsidRPr="008C5B2A">
              <w:rPr>
                <w:rFonts w:ascii="Arial" w:hAnsi="Arial" w:cs="Arial"/>
                <w:b/>
                <w:bCs/>
              </w:rPr>
              <w:t xml:space="preserve">Attendus : </w:t>
            </w:r>
            <w:r w:rsidR="00B35065" w:rsidRPr="008C5B2A">
              <w:rPr>
                <w:rFonts w:ascii="Arial" w:hAnsi="Arial" w:cs="Arial"/>
              </w:rPr>
              <w:t xml:space="preserve">Préciser les modalités </w:t>
            </w:r>
            <w:r w:rsidR="008A6F87" w:rsidRPr="008C5B2A">
              <w:rPr>
                <w:rFonts w:ascii="Arial" w:hAnsi="Arial" w:cs="Arial"/>
              </w:rPr>
              <w:t>d’utilisation des</w:t>
            </w:r>
            <w:r w:rsidR="00B45F79" w:rsidRPr="008C5B2A">
              <w:rPr>
                <w:rFonts w:ascii="Arial" w:hAnsi="Arial" w:cs="Arial"/>
              </w:rPr>
              <w:t xml:space="preserve"> ressources numériques régionales</w:t>
            </w:r>
            <w:r w:rsidR="00270E04">
              <w:rPr>
                <w:rFonts w:ascii="Arial" w:hAnsi="Arial" w:cs="Arial"/>
              </w:rPr>
              <w:t xml:space="preserve">. </w:t>
            </w:r>
            <w:r w:rsidR="008A6F87" w:rsidRPr="008C5B2A">
              <w:rPr>
                <w:rFonts w:ascii="Arial" w:hAnsi="Arial" w:cs="Arial"/>
              </w:rPr>
              <w:t>Fournir des indicateurs de fréquentation, de ressources, nombre d’ordinateur</w:t>
            </w:r>
            <w:r w:rsidR="006B1EA3">
              <w:rPr>
                <w:rFonts w:ascii="Arial" w:hAnsi="Arial" w:cs="Arial"/>
              </w:rPr>
              <w:t>…</w:t>
            </w:r>
          </w:p>
        </w:tc>
      </w:tr>
      <w:tr w:rsidR="00BB334A" w14:paraId="19976742" w14:textId="77777777">
        <w:trPr>
          <w:trHeight w:val="125"/>
        </w:trPr>
        <w:tc>
          <w:tcPr>
            <w:tcW w:w="9174" w:type="dxa"/>
            <w:gridSpan w:val="2"/>
          </w:tcPr>
          <w:p w14:paraId="454F8A7A" w14:textId="77777777" w:rsidR="00BB334A" w:rsidRPr="008C5B2A" w:rsidRDefault="00BB334A">
            <w:pPr>
              <w:pStyle w:val="Sansinterligne"/>
              <w:ind w:left="-40"/>
              <w:rPr>
                <w:rFonts w:ascii="Arial" w:hAnsi="Arial" w:cs="Arial"/>
                <w:b/>
                <w:bCs/>
              </w:rPr>
            </w:pPr>
          </w:p>
          <w:sdt>
            <w:sdtPr>
              <w:rPr>
                <w:rStyle w:val="Style1"/>
              </w:rPr>
              <w:id w:val="-1748487872"/>
              <w:lock w:val="sdtLocked"/>
              <w:placeholder>
                <w:docPart w:val="7DE0A59408494CD6B17304F3E090B72C"/>
              </w:placeholder>
              <w:showingPlcHdr/>
              <w:text w:multiLine="1"/>
            </w:sdtPr>
            <w:sdtEndPr>
              <w:rPr>
                <w:rStyle w:val="Policepardfaut"/>
                <w:rFonts w:ascii="Segoe UI" w:hAnsi="Segoe UI" w:cs="Arial"/>
                <w:b/>
                <w:bCs/>
              </w:rPr>
            </w:sdtEndPr>
            <w:sdtContent>
              <w:p w14:paraId="5B367538" w14:textId="59362A43" w:rsidR="00254084"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A2D1130" w14:textId="77777777" w:rsidR="00254084" w:rsidRPr="008C5B2A" w:rsidRDefault="00254084">
            <w:pPr>
              <w:pStyle w:val="Sansinterligne"/>
              <w:ind w:left="-40"/>
              <w:rPr>
                <w:rFonts w:ascii="Arial" w:hAnsi="Arial" w:cs="Arial"/>
                <w:b/>
                <w:bCs/>
              </w:rPr>
            </w:pPr>
          </w:p>
          <w:p w14:paraId="0EC27884" w14:textId="77777777" w:rsidR="00254084" w:rsidRPr="008C5B2A" w:rsidRDefault="00254084">
            <w:pPr>
              <w:pStyle w:val="Sansinterligne"/>
              <w:ind w:left="-40"/>
              <w:rPr>
                <w:rFonts w:ascii="Arial" w:hAnsi="Arial" w:cs="Arial"/>
                <w:b/>
                <w:bCs/>
              </w:rPr>
            </w:pPr>
          </w:p>
          <w:p w14:paraId="7CD28DD5" w14:textId="77777777" w:rsidR="00254084" w:rsidRPr="008C5B2A" w:rsidRDefault="00254084">
            <w:pPr>
              <w:pStyle w:val="Sansinterligne"/>
              <w:ind w:left="-40"/>
              <w:rPr>
                <w:rFonts w:ascii="Arial" w:hAnsi="Arial" w:cs="Arial"/>
                <w:b/>
                <w:bCs/>
              </w:rPr>
            </w:pPr>
          </w:p>
          <w:p w14:paraId="4A535AEF" w14:textId="77777777" w:rsidR="00254084" w:rsidRPr="008C5B2A" w:rsidRDefault="00254084">
            <w:pPr>
              <w:pStyle w:val="Sansinterligne"/>
              <w:ind w:left="-40"/>
              <w:rPr>
                <w:rFonts w:ascii="Arial" w:hAnsi="Arial" w:cs="Arial"/>
                <w:b/>
                <w:bCs/>
              </w:rPr>
            </w:pPr>
          </w:p>
          <w:p w14:paraId="4A6189A7" w14:textId="77777777" w:rsidR="00254084" w:rsidRPr="008C5B2A" w:rsidRDefault="00254084">
            <w:pPr>
              <w:pStyle w:val="Sansinterligne"/>
              <w:ind w:left="-40"/>
              <w:rPr>
                <w:rFonts w:ascii="Arial" w:hAnsi="Arial" w:cs="Arial"/>
                <w:b/>
                <w:bCs/>
              </w:rPr>
            </w:pPr>
          </w:p>
          <w:p w14:paraId="493BE39A" w14:textId="77777777" w:rsidR="00254084" w:rsidRPr="008C5B2A" w:rsidRDefault="00254084">
            <w:pPr>
              <w:pStyle w:val="Sansinterligne"/>
              <w:ind w:left="-40"/>
              <w:rPr>
                <w:rFonts w:ascii="Arial" w:hAnsi="Arial" w:cs="Arial"/>
                <w:b/>
                <w:bCs/>
              </w:rPr>
            </w:pPr>
          </w:p>
        </w:tc>
      </w:tr>
      <w:tr w:rsidR="00BB334A" w14:paraId="0925BA16" w14:textId="77777777" w:rsidTr="00EB1C32">
        <w:trPr>
          <w:trHeight w:val="674"/>
        </w:trPr>
        <w:tc>
          <w:tcPr>
            <w:tcW w:w="9174" w:type="dxa"/>
            <w:gridSpan w:val="2"/>
            <w:shd w:val="clear" w:color="auto" w:fill="DAEEF3" w:themeFill="accent5" w:themeFillTint="33"/>
          </w:tcPr>
          <w:p w14:paraId="6061206C" w14:textId="4739D938" w:rsidR="00BB334A" w:rsidRPr="008C5B2A" w:rsidRDefault="004618A9" w:rsidP="006B1EA3">
            <w:pPr>
              <w:pStyle w:val="Sansinterligne"/>
              <w:jc w:val="center"/>
              <w:rPr>
                <w:rFonts w:ascii="Arial" w:hAnsi="Arial" w:cs="Arial"/>
                <w:b/>
                <w:bCs/>
                <w:i/>
                <w:iCs/>
              </w:rPr>
            </w:pPr>
            <w:r w:rsidRPr="008C5B2A">
              <w:rPr>
                <w:rFonts w:ascii="Arial" w:hAnsi="Arial" w:cs="Arial"/>
                <w:b/>
                <w:bCs/>
              </w:rPr>
              <w:t>Les matériels pédagogiques</w:t>
            </w:r>
            <w:r w:rsidR="00F576B1" w:rsidRPr="008C5B2A">
              <w:rPr>
                <w:rFonts w:ascii="Arial" w:hAnsi="Arial" w:cs="Arial"/>
                <w:b/>
                <w:bCs/>
              </w:rPr>
              <w:t> : ordinateurs, accès intern</w:t>
            </w:r>
            <w:r w:rsidR="00AC75B6" w:rsidRPr="008C5B2A">
              <w:rPr>
                <w:rFonts w:ascii="Arial" w:hAnsi="Arial" w:cs="Arial"/>
                <w:b/>
                <w:bCs/>
              </w:rPr>
              <w:t>e</w:t>
            </w:r>
            <w:r w:rsidR="00F576B1" w:rsidRPr="008C5B2A">
              <w:rPr>
                <w:rFonts w:ascii="Arial" w:hAnsi="Arial" w:cs="Arial"/>
                <w:b/>
                <w:bCs/>
              </w:rPr>
              <w:t>t, appareils</w:t>
            </w:r>
            <w:r w:rsidRPr="008C5B2A">
              <w:rPr>
                <w:rFonts w:ascii="Arial" w:hAnsi="Arial" w:cs="Arial"/>
                <w:b/>
                <w:bCs/>
              </w:rPr>
              <w:t xml:space="preserve"> multimédias, </w:t>
            </w:r>
            <w:r w:rsidR="003B3E9A" w:rsidRPr="008C5B2A">
              <w:rPr>
                <w:rFonts w:ascii="Arial" w:hAnsi="Arial" w:cs="Arial"/>
                <w:b/>
                <w:bCs/>
              </w:rPr>
              <w:t xml:space="preserve">matériels </w:t>
            </w:r>
            <w:r w:rsidRPr="008C5B2A">
              <w:rPr>
                <w:rFonts w:ascii="Arial" w:hAnsi="Arial" w:cs="Arial"/>
                <w:b/>
                <w:bCs/>
              </w:rPr>
              <w:t>de travaux pratiques</w:t>
            </w:r>
          </w:p>
        </w:tc>
      </w:tr>
      <w:tr w:rsidR="00993EFC" w14:paraId="634DCF59" w14:textId="77777777" w:rsidTr="00EB1C32">
        <w:trPr>
          <w:trHeight w:val="251"/>
        </w:trPr>
        <w:tc>
          <w:tcPr>
            <w:tcW w:w="9174" w:type="dxa"/>
            <w:gridSpan w:val="2"/>
            <w:shd w:val="clear" w:color="auto" w:fill="DAEEF3" w:themeFill="accent5" w:themeFillTint="33"/>
          </w:tcPr>
          <w:p w14:paraId="6D6C0020" w14:textId="31F4618E" w:rsidR="00993EFC" w:rsidRPr="008C5B2A" w:rsidRDefault="00816261" w:rsidP="004C4713">
            <w:pPr>
              <w:pStyle w:val="Sansinterligne"/>
              <w:ind w:left="-40"/>
              <w:jc w:val="left"/>
              <w:rPr>
                <w:rFonts w:ascii="Arial" w:hAnsi="Arial" w:cs="Arial"/>
              </w:rPr>
            </w:pPr>
            <w:r w:rsidRPr="008C5B2A">
              <w:rPr>
                <w:rFonts w:ascii="Arial" w:hAnsi="Arial" w:cs="Arial"/>
                <w:b/>
                <w:bCs/>
              </w:rPr>
              <w:t xml:space="preserve">Attendus : </w:t>
            </w:r>
            <w:r w:rsidR="00E05538" w:rsidRPr="008C5B2A">
              <w:rPr>
                <w:rFonts w:ascii="Arial" w:hAnsi="Arial" w:cs="Arial"/>
              </w:rPr>
              <w:t xml:space="preserve">Lister les typologies de </w:t>
            </w:r>
            <w:r w:rsidR="00A852EC" w:rsidRPr="008C5B2A">
              <w:rPr>
                <w:rFonts w:ascii="Arial" w:hAnsi="Arial" w:cs="Arial"/>
              </w:rPr>
              <w:t xml:space="preserve">matériels à disposition des </w:t>
            </w:r>
            <w:r w:rsidR="00FC73EA" w:rsidRPr="008C5B2A">
              <w:rPr>
                <w:rFonts w:ascii="Arial" w:hAnsi="Arial" w:cs="Arial"/>
              </w:rPr>
              <w:t>personnels et apprenants </w:t>
            </w:r>
          </w:p>
        </w:tc>
      </w:tr>
      <w:tr w:rsidR="00BB334A" w14:paraId="1ED638FA" w14:textId="77777777">
        <w:trPr>
          <w:trHeight w:val="125"/>
        </w:trPr>
        <w:tc>
          <w:tcPr>
            <w:tcW w:w="9174" w:type="dxa"/>
            <w:gridSpan w:val="2"/>
          </w:tcPr>
          <w:p w14:paraId="730F76D6" w14:textId="77777777" w:rsidR="00BB334A" w:rsidRPr="008C5B2A" w:rsidRDefault="00BB334A">
            <w:pPr>
              <w:pStyle w:val="Sansinterligne"/>
              <w:ind w:left="-40"/>
              <w:rPr>
                <w:rFonts w:ascii="Arial" w:hAnsi="Arial" w:cs="Arial"/>
                <w:b/>
                <w:bCs/>
              </w:rPr>
            </w:pPr>
          </w:p>
          <w:p w14:paraId="74F098E6" w14:textId="77777777" w:rsidR="004618A9" w:rsidRPr="008C5B2A" w:rsidRDefault="004618A9">
            <w:pPr>
              <w:pStyle w:val="Sansinterligne"/>
              <w:ind w:left="-40"/>
              <w:rPr>
                <w:rFonts w:ascii="Arial" w:hAnsi="Arial" w:cs="Arial"/>
                <w:b/>
                <w:bCs/>
              </w:rPr>
            </w:pPr>
          </w:p>
          <w:sdt>
            <w:sdtPr>
              <w:rPr>
                <w:rStyle w:val="Style1"/>
              </w:rPr>
              <w:id w:val="1651017197"/>
              <w:lock w:val="sdtLocked"/>
              <w:placeholder>
                <w:docPart w:val="3354F803C12C446FAC39F147673FA268"/>
              </w:placeholder>
              <w:showingPlcHdr/>
              <w:text w:multiLine="1"/>
            </w:sdtPr>
            <w:sdtEndPr>
              <w:rPr>
                <w:rStyle w:val="Policepardfaut"/>
                <w:rFonts w:ascii="Segoe UI" w:hAnsi="Segoe UI" w:cs="Arial"/>
                <w:b/>
                <w:bCs/>
              </w:rPr>
            </w:sdtEndPr>
            <w:sdtContent>
              <w:p w14:paraId="5EECA5E9" w14:textId="18C534A4" w:rsidR="004618A9" w:rsidRPr="008C5B2A" w:rsidRDefault="008C57E6" w:rsidP="006E2418">
                <w:pPr>
                  <w:pStyle w:val="Sansinterligne"/>
                  <w:rPr>
                    <w:rFonts w:ascii="Arial" w:hAnsi="Arial" w:cs="Arial"/>
                    <w:b/>
                    <w:bCs/>
                  </w:rPr>
                </w:pPr>
                <w:r w:rsidRPr="008C5B2A">
                  <w:rPr>
                    <w:rStyle w:val="Textedelespacerserv"/>
                    <w:rFonts w:ascii="Arial" w:hAnsi="Arial" w:cs="Arial"/>
                  </w:rPr>
                  <w:t>Cliquez ou appuyez ici pour entrer du texte.</w:t>
                </w:r>
              </w:p>
            </w:sdtContent>
          </w:sdt>
          <w:p w14:paraId="6E01A741" w14:textId="77777777" w:rsidR="004618A9" w:rsidRPr="008C5B2A" w:rsidRDefault="004618A9">
            <w:pPr>
              <w:pStyle w:val="Sansinterligne"/>
              <w:ind w:left="-40"/>
              <w:rPr>
                <w:rFonts w:ascii="Arial" w:hAnsi="Arial" w:cs="Arial"/>
                <w:b/>
                <w:bCs/>
              </w:rPr>
            </w:pPr>
          </w:p>
          <w:p w14:paraId="07609239" w14:textId="77777777" w:rsidR="004618A9" w:rsidRPr="008C5B2A" w:rsidRDefault="004618A9">
            <w:pPr>
              <w:pStyle w:val="Sansinterligne"/>
              <w:ind w:left="-40"/>
              <w:rPr>
                <w:rFonts w:ascii="Arial" w:hAnsi="Arial" w:cs="Arial"/>
                <w:b/>
                <w:bCs/>
              </w:rPr>
            </w:pPr>
          </w:p>
        </w:tc>
      </w:tr>
      <w:tr w:rsidR="00BB334A" w14:paraId="483BEEDE" w14:textId="77777777" w:rsidTr="00EB1C32">
        <w:trPr>
          <w:trHeight w:val="472"/>
        </w:trPr>
        <w:tc>
          <w:tcPr>
            <w:tcW w:w="9174" w:type="dxa"/>
            <w:gridSpan w:val="2"/>
            <w:shd w:val="clear" w:color="auto" w:fill="DAEEF3" w:themeFill="accent5" w:themeFillTint="33"/>
          </w:tcPr>
          <w:p w14:paraId="3C95571E" w14:textId="114F040D" w:rsidR="00BB334A" w:rsidRPr="008C5B2A" w:rsidRDefault="00A25E0A">
            <w:pPr>
              <w:pStyle w:val="Sansinterligne"/>
              <w:ind w:left="-40"/>
              <w:jc w:val="center"/>
              <w:rPr>
                <w:rFonts w:ascii="Arial" w:hAnsi="Arial" w:cs="Arial"/>
                <w:b/>
                <w:bCs/>
              </w:rPr>
            </w:pPr>
            <w:r w:rsidRPr="008C5B2A">
              <w:rPr>
                <w:rFonts w:ascii="Arial" w:hAnsi="Arial" w:cs="Arial"/>
                <w:b/>
                <w:bCs/>
              </w:rPr>
              <w:t>Les différents types de ressources mobilisées dans la démarche d’accueil, d’intégration et d’accompagnement des étudiants ou élèves en situation de handicap</w:t>
            </w:r>
            <w:r w:rsidR="00BB334A" w:rsidRPr="008C5B2A">
              <w:rPr>
                <w:rFonts w:ascii="Arial" w:hAnsi="Arial" w:cs="Arial"/>
                <w:b/>
                <w:bCs/>
              </w:rPr>
              <w:t> </w:t>
            </w:r>
          </w:p>
        </w:tc>
      </w:tr>
      <w:tr w:rsidR="00A25E0A" w14:paraId="002B491E" w14:textId="77777777" w:rsidTr="00A25E0A">
        <w:trPr>
          <w:trHeight w:val="549"/>
        </w:trPr>
        <w:tc>
          <w:tcPr>
            <w:tcW w:w="9174" w:type="dxa"/>
            <w:gridSpan w:val="2"/>
            <w:tcBorders>
              <w:bottom w:val="single" w:sz="4" w:space="0" w:color="auto"/>
            </w:tcBorders>
          </w:tcPr>
          <w:p w14:paraId="7D0393F2" w14:textId="77777777" w:rsidR="00A25E0A" w:rsidRPr="008C5B2A" w:rsidRDefault="00A25E0A">
            <w:pPr>
              <w:pStyle w:val="Sansinterligne"/>
              <w:ind w:left="-40"/>
              <w:rPr>
                <w:rFonts w:ascii="Arial" w:hAnsi="Arial" w:cs="Arial"/>
                <w:b/>
                <w:bCs/>
              </w:rPr>
            </w:pPr>
          </w:p>
          <w:sdt>
            <w:sdtPr>
              <w:rPr>
                <w:rStyle w:val="Style1"/>
              </w:rPr>
              <w:id w:val="1511874805"/>
              <w:lock w:val="sdtLocked"/>
              <w:placeholder>
                <w:docPart w:val="77F54EA11F04446E986729BD13670E8C"/>
              </w:placeholder>
              <w:showingPlcHdr/>
              <w:text w:multiLine="1"/>
            </w:sdtPr>
            <w:sdtEndPr>
              <w:rPr>
                <w:rStyle w:val="Policepardfaut"/>
                <w:rFonts w:ascii="Segoe UI" w:hAnsi="Segoe UI" w:cs="Arial"/>
                <w:b/>
                <w:bCs/>
              </w:rPr>
            </w:sdtEndPr>
            <w:sdtContent>
              <w:p w14:paraId="41A14F76" w14:textId="7631B770" w:rsidR="00A25E0A"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0B165B33" w14:textId="77777777" w:rsidR="00A25E0A" w:rsidRPr="008C5B2A" w:rsidRDefault="00A25E0A">
            <w:pPr>
              <w:pStyle w:val="Sansinterligne"/>
              <w:ind w:left="-40"/>
              <w:rPr>
                <w:rFonts w:ascii="Arial" w:hAnsi="Arial" w:cs="Arial"/>
                <w:b/>
                <w:bCs/>
              </w:rPr>
            </w:pPr>
          </w:p>
          <w:p w14:paraId="1287F42A" w14:textId="77777777" w:rsidR="00A25E0A" w:rsidRPr="008C5B2A" w:rsidRDefault="00A25E0A">
            <w:pPr>
              <w:pStyle w:val="Sansinterligne"/>
              <w:ind w:left="-40"/>
              <w:rPr>
                <w:rFonts w:ascii="Arial" w:hAnsi="Arial" w:cs="Arial"/>
                <w:b/>
                <w:bCs/>
              </w:rPr>
            </w:pPr>
          </w:p>
          <w:p w14:paraId="3E4EEDCF" w14:textId="77777777" w:rsidR="00A25E0A" w:rsidRPr="008C5B2A" w:rsidRDefault="00A25E0A">
            <w:pPr>
              <w:pStyle w:val="Sansinterligne"/>
              <w:ind w:left="-40"/>
              <w:rPr>
                <w:rFonts w:ascii="Arial" w:hAnsi="Arial" w:cs="Arial"/>
                <w:b/>
                <w:bCs/>
              </w:rPr>
            </w:pPr>
          </w:p>
          <w:p w14:paraId="00DB6B61" w14:textId="77777777" w:rsidR="00A25E0A" w:rsidRPr="008C5B2A" w:rsidRDefault="00A25E0A">
            <w:pPr>
              <w:pStyle w:val="Sansinterligne"/>
              <w:ind w:left="-40"/>
              <w:rPr>
                <w:rFonts w:ascii="Arial" w:hAnsi="Arial" w:cs="Arial"/>
                <w:b/>
                <w:bCs/>
              </w:rPr>
            </w:pPr>
          </w:p>
          <w:p w14:paraId="7C91A04A" w14:textId="77777777" w:rsidR="00A25E0A" w:rsidRPr="008C5B2A" w:rsidRDefault="00A25E0A">
            <w:pPr>
              <w:pStyle w:val="Sansinterligne"/>
              <w:ind w:left="-40"/>
              <w:rPr>
                <w:rFonts w:ascii="Arial" w:hAnsi="Arial" w:cs="Arial"/>
                <w:b/>
                <w:bCs/>
              </w:rPr>
            </w:pPr>
          </w:p>
          <w:p w14:paraId="5AFB9260" w14:textId="77777777" w:rsidR="00A25E0A" w:rsidRPr="008C5B2A" w:rsidRDefault="00A25E0A">
            <w:pPr>
              <w:pStyle w:val="Sansinterligne"/>
              <w:ind w:left="-40"/>
              <w:rPr>
                <w:rFonts w:ascii="Arial" w:hAnsi="Arial" w:cs="Arial"/>
                <w:b/>
                <w:bCs/>
              </w:rPr>
            </w:pPr>
          </w:p>
        </w:tc>
      </w:tr>
    </w:tbl>
    <w:p w14:paraId="1F970B87" w14:textId="2AB9718A" w:rsidR="00E41D5C" w:rsidRDefault="00E41D5C" w:rsidP="00E41D5C">
      <w:pPr>
        <w:pStyle w:val="Sansinterligne"/>
        <w:rPr>
          <w:b/>
          <w:bCs/>
        </w:rPr>
      </w:pPr>
    </w:p>
    <w:p w14:paraId="1F6D01BF" w14:textId="77777777" w:rsidR="00024954" w:rsidRDefault="00024954" w:rsidP="00E41D5C">
      <w:pPr>
        <w:pStyle w:val="Sansinterligne"/>
        <w:rPr>
          <w:b/>
          <w:bCs/>
        </w:rPr>
      </w:pPr>
    </w:p>
    <w:p w14:paraId="05137065" w14:textId="77777777" w:rsidR="00024954" w:rsidRDefault="00024954" w:rsidP="00E41D5C">
      <w:pPr>
        <w:pStyle w:val="Sansinterligne"/>
        <w:rPr>
          <w:b/>
          <w:bCs/>
        </w:rPr>
      </w:pPr>
    </w:p>
    <w:p w14:paraId="0653412D" w14:textId="77777777" w:rsidR="00024954" w:rsidRDefault="00024954" w:rsidP="00E41D5C">
      <w:pPr>
        <w:pStyle w:val="Sansinterligne"/>
        <w:rPr>
          <w:b/>
          <w:bCs/>
        </w:rPr>
      </w:pPr>
    </w:p>
    <w:p w14:paraId="3FE7DCFB" w14:textId="77777777" w:rsidR="00024954" w:rsidRDefault="00024954" w:rsidP="00E41D5C">
      <w:pPr>
        <w:pStyle w:val="Sansinterligne"/>
        <w:rPr>
          <w:b/>
          <w:bCs/>
        </w:rPr>
      </w:pPr>
    </w:p>
    <w:p w14:paraId="17E41BD4" w14:textId="7386150E" w:rsidR="008C5B2A" w:rsidRDefault="00853089" w:rsidP="00E41D5C">
      <w:pPr>
        <w:pStyle w:val="Sansinterligne"/>
        <w:rPr>
          <w:b/>
          <w:bCs/>
        </w:rPr>
      </w:pPr>
      <w:r>
        <w:rPr>
          <w:b/>
          <w:bCs/>
          <w:noProof/>
        </w:rPr>
        <mc:AlternateContent>
          <mc:Choice Requires="wps">
            <w:drawing>
              <wp:anchor distT="0" distB="0" distL="114300" distR="114300" simplePos="0" relativeHeight="251658243" behindDoc="0" locked="0" layoutInCell="1" allowOverlap="1" wp14:anchorId="2AAD5788" wp14:editId="79E2A5AE">
                <wp:simplePos x="0" y="0"/>
                <wp:positionH relativeFrom="margin">
                  <wp:align>left</wp:align>
                </wp:positionH>
                <wp:positionV relativeFrom="paragraph">
                  <wp:posOffset>-589678</wp:posOffset>
                </wp:positionV>
                <wp:extent cx="5922010" cy="1041400"/>
                <wp:effectExtent l="0" t="0" r="21590" b="25400"/>
                <wp:wrapNone/>
                <wp:docPr id="718909424" name="Rectangle 1"/>
                <wp:cNvGraphicFramePr/>
                <a:graphic xmlns:a="http://schemas.openxmlformats.org/drawingml/2006/main">
                  <a:graphicData uri="http://schemas.microsoft.com/office/word/2010/wordprocessingShape">
                    <wps:wsp>
                      <wps:cNvSpPr/>
                      <wps:spPr>
                        <a:xfrm>
                          <a:off x="0" y="0"/>
                          <a:ext cx="5922010" cy="10414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5788" id="_x0000_s1029" style="position:absolute;left:0;text-align:left;margin-left:0;margin-top:-46.45pt;width:466.3pt;height:82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" fillcolor="#92cddc [1944]" strokecolor="#92cddc [1944]" strokeweight="1pt">
                <v:textbo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v:textbox>
                <w10:wrap anchorx="margin"/>
              </v:rect>
            </w:pict>
          </mc:Fallback>
        </mc:AlternateContent>
      </w:r>
    </w:p>
    <w:p w14:paraId="24CED863" w14:textId="415FBC5E" w:rsidR="008C5B2A" w:rsidRDefault="008C5B2A" w:rsidP="00E41D5C">
      <w:pPr>
        <w:pStyle w:val="Sansinterligne"/>
        <w:rPr>
          <w:b/>
          <w:bCs/>
        </w:rPr>
      </w:pPr>
    </w:p>
    <w:p w14:paraId="7A0118F7" w14:textId="77777777" w:rsidR="00011755" w:rsidRDefault="0001175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5"/>
        <w:gridCol w:w="3969"/>
      </w:tblGrid>
      <w:tr w:rsidR="00E563C6" w14:paraId="179F9482" w14:textId="77777777" w:rsidTr="00EB1C32">
        <w:trPr>
          <w:trHeight w:val="268"/>
        </w:trPr>
        <w:tc>
          <w:tcPr>
            <w:tcW w:w="9174" w:type="dxa"/>
            <w:gridSpan w:val="2"/>
            <w:shd w:val="clear" w:color="auto" w:fill="DAEEF3" w:themeFill="accent5" w:themeFillTint="33"/>
          </w:tcPr>
          <w:p w14:paraId="3AD4FAA0" w14:textId="117F872D" w:rsidR="00E563C6" w:rsidRPr="008C5B2A" w:rsidRDefault="00EE6B30">
            <w:pPr>
              <w:pStyle w:val="Sansinterligne"/>
              <w:jc w:val="center"/>
              <w:rPr>
                <w:rFonts w:ascii="Arial" w:hAnsi="Arial" w:cs="Arial"/>
                <w:b/>
                <w:bCs/>
              </w:rPr>
            </w:pPr>
            <w:r w:rsidRPr="008C5B2A">
              <w:rPr>
                <w:rFonts w:ascii="Arial" w:hAnsi="Arial" w:cs="Arial"/>
                <w:b/>
                <w:bCs/>
              </w:rPr>
              <w:t xml:space="preserve">Le </w:t>
            </w:r>
            <w:r w:rsidR="00FF7A47" w:rsidRPr="008C5B2A">
              <w:rPr>
                <w:rFonts w:ascii="Arial" w:hAnsi="Arial" w:cs="Arial"/>
                <w:b/>
                <w:bCs/>
              </w:rPr>
              <w:t>positionnement de l’institut dans l’environnement territoria</w:t>
            </w:r>
            <w:r w:rsidR="002F6720" w:rsidRPr="008C5B2A">
              <w:rPr>
                <w:rFonts w:ascii="Arial" w:hAnsi="Arial" w:cs="Arial"/>
                <w:b/>
                <w:bCs/>
              </w:rPr>
              <w:t>l au regard des besoins de la population et des professionnels formés</w:t>
            </w:r>
          </w:p>
        </w:tc>
      </w:tr>
      <w:tr w:rsidR="00024954" w14:paraId="624B33BA" w14:textId="77777777" w:rsidTr="007E2543">
        <w:trPr>
          <w:trHeight w:val="451"/>
        </w:trPr>
        <w:tc>
          <w:tcPr>
            <w:tcW w:w="9174" w:type="dxa"/>
            <w:gridSpan w:val="2"/>
            <w:shd w:val="clear" w:color="auto" w:fill="DAEEF3" w:themeFill="accent5" w:themeFillTint="33"/>
          </w:tcPr>
          <w:p w14:paraId="4B24EAA9" w14:textId="579274E3" w:rsidR="00024954" w:rsidRPr="008C5B2A" w:rsidRDefault="00024954" w:rsidP="007E2543">
            <w:pPr>
              <w:pStyle w:val="Sansinterligne"/>
              <w:rPr>
                <w:rFonts w:ascii="Arial" w:hAnsi="Arial" w:cs="Arial"/>
                <w:b/>
                <w:bCs/>
              </w:rPr>
            </w:pPr>
            <w:r w:rsidRPr="008C5B2A">
              <w:rPr>
                <w:rFonts w:ascii="Arial" w:hAnsi="Arial" w:cs="Arial"/>
                <w:b/>
                <w:bCs/>
              </w:rPr>
              <w:lastRenderedPageBreak/>
              <w:t>Attendus :</w:t>
            </w:r>
            <w:r w:rsidRPr="008C5B2A">
              <w:rPr>
                <w:rFonts w:ascii="Arial" w:hAnsi="Arial" w:cs="Arial"/>
                <w:b/>
                <w:bCs/>
                <w:sz w:val="18"/>
                <w:szCs w:val="18"/>
              </w:rPr>
              <w:t xml:space="preserve"> </w:t>
            </w:r>
            <w:r w:rsidR="00EB4A0D" w:rsidRPr="00EB4A0D">
              <w:rPr>
                <w:rFonts w:ascii="Arial" w:hAnsi="Arial" w:cs="Arial"/>
              </w:rPr>
              <w:t>Présenter une analyse objectivée et argumentée de l’évolution de l’offre d’emploi et du besoin en compétences au regard de l’analyse démographique du territoire, de l’évolution du besoin en soin de la population et des évolutions législati</w:t>
            </w:r>
            <w:r w:rsidR="00EB4A0D">
              <w:rPr>
                <w:rFonts w:ascii="Arial" w:hAnsi="Arial" w:cs="Arial"/>
              </w:rPr>
              <w:t>ves</w:t>
            </w:r>
            <w:r w:rsidR="00EB4A0D" w:rsidRPr="00EB4A0D">
              <w:rPr>
                <w:rFonts w:ascii="Arial" w:hAnsi="Arial" w:cs="Arial"/>
              </w:rPr>
              <w:t xml:space="preserve"> et/ou réglementaires pressenties dans le parcours de soin des patients.</w:t>
            </w:r>
          </w:p>
        </w:tc>
      </w:tr>
      <w:tr w:rsidR="00024954" w14:paraId="6234481D" w14:textId="77777777" w:rsidTr="00024954">
        <w:trPr>
          <w:trHeight w:val="1891"/>
        </w:trPr>
        <w:tc>
          <w:tcPr>
            <w:tcW w:w="9174" w:type="dxa"/>
            <w:gridSpan w:val="2"/>
          </w:tcPr>
          <w:p w14:paraId="7890DFF9" w14:textId="77777777" w:rsidR="00024954" w:rsidRPr="008C5B2A" w:rsidRDefault="00024954" w:rsidP="007E2543">
            <w:pPr>
              <w:pStyle w:val="Sansinterligne"/>
              <w:rPr>
                <w:rFonts w:ascii="Arial" w:hAnsi="Arial" w:cs="Arial"/>
                <w:b/>
                <w:bCs/>
                <w:sz w:val="18"/>
                <w:szCs w:val="18"/>
              </w:rPr>
            </w:pPr>
          </w:p>
          <w:sdt>
            <w:sdtPr>
              <w:rPr>
                <w:rStyle w:val="Style1"/>
              </w:rPr>
              <w:id w:val="1114634597"/>
              <w:lock w:val="sdtLocked"/>
              <w:placeholder>
                <w:docPart w:val="7610E989F27447CCB66956FEE2F621AC"/>
              </w:placeholder>
              <w:showingPlcHdr/>
              <w:text w:multiLine="1"/>
            </w:sdtPr>
            <w:sdtEndPr>
              <w:rPr>
                <w:rStyle w:val="Policepardfaut"/>
                <w:rFonts w:ascii="Segoe UI" w:hAnsi="Segoe UI" w:cs="Arial"/>
                <w:b/>
                <w:bCs/>
                <w:sz w:val="18"/>
                <w:szCs w:val="18"/>
              </w:rPr>
            </w:sdtEndPr>
            <w:sdtContent>
              <w:p w14:paraId="72D1F62C" w14:textId="07BADEFF" w:rsidR="00024954" w:rsidRPr="008C5B2A" w:rsidRDefault="005C394D" w:rsidP="007E2543">
                <w:pPr>
                  <w:pStyle w:val="Sansinterligne"/>
                  <w:rPr>
                    <w:rFonts w:ascii="Arial" w:hAnsi="Arial" w:cs="Arial"/>
                    <w:b/>
                    <w:bCs/>
                    <w:sz w:val="18"/>
                    <w:szCs w:val="18"/>
                  </w:rPr>
                </w:pPr>
                <w:r w:rsidRPr="00925C3D">
                  <w:rPr>
                    <w:rStyle w:val="Textedelespacerserv"/>
                  </w:rPr>
                  <w:t>Cliquez ou appuyez ici pour entrer du texte.</w:t>
                </w:r>
              </w:p>
            </w:sdtContent>
          </w:sdt>
          <w:p w14:paraId="7BDDE7B9" w14:textId="77777777" w:rsidR="00024954" w:rsidRPr="008C5B2A" w:rsidRDefault="00024954" w:rsidP="007E2543">
            <w:pPr>
              <w:pStyle w:val="Sansinterligne"/>
              <w:rPr>
                <w:rFonts w:ascii="Arial" w:hAnsi="Arial" w:cs="Arial"/>
                <w:b/>
                <w:bCs/>
                <w:sz w:val="18"/>
                <w:szCs w:val="18"/>
              </w:rPr>
            </w:pPr>
          </w:p>
          <w:p w14:paraId="0B0F9A39" w14:textId="77777777" w:rsidR="00024954" w:rsidRPr="008C5B2A" w:rsidRDefault="00024954" w:rsidP="007E2543">
            <w:pPr>
              <w:pStyle w:val="Sansinterligne"/>
              <w:rPr>
                <w:rFonts w:ascii="Arial" w:hAnsi="Arial" w:cs="Arial"/>
                <w:b/>
                <w:bCs/>
                <w:sz w:val="18"/>
                <w:szCs w:val="18"/>
              </w:rPr>
            </w:pPr>
          </w:p>
          <w:p w14:paraId="709C337A" w14:textId="77777777" w:rsidR="00024954" w:rsidRPr="008C5B2A" w:rsidRDefault="00024954" w:rsidP="007E2543">
            <w:pPr>
              <w:pStyle w:val="Sansinterligne"/>
              <w:rPr>
                <w:rFonts w:ascii="Arial" w:hAnsi="Arial" w:cs="Arial"/>
                <w:b/>
                <w:bCs/>
                <w:sz w:val="18"/>
                <w:szCs w:val="18"/>
              </w:rPr>
            </w:pPr>
          </w:p>
          <w:p w14:paraId="0595C1DE" w14:textId="77777777" w:rsidR="00024954" w:rsidRDefault="00024954" w:rsidP="007E2543">
            <w:pPr>
              <w:pStyle w:val="Sansinterligne"/>
              <w:rPr>
                <w:rFonts w:ascii="Arial" w:hAnsi="Arial" w:cs="Arial"/>
                <w:b/>
                <w:bCs/>
                <w:sz w:val="18"/>
                <w:szCs w:val="18"/>
              </w:rPr>
            </w:pPr>
          </w:p>
          <w:p w14:paraId="3D10F088" w14:textId="77777777" w:rsidR="006B1EA3" w:rsidRDefault="006B1EA3" w:rsidP="007E2543">
            <w:pPr>
              <w:pStyle w:val="Sansinterligne"/>
              <w:rPr>
                <w:rFonts w:ascii="Arial" w:hAnsi="Arial" w:cs="Arial"/>
                <w:b/>
                <w:bCs/>
                <w:sz w:val="18"/>
                <w:szCs w:val="18"/>
              </w:rPr>
            </w:pPr>
          </w:p>
          <w:p w14:paraId="692D78A2" w14:textId="77777777" w:rsidR="006B1EA3" w:rsidRDefault="006B1EA3" w:rsidP="007E2543">
            <w:pPr>
              <w:pStyle w:val="Sansinterligne"/>
              <w:rPr>
                <w:rFonts w:ascii="Arial" w:hAnsi="Arial" w:cs="Arial"/>
                <w:b/>
                <w:bCs/>
                <w:sz w:val="18"/>
                <w:szCs w:val="18"/>
              </w:rPr>
            </w:pPr>
          </w:p>
          <w:p w14:paraId="2BFF29D3" w14:textId="77777777" w:rsidR="006B1EA3" w:rsidRDefault="006B1EA3" w:rsidP="007E2543">
            <w:pPr>
              <w:pStyle w:val="Sansinterligne"/>
              <w:rPr>
                <w:rFonts w:ascii="Arial" w:hAnsi="Arial" w:cs="Arial"/>
                <w:b/>
                <w:bCs/>
                <w:sz w:val="18"/>
                <w:szCs w:val="18"/>
              </w:rPr>
            </w:pPr>
          </w:p>
          <w:p w14:paraId="336FC70F" w14:textId="77777777" w:rsidR="006B1EA3" w:rsidRPr="008C5B2A" w:rsidRDefault="006B1EA3" w:rsidP="007E2543">
            <w:pPr>
              <w:pStyle w:val="Sansinterligne"/>
              <w:rPr>
                <w:rFonts w:ascii="Arial" w:hAnsi="Arial" w:cs="Arial"/>
                <w:b/>
                <w:bCs/>
                <w:sz w:val="18"/>
                <w:szCs w:val="18"/>
              </w:rPr>
            </w:pPr>
          </w:p>
        </w:tc>
      </w:tr>
      <w:tr w:rsidR="00024954" w14:paraId="15ECBE52" w14:textId="77777777" w:rsidTr="007E2543">
        <w:trPr>
          <w:trHeight w:val="451"/>
        </w:trPr>
        <w:tc>
          <w:tcPr>
            <w:tcW w:w="9174" w:type="dxa"/>
            <w:gridSpan w:val="2"/>
            <w:shd w:val="clear" w:color="auto" w:fill="DAEEF3" w:themeFill="accent5" w:themeFillTint="33"/>
          </w:tcPr>
          <w:p w14:paraId="7B340690" w14:textId="6F9B67FE" w:rsidR="00024954" w:rsidRPr="008C5B2A" w:rsidRDefault="00024954" w:rsidP="007E2543">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EB4A0D" w:rsidRPr="00EB4A0D">
              <w:rPr>
                <w:rFonts w:ascii="Arial" w:hAnsi="Arial" w:cs="Arial"/>
              </w:rPr>
              <w:t>Présenter la démarche et les actions entreprises auprès des instituts du territoire proposant déjà cette formation, pour garantir l’adéquation « besoin en compétences / offre globale de formation » du territoire. On entend ici par « offre globale de formation » la somme des quotas/capacités d’accueil des formations existantes sur le territoire avec les quotas/capacités d’accueil sollicités dans cette demande.</w:t>
            </w:r>
          </w:p>
        </w:tc>
      </w:tr>
      <w:tr w:rsidR="00024954" w14:paraId="0FDB902A" w14:textId="77777777" w:rsidTr="00024954">
        <w:trPr>
          <w:trHeight w:val="2551"/>
        </w:trPr>
        <w:tc>
          <w:tcPr>
            <w:tcW w:w="9174" w:type="dxa"/>
            <w:gridSpan w:val="2"/>
          </w:tcPr>
          <w:sdt>
            <w:sdtPr>
              <w:rPr>
                <w:rStyle w:val="Style1"/>
              </w:rPr>
              <w:id w:val="-1441367048"/>
              <w:lock w:val="sdtLocked"/>
              <w:placeholder>
                <w:docPart w:val="8897A8ED082B4B118C8A4DF5F14DF816"/>
              </w:placeholder>
              <w:showingPlcHdr/>
              <w:text w:multiLine="1"/>
            </w:sdtPr>
            <w:sdtEndPr>
              <w:rPr>
                <w:rStyle w:val="Policepardfaut"/>
                <w:rFonts w:ascii="Segoe UI" w:hAnsi="Segoe UI" w:cs="Arial"/>
                <w:b/>
                <w:bCs/>
                <w:sz w:val="18"/>
                <w:szCs w:val="18"/>
              </w:rPr>
            </w:sdtEndPr>
            <w:sdtContent>
              <w:p w14:paraId="65A278BE" w14:textId="13D05EAB" w:rsidR="00024954" w:rsidRPr="008C5B2A" w:rsidRDefault="005C394D" w:rsidP="007E2543">
                <w:pPr>
                  <w:pStyle w:val="Sansinterligne"/>
                  <w:rPr>
                    <w:rFonts w:ascii="Arial" w:hAnsi="Arial" w:cs="Arial"/>
                    <w:b/>
                    <w:bCs/>
                    <w:sz w:val="18"/>
                    <w:szCs w:val="18"/>
                  </w:rPr>
                </w:pPr>
                <w:r w:rsidRPr="00925C3D">
                  <w:rPr>
                    <w:rStyle w:val="Textedelespacerserv"/>
                  </w:rPr>
                  <w:t>Cliquez ou appuyez ici pour entrer du texte.</w:t>
                </w:r>
              </w:p>
            </w:sdtContent>
          </w:sdt>
          <w:p w14:paraId="24FF0B29" w14:textId="77777777" w:rsidR="00024954" w:rsidRPr="008C5B2A" w:rsidRDefault="00024954" w:rsidP="007E2543">
            <w:pPr>
              <w:pStyle w:val="Sansinterligne"/>
              <w:rPr>
                <w:rFonts w:ascii="Arial" w:hAnsi="Arial" w:cs="Arial"/>
                <w:b/>
                <w:bCs/>
                <w:sz w:val="18"/>
                <w:szCs w:val="18"/>
              </w:rPr>
            </w:pPr>
          </w:p>
          <w:p w14:paraId="675BDA37" w14:textId="77777777" w:rsidR="00024954" w:rsidRPr="008C5B2A" w:rsidRDefault="00024954" w:rsidP="007E2543">
            <w:pPr>
              <w:pStyle w:val="Sansinterligne"/>
              <w:rPr>
                <w:rFonts w:ascii="Arial" w:hAnsi="Arial" w:cs="Arial"/>
                <w:b/>
                <w:bCs/>
                <w:sz w:val="18"/>
                <w:szCs w:val="18"/>
              </w:rPr>
            </w:pPr>
          </w:p>
          <w:p w14:paraId="49CF6445" w14:textId="77777777" w:rsidR="00024954" w:rsidRPr="008C5B2A" w:rsidRDefault="00024954" w:rsidP="007E2543">
            <w:pPr>
              <w:pStyle w:val="Sansinterligne"/>
              <w:rPr>
                <w:rFonts w:ascii="Arial" w:hAnsi="Arial" w:cs="Arial"/>
                <w:b/>
                <w:bCs/>
                <w:sz w:val="18"/>
                <w:szCs w:val="18"/>
              </w:rPr>
            </w:pPr>
          </w:p>
          <w:p w14:paraId="3446814F" w14:textId="77777777" w:rsidR="00024954" w:rsidRPr="008C5B2A" w:rsidRDefault="00024954" w:rsidP="007E2543">
            <w:pPr>
              <w:pStyle w:val="Sansinterligne"/>
              <w:rPr>
                <w:rFonts w:ascii="Arial" w:hAnsi="Arial" w:cs="Arial"/>
                <w:b/>
                <w:bCs/>
                <w:sz w:val="18"/>
                <w:szCs w:val="18"/>
              </w:rPr>
            </w:pPr>
          </w:p>
        </w:tc>
      </w:tr>
      <w:tr w:rsidR="005A0658" w14:paraId="46F90E3C" w14:textId="77777777" w:rsidTr="00EB1C32">
        <w:trPr>
          <w:trHeight w:val="268"/>
        </w:trPr>
        <w:tc>
          <w:tcPr>
            <w:tcW w:w="9174" w:type="dxa"/>
            <w:gridSpan w:val="2"/>
            <w:shd w:val="clear" w:color="auto" w:fill="DAEEF3" w:themeFill="accent5" w:themeFillTint="33"/>
          </w:tcPr>
          <w:p w14:paraId="32C19189" w14:textId="0EC026E4" w:rsidR="005A0658" w:rsidRPr="008C5B2A" w:rsidRDefault="00612AB6">
            <w:pPr>
              <w:pStyle w:val="Sansinterligne"/>
              <w:jc w:val="center"/>
              <w:rPr>
                <w:rFonts w:ascii="Arial" w:hAnsi="Arial" w:cs="Arial"/>
                <w:b/>
                <w:bCs/>
              </w:rPr>
            </w:pPr>
            <w:r w:rsidRPr="008C5B2A">
              <w:rPr>
                <w:rFonts w:ascii="Arial" w:hAnsi="Arial" w:cs="Arial"/>
                <w:b/>
                <w:bCs/>
              </w:rPr>
              <w:t xml:space="preserve"> </w:t>
            </w:r>
            <w:r w:rsidR="00470C27" w:rsidRPr="008C5B2A">
              <w:rPr>
                <w:rFonts w:ascii="Arial" w:hAnsi="Arial" w:cs="Arial"/>
                <w:b/>
                <w:bCs/>
              </w:rPr>
              <w:t>Contribution</w:t>
            </w:r>
            <w:r w:rsidR="006E60F4" w:rsidRPr="008C5B2A">
              <w:rPr>
                <w:rFonts w:ascii="Arial" w:hAnsi="Arial" w:cs="Arial"/>
                <w:b/>
                <w:bCs/>
              </w:rPr>
              <w:t xml:space="preserve"> de l’institut</w:t>
            </w:r>
            <w:r w:rsidRPr="008C5B2A">
              <w:rPr>
                <w:rFonts w:ascii="Arial" w:hAnsi="Arial" w:cs="Arial"/>
                <w:b/>
                <w:bCs/>
              </w:rPr>
              <w:t xml:space="preserve"> </w:t>
            </w:r>
            <w:r w:rsidR="008676B3" w:rsidRPr="008C5B2A">
              <w:rPr>
                <w:rFonts w:ascii="Arial" w:hAnsi="Arial" w:cs="Arial"/>
                <w:b/>
                <w:bCs/>
              </w:rPr>
              <w:t xml:space="preserve">à l’attractivité </w:t>
            </w:r>
            <w:r w:rsidR="00A279DD" w:rsidRPr="008C5B2A">
              <w:rPr>
                <w:rFonts w:ascii="Arial" w:hAnsi="Arial" w:cs="Arial"/>
                <w:b/>
                <w:bCs/>
              </w:rPr>
              <w:t>des formation</w:t>
            </w:r>
            <w:r w:rsidR="00E45708" w:rsidRPr="008C5B2A">
              <w:rPr>
                <w:rFonts w:ascii="Arial" w:hAnsi="Arial" w:cs="Arial"/>
                <w:b/>
                <w:bCs/>
              </w:rPr>
              <w:t>s</w:t>
            </w:r>
            <w:r w:rsidR="00A279DD" w:rsidRPr="008C5B2A">
              <w:rPr>
                <w:rFonts w:ascii="Arial" w:hAnsi="Arial" w:cs="Arial"/>
                <w:b/>
                <w:bCs/>
              </w:rPr>
              <w:t xml:space="preserve"> et métiers </w:t>
            </w:r>
            <w:r w:rsidR="005A4D34" w:rsidRPr="008C5B2A">
              <w:rPr>
                <w:rFonts w:ascii="Arial" w:hAnsi="Arial" w:cs="Arial"/>
                <w:b/>
                <w:bCs/>
              </w:rPr>
              <w:t xml:space="preserve">des secteurs sanitaire et social </w:t>
            </w:r>
            <w:r w:rsidR="00CB2910" w:rsidRPr="008C5B2A">
              <w:rPr>
                <w:rFonts w:ascii="Arial" w:hAnsi="Arial" w:cs="Arial"/>
                <w:b/>
                <w:bCs/>
              </w:rPr>
              <w:t xml:space="preserve">et à la sécurisation </w:t>
            </w:r>
            <w:r w:rsidR="0080588D" w:rsidRPr="008C5B2A">
              <w:rPr>
                <w:rFonts w:ascii="Arial" w:hAnsi="Arial" w:cs="Arial"/>
                <w:b/>
                <w:bCs/>
              </w:rPr>
              <w:t>des parcours des apprenants/étudiants au sein des filières de formation proposé</w:t>
            </w:r>
            <w:r w:rsidR="005F1762" w:rsidRPr="008C5B2A">
              <w:rPr>
                <w:rFonts w:ascii="Arial" w:hAnsi="Arial" w:cs="Arial"/>
                <w:b/>
                <w:bCs/>
              </w:rPr>
              <w:t>es</w:t>
            </w:r>
          </w:p>
        </w:tc>
      </w:tr>
      <w:tr w:rsidR="00AA4BA0" w14:paraId="168AD3A3" w14:textId="77777777" w:rsidTr="00EB1C32">
        <w:trPr>
          <w:trHeight w:val="451"/>
        </w:trPr>
        <w:tc>
          <w:tcPr>
            <w:tcW w:w="9174" w:type="dxa"/>
            <w:gridSpan w:val="2"/>
            <w:shd w:val="clear" w:color="auto" w:fill="DAEEF3" w:themeFill="accent5" w:themeFillTint="33"/>
          </w:tcPr>
          <w:p w14:paraId="3A2E1FE8" w14:textId="091160D9" w:rsidR="00AA4BA0" w:rsidRPr="008C5B2A" w:rsidRDefault="00503730" w:rsidP="00AA4BA0">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42368E"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B44140" w14:paraId="0C1CDF54" w14:textId="77777777">
        <w:trPr>
          <w:trHeight w:val="2745"/>
        </w:trPr>
        <w:tc>
          <w:tcPr>
            <w:tcW w:w="9174" w:type="dxa"/>
            <w:gridSpan w:val="2"/>
          </w:tcPr>
          <w:p w14:paraId="316F608C" w14:textId="77777777" w:rsidR="00B44140" w:rsidRPr="008C5B2A" w:rsidRDefault="00B44140" w:rsidP="00B44140">
            <w:pPr>
              <w:pStyle w:val="Sansinterligne"/>
              <w:rPr>
                <w:rFonts w:ascii="Arial" w:hAnsi="Arial" w:cs="Arial"/>
                <w:b/>
                <w:bCs/>
                <w:sz w:val="18"/>
                <w:szCs w:val="18"/>
              </w:rPr>
            </w:pPr>
          </w:p>
          <w:sdt>
            <w:sdtPr>
              <w:rPr>
                <w:rStyle w:val="Style1"/>
              </w:rPr>
              <w:id w:val="-181365199"/>
              <w:lock w:val="sdtLocked"/>
              <w:placeholder>
                <w:docPart w:val="2A0AAF8239CF46EDBA87C86687493674"/>
              </w:placeholder>
              <w:showingPlcHdr/>
              <w:text w:multiLine="1"/>
            </w:sdtPr>
            <w:sdtEndPr>
              <w:rPr>
                <w:rStyle w:val="Policepardfaut"/>
                <w:rFonts w:ascii="Segoe UI" w:hAnsi="Segoe UI" w:cs="Arial"/>
                <w:b/>
                <w:bCs/>
                <w:sz w:val="18"/>
                <w:szCs w:val="18"/>
              </w:rPr>
            </w:sdtEndPr>
            <w:sdtContent>
              <w:p w14:paraId="224B1618" w14:textId="1299B0C4" w:rsidR="00B44140" w:rsidRPr="008C5B2A" w:rsidRDefault="005C394D" w:rsidP="00B44140">
                <w:pPr>
                  <w:pStyle w:val="Sansinterligne"/>
                  <w:rPr>
                    <w:rFonts w:ascii="Arial" w:hAnsi="Arial" w:cs="Arial"/>
                    <w:b/>
                    <w:bCs/>
                    <w:sz w:val="18"/>
                    <w:szCs w:val="18"/>
                  </w:rPr>
                </w:pPr>
                <w:r w:rsidRPr="00925C3D">
                  <w:rPr>
                    <w:rStyle w:val="Textedelespacerserv"/>
                  </w:rPr>
                  <w:t>Cliquez ou appuyez ici pour entrer du texte.</w:t>
                </w:r>
              </w:p>
            </w:sdtContent>
          </w:sdt>
          <w:p w14:paraId="359B64CC" w14:textId="77777777" w:rsidR="00B44140" w:rsidRPr="008C5B2A" w:rsidRDefault="00B44140" w:rsidP="00B44140">
            <w:pPr>
              <w:pStyle w:val="Sansinterligne"/>
              <w:rPr>
                <w:rFonts w:ascii="Arial" w:hAnsi="Arial" w:cs="Arial"/>
                <w:b/>
                <w:bCs/>
                <w:sz w:val="18"/>
                <w:szCs w:val="18"/>
              </w:rPr>
            </w:pPr>
          </w:p>
          <w:p w14:paraId="1F40A784" w14:textId="77777777" w:rsidR="00B44140" w:rsidRPr="008C5B2A" w:rsidRDefault="00B44140" w:rsidP="00B44140">
            <w:pPr>
              <w:pStyle w:val="Sansinterligne"/>
              <w:rPr>
                <w:rFonts w:ascii="Arial" w:hAnsi="Arial" w:cs="Arial"/>
                <w:b/>
                <w:bCs/>
                <w:sz w:val="18"/>
                <w:szCs w:val="18"/>
              </w:rPr>
            </w:pPr>
          </w:p>
          <w:p w14:paraId="0E672515" w14:textId="77777777" w:rsidR="00B44140" w:rsidRPr="008C5B2A" w:rsidRDefault="00B44140" w:rsidP="00B44140">
            <w:pPr>
              <w:pStyle w:val="Sansinterligne"/>
              <w:rPr>
                <w:rFonts w:ascii="Arial" w:hAnsi="Arial" w:cs="Arial"/>
                <w:b/>
                <w:bCs/>
                <w:sz w:val="18"/>
                <w:szCs w:val="18"/>
              </w:rPr>
            </w:pPr>
          </w:p>
          <w:p w14:paraId="6B85EE89" w14:textId="77777777" w:rsidR="00B44140" w:rsidRPr="008C5B2A" w:rsidRDefault="00B44140" w:rsidP="00AA4BA0">
            <w:pPr>
              <w:pStyle w:val="Sansinterligne"/>
              <w:rPr>
                <w:rFonts w:ascii="Arial" w:hAnsi="Arial" w:cs="Arial"/>
                <w:b/>
                <w:bCs/>
                <w:sz w:val="18"/>
                <w:szCs w:val="18"/>
              </w:rPr>
            </w:pPr>
          </w:p>
        </w:tc>
      </w:tr>
      <w:tr w:rsidR="00EE0265" w14:paraId="30D89659" w14:textId="77777777" w:rsidTr="00EB1C32">
        <w:trPr>
          <w:trHeight w:val="284"/>
        </w:trPr>
        <w:tc>
          <w:tcPr>
            <w:tcW w:w="9174" w:type="dxa"/>
            <w:gridSpan w:val="2"/>
            <w:shd w:val="clear" w:color="auto" w:fill="DAEEF3" w:themeFill="accent5" w:themeFillTint="33"/>
          </w:tcPr>
          <w:p w14:paraId="77667662" w14:textId="5C42D55C" w:rsidR="00EE0265" w:rsidRPr="008C5B2A" w:rsidRDefault="00EE0265" w:rsidP="00EE0265">
            <w:pPr>
              <w:pStyle w:val="Sansinterligne"/>
              <w:ind w:left="-40"/>
              <w:jc w:val="center"/>
              <w:rPr>
                <w:rFonts w:ascii="Arial" w:hAnsi="Arial" w:cs="Arial"/>
                <w:b/>
                <w:bCs/>
              </w:rPr>
            </w:pPr>
            <w:r w:rsidRPr="008C5B2A">
              <w:rPr>
                <w:rFonts w:ascii="Arial" w:hAnsi="Arial" w:cs="Arial"/>
                <w:b/>
                <w:bCs/>
              </w:rPr>
              <w:t xml:space="preserve">Contribution de l’institut à l’insertion des jeunes diplômés sur le territoire régional </w:t>
            </w:r>
          </w:p>
        </w:tc>
      </w:tr>
      <w:tr w:rsidR="00EE0265" w14:paraId="2B978DDD" w14:textId="77777777" w:rsidTr="00EB1C32">
        <w:trPr>
          <w:trHeight w:val="284"/>
        </w:trPr>
        <w:tc>
          <w:tcPr>
            <w:tcW w:w="9174" w:type="dxa"/>
            <w:gridSpan w:val="2"/>
            <w:shd w:val="clear" w:color="auto" w:fill="DAEEF3" w:themeFill="accent5" w:themeFillTint="33"/>
          </w:tcPr>
          <w:p w14:paraId="1B9E866C" w14:textId="0B0002B1" w:rsidR="00EE0265" w:rsidRPr="008C5B2A" w:rsidRDefault="00EE0265" w:rsidP="00EE0265">
            <w:pPr>
              <w:pStyle w:val="Sansinterligne"/>
              <w:ind w:left="-40"/>
              <w:jc w:val="center"/>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EE0265" w14:paraId="20B07ADA" w14:textId="77777777" w:rsidTr="00EE0265">
        <w:trPr>
          <w:trHeight w:val="284"/>
        </w:trPr>
        <w:tc>
          <w:tcPr>
            <w:tcW w:w="9174" w:type="dxa"/>
            <w:gridSpan w:val="2"/>
            <w:shd w:val="clear" w:color="auto" w:fill="auto"/>
          </w:tcPr>
          <w:sdt>
            <w:sdtPr>
              <w:rPr>
                <w:rStyle w:val="Style1"/>
              </w:rPr>
              <w:id w:val="777222185"/>
              <w:lock w:val="sdtLocked"/>
              <w:placeholder>
                <w:docPart w:val="46460E78B19048079865E0912B2FD3CF"/>
              </w:placeholder>
              <w:showingPlcHdr/>
              <w:text w:multiLine="1"/>
            </w:sdtPr>
            <w:sdtEndPr>
              <w:rPr>
                <w:rStyle w:val="Policepardfaut"/>
                <w:rFonts w:ascii="Segoe UI" w:hAnsi="Segoe UI" w:cs="Arial"/>
                <w:b/>
                <w:bCs/>
              </w:rPr>
            </w:sdtEndPr>
            <w:sdtContent>
              <w:p w14:paraId="1798AE25" w14:textId="77777777" w:rsidR="00EE0265" w:rsidRDefault="00EE0265" w:rsidP="00EE0265">
                <w:pPr>
                  <w:pStyle w:val="Sansinterligne"/>
                  <w:ind w:left="-40"/>
                  <w:rPr>
                    <w:rFonts w:ascii="Arial" w:hAnsi="Arial" w:cs="Arial"/>
                    <w:b/>
                    <w:bCs/>
                  </w:rPr>
                </w:pPr>
                <w:r w:rsidRPr="00B57E72">
                  <w:rPr>
                    <w:rStyle w:val="Textedelespacerserv"/>
                  </w:rPr>
                  <w:t>Cliquez ou appuyez ici pour entrer du texte.</w:t>
                </w:r>
              </w:p>
            </w:sdtContent>
          </w:sdt>
          <w:p w14:paraId="37B1692A" w14:textId="77777777" w:rsidR="00EE0265" w:rsidRDefault="00EE0265" w:rsidP="00EE0265">
            <w:pPr>
              <w:pStyle w:val="Sansinterligne"/>
              <w:ind w:left="-40"/>
              <w:rPr>
                <w:rFonts w:ascii="Arial" w:hAnsi="Arial" w:cs="Arial"/>
                <w:b/>
                <w:bCs/>
              </w:rPr>
            </w:pPr>
          </w:p>
          <w:p w14:paraId="52FA8246" w14:textId="77777777" w:rsidR="00EE0265" w:rsidRDefault="00EE0265" w:rsidP="00EE0265">
            <w:pPr>
              <w:pStyle w:val="Sansinterligne"/>
              <w:ind w:left="-40"/>
              <w:rPr>
                <w:rFonts w:ascii="Arial" w:hAnsi="Arial" w:cs="Arial"/>
                <w:b/>
                <w:bCs/>
              </w:rPr>
            </w:pPr>
          </w:p>
          <w:p w14:paraId="7F739DC1" w14:textId="77777777" w:rsidR="00EE0265" w:rsidRDefault="00EE0265" w:rsidP="00EE0265">
            <w:pPr>
              <w:pStyle w:val="Sansinterligne"/>
              <w:ind w:left="-40"/>
              <w:rPr>
                <w:rFonts w:ascii="Arial" w:hAnsi="Arial" w:cs="Arial"/>
                <w:b/>
                <w:bCs/>
              </w:rPr>
            </w:pPr>
          </w:p>
          <w:p w14:paraId="40058D74" w14:textId="77777777" w:rsidR="00EE0265" w:rsidRDefault="00EE0265" w:rsidP="00EE0265">
            <w:pPr>
              <w:pStyle w:val="Sansinterligne"/>
              <w:ind w:left="-40"/>
              <w:rPr>
                <w:rFonts w:ascii="Arial" w:hAnsi="Arial" w:cs="Arial"/>
                <w:b/>
                <w:bCs/>
              </w:rPr>
            </w:pPr>
          </w:p>
          <w:p w14:paraId="4376EA45" w14:textId="77777777" w:rsidR="006B1EA3" w:rsidRDefault="006B1EA3" w:rsidP="005058B0">
            <w:pPr>
              <w:pStyle w:val="Sansinterligne"/>
              <w:rPr>
                <w:rFonts w:ascii="Arial" w:hAnsi="Arial" w:cs="Arial"/>
                <w:b/>
                <w:bCs/>
              </w:rPr>
            </w:pPr>
          </w:p>
          <w:p w14:paraId="150CA206" w14:textId="2588EA39" w:rsidR="006B1EA3" w:rsidRPr="008C5B2A" w:rsidRDefault="006B1EA3" w:rsidP="00EE0265">
            <w:pPr>
              <w:pStyle w:val="Sansinterligne"/>
              <w:ind w:left="-40"/>
              <w:rPr>
                <w:rFonts w:ascii="Arial" w:hAnsi="Arial" w:cs="Arial"/>
                <w:b/>
                <w:bCs/>
              </w:rPr>
            </w:pPr>
          </w:p>
        </w:tc>
      </w:tr>
      <w:tr w:rsidR="00EE0265" w14:paraId="4730D342" w14:textId="77777777" w:rsidTr="00EB1C32">
        <w:trPr>
          <w:trHeight w:val="284"/>
        </w:trPr>
        <w:tc>
          <w:tcPr>
            <w:tcW w:w="9174" w:type="dxa"/>
            <w:gridSpan w:val="2"/>
            <w:shd w:val="clear" w:color="auto" w:fill="DAEEF3" w:themeFill="accent5" w:themeFillTint="33"/>
          </w:tcPr>
          <w:p w14:paraId="5C050229" w14:textId="60814B1D" w:rsidR="00EE0265" w:rsidRPr="008C5B2A" w:rsidRDefault="00EE0265" w:rsidP="00EE0265">
            <w:pPr>
              <w:pStyle w:val="Sansinterligne"/>
              <w:ind w:left="-40"/>
              <w:jc w:val="center"/>
              <w:rPr>
                <w:rFonts w:ascii="Arial" w:hAnsi="Arial" w:cs="Arial"/>
                <w:b/>
                <w:bCs/>
              </w:rPr>
            </w:pPr>
            <w:r w:rsidRPr="008C5B2A">
              <w:rPr>
                <w:rFonts w:ascii="Arial" w:hAnsi="Arial" w:cs="Arial"/>
                <w:b/>
                <w:bCs/>
              </w:rPr>
              <w:lastRenderedPageBreak/>
              <w:t>Le positionnement de l’institut dans l’environnement économique et social de la région</w:t>
            </w:r>
          </w:p>
        </w:tc>
      </w:tr>
      <w:tr w:rsidR="00EE0265" w14:paraId="336C179F" w14:textId="77777777" w:rsidTr="00EB1C32">
        <w:trPr>
          <w:trHeight w:val="284"/>
        </w:trPr>
        <w:tc>
          <w:tcPr>
            <w:tcW w:w="9174" w:type="dxa"/>
            <w:gridSpan w:val="2"/>
            <w:shd w:val="clear" w:color="auto" w:fill="DAEEF3" w:themeFill="accent5" w:themeFillTint="33"/>
          </w:tcPr>
          <w:p w14:paraId="5A922396" w14:textId="5235F7A0" w:rsidR="00EE0265" w:rsidRPr="008C5B2A" w:rsidRDefault="00EE0265" w:rsidP="0039366A">
            <w:pPr>
              <w:pStyle w:val="Sansinterligne"/>
              <w:ind w:left="-40"/>
              <w:jc w:val="left"/>
              <w:rPr>
                <w:rFonts w:ascii="Arial" w:hAnsi="Arial" w:cs="Arial"/>
                <w:b/>
                <w:bCs/>
              </w:rPr>
            </w:pPr>
            <w:r w:rsidRPr="00B102C6">
              <w:rPr>
                <w:rFonts w:ascii="Arial" w:hAnsi="Arial" w:cs="Arial"/>
                <w:b/>
                <w:bCs/>
              </w:rPr>
              <w:t>Attendus </w:t>
            </w:r>
            <w:r w:rsidR="00E3641C" w:rsidRPr="00B102C6">
              <w:rPr>
                <w:rFonts w:ascii="Arial" w:hAnsi="Arial" w:cs="Arial"/>
                <w:b/>
                <w:bCs/>
              </w:rPr>
              <w:t>:</w:t>
            </w:r>
            <w:r w:rsidR="00E3641C" w:rsidRPr="00B102C6">
              <w:rPr>
                <w:rFonts w:ascii="Arial" w:hAnsi="Arial" w:cs="Arial"/>
              </w:rPr>
              <w:t xml:space="preserve"> </w:t>
            </w:r>
            <w:r w:rsidR="00DD0DAF" w:rsidRPr="003D2DB6">
              <w:rPr>
                <w:rFonts w:ascii="Arial" w:hAnsi="Arial" w:cs="Arial"/>
                <w:b/>
                <w:bCs/>
              </w:rPr>
              <w:t>L’intégration de l’institut dans la C</w:t>
            </w:r>
            <w:r w:rsidR="00FC3D49">
              <w:rPr>
                <w:rFonts w:ascii="Arial" w:hAnsi="Arial" w:cs="Arial"/>
                <w:b/>
                <w:bCs/>
              </w:rPr>
              <w:t xml:space="preserve">ommission des </w:t>
            </w:r>
            <w:r w:rsidR="00DD0DAF" w:rsidRPr="003D2DB6">
              <w:rPr>
                <w:rFonts w:ascii="Arial" w:hAnsi="Arial" w:cs="Arial"/>
                <w:b/>
                <w:bCs/>
              </w:rPr>
              <w:t>S</w:t>
            </w:r>
            <w:r w:rsidR="00FC3D49">
              <w:rPr>
                <w:rFonts w:ascii="Arial" w:hAnsi="Arial" w:cs="Arial"/>
                <w:b/>
                <w:bCs/>
              </w:rPr>
              <w:t xml:space="preserve">oins </w:t>
            </w:r>
            <w:r w:rsidR="00DD0DAF" w:rsidRPr="003D2DB6">
              <w:rPr>
                <w:rFonts w:ascii="Arial" w:hAnsi="Arial" w:cs="Arial"/>
                <w:b/>
                <w:bCs/>
              </w:rPr>
              <w:t>I</w:t>
            </w:r>
            <w:r w:rsidR="00FC3D49">
              <w:rPr>
                <w:rFonts w:ascii="Arial" w:hAnsi="Arial" w:cs="Arial"/>
                <w:b/>
                <w:bCs/>
              </w:rPr>
              <w:t>nfirmier</w:t>
            </w:r>
            <w:r w:rsidR="00C71452">
              <w:rPr>
                <w:rFonts w:ascii="Arial" w:hAnsi="Arial" w:cs="Arial"/>
                <w:b/>
                <w:bCs/>
              </w:rPr>
              <w:t xml:space="preserve">, de </w:t>
            </w:r>
            <w:r w:rsidR="00DD0DAF" w:rsidRPr="003D2DB6">
              <w:rPr>
                <w:rFonts w:ascii="Arial" w:hAnsi="Arial" w:cs="Arial"/>
                <w:b/>
                <w:bCs/>
              </w:rPr>
              <w:t>R</w:t>
            </w:r>
            <w:r w:rsidR="00C71452">
              <w:rPr>
                <w:rFonts w:ascii="Arial" w:hAnsi="Arial" w:cs="Arial"/>
                <w:b/>
                <w:bCs/>
              </w:rPr>
              <w:t xml:space="preserve">ééducation et </w:t>
            </w:r>
            <w:r w:rsidR="00DD0DAF" w:rsidRPr="003D2DB6">
              <w:rPr>
                <w:rFonts w:ascii="Arial" w:hAnsi="Arial" w:cs="Arial"/>
                <w:b/>
                <w:bCs/>
              </w:rPr>
              <w:t>M</w:t>
            </w:r>
            <w:r w:rsidR="00C71452">
              <w:rPr>
                <w:rFonts w:ascii="Arial" w:hAnsi="Arial" w:cs="Arial"/>
                <w:b/>
                <w:bCs/>
              </w:rPr>
              <w:t>édico-</w:t>
            </w:r>
            <w:r w:rsidR="00DD0DAF" w:rsidRPr="003D2DB6">
              <w:rPr>
                <w:rFonts w:ascii="Arial" w:hAnsi="Arial" w:cs="Arial"/>
                <w:b/>
                <w:bCs/>
              </w:rPr>
              <w:t>T</w:t>
            </w:r>
            <w:r w:rsidR="00C71452">
              <w:rPr>
                <w:rFonts w:ascii="Arial" w:hAnsi="Arial" w:cs="Arial"/>
                <w:b/>
                <w:bCs/>
              </w:rPr>
              <w:t xml:space="preserve">echniques </w:t>
            </w:r>
            <w:r w:rsidR="00C71452" w:rsidRPr="002671A9">
              <w:rPr>
                <w:rFonts w:ascii="Arial" w:hAnsi="Arial" w:cs="Arial"/>
              </w:rPr>
              <w:t>(C</w:t>
            </w:r>
            <w:r w:rsidR="00370BEA" w:rsidRPr="002671A9">
              <w:rPr>
                <w:rFonts w:ascii="Arial" w:hAnsi="Arial" w:cs="Arial"/>
              </w:rPr>
              <w:t>SIRMT)</w:t>
            </w:r>
            <w:r w:rsidR="00DD0DAF" w:rsidRPr="002671A9">
              <w:rPr>
                <w:rFonts w:ascii="Arial" w:hAnsi="Arial" w:cs="Arial"/>
              </w:rPr>
              <w:t xml:space="preserve"> et</w:t>
            </w:r>
            <w:r w:rsidR="00DD0DAF" w:rsidRPr="003D2DB6">
              <w:rPr>
                <w:rFonts w:ascii="Arial" w:hAnsi="Arial" w:cs="Arial"/>
              </w:rPr>
              <w:t xml:space="preserve"> les </w:t>
            </w:r>
            <w:r w:rsidR="00DD0DAF" w:rsidRPr="003D2DB6">
              <w:rPr>
                <w:rFonts w:ascii="Arial" w:hAnsi="Arial" w:cs="Arial"/>
                <w:b/>
                <w:bCs/>
              </w:rPr>
              <w:t xml:space="preserve">modalités de </w:t>
            </w:r>
            <w:r w:rsidR="001B1B47">
              <w:rPr>
                <w:rFonts w:ascii="Arial" w:hAnsi="Arial" w:cs="Arial"/>
                <w:b/>
                <w:bCs/>
              </w:rPr>
              <w:t>sa collaboration</w:t>
            </w:r>
            <w:r w:rsidR="00DD0DAF" w:rsidRPr="003D2DB6">
              <w:rPr>
                <w:rFonts w:ascii="Arial" w:hAnsi="Arial" w:cs="Arial"/>
              </w:rPr>
              <w:t xml:space="preserve"> avec celle-ci ; La </w:t>
            </w:r>
            <w:r w:rsidR="00DD0DAF" w:rsidRPr="003D2DB6">
              <w:rPr>
                <w:rFonts w:ascii="Arial" w:hAnsi="Arial" w:cs="Arial"/>
                <w:b/>
                <w:bCs/>
              </w:rPr>
              <w:t>politique de stage</w:t>
            </w:r>
            <w:r w:rsidR="00DD0DAF" w:rsidRPr="003D2DB6">
              <w:rPr>
                <w:rFonts w:ascii="Arial" w:hAnsi="Arial" w:cs="Arial"/>
              </w:rPr>
              <w:t xml:space="preserve"> de l’institut</w:t>
            </w:r>
            <w:r w:rsidR="00B77A97" w:rsidRPr="003D2DB6">
              <w:rPr>
                <w:rFonts w:ascii="Arial" w:hAnsi="Arial" w:cs="Arial"/>
              </w:rPr>
              <w:t xml:space="preserve">, ainsi que la </w:t>
            </w:r>
            <w:r w:rsidR="00B77A97" w:rsidRPr="003D2DB6">
              <w:rPr>
                <w:rFonts w:ascii="Arial" w:hAnsi="Arial" w:cs="Arial"/>
                <w:b/>
                <w:bCs/>
              </w:rPr>
              <w:t>politique de recrutement</w:t>
            </w:r>
            <w:r w:rsidR="00B77A97" w:rsidRPr="003D2DB6">
              <w:rPr>
                <w:rFonts w:ascii="Arial" w:hAnsi="Arial" w:cs="Arial"/>
              </w:rPr>
              <w:t xml:space="preserve">, incluant le </w:t>
            </w:r>
            <w:r w:rsidR="003D2DB6" w:rsidRPr="003D2DB6">
              <w:rPr>
                <w:rFonts w:ascii="Arial" w:hAnsi="Arial" w:cs="Arial"/>
              </w:rPr>
              <w:t>repérage</w:t>
            </w:r>
            <w:r w:rsidR="00B77A97" w:rsidRPr="003D2DB6">
              <w:rPr>
                <w:rFonts w:ascii="Arial" w:hAnsi="Arial" w:cs="Arial"/>
              </w:rPr>
              <w:t xml:space="preserve"> des </w:t>
            </w:r>
            <w:r w:rsidR="000A6C9E">
              <w:rPr>
                <w:rFonts w:ascii="Arial" w:hAnsi="Arial" w:cs="Arial"/>
              </w:rPr>
              <w:t>apprenants</w:t>
            </w:r>
            <w:r w:rsidR="00B77A97" w:rsidRPr="003D2DB6">
              <w:rPr>
                <w:rFonts w:ascii="Arial" w:hAnsi="Arial" w:cs="Arial"/>
              </w:rPr>
              <w:t xml:space="preserve">, le </w:t>
            </w:r>
            <w:r w:rsidR="00B77A97" w:rsidRPr="003D2DB6">
              <w:rPr>
                <w:rFonts w:ascii="Arial" w:hAnsi="Arial" w:cs="Arial"/>
                <w:b/>
                <w:bCs/>
              </w:rPr>
              <w:t>projet professionnel</w:t>
            </w:r>
            <w:r w:rsidR="00B77A97" w:rsidRPr="003D2DB6">
              <w:rPr>
                <w:rFonts w:ascii="Arial" w:hAnsi="Arial" w:cs="Arial"/>
              </w:rPr>
              <w:t xml:space="preserve"> et </w:t>
            </w:r>
            <w:r w:rsidR="00B77A97" w:rsidRPr="003D2DB6">
              <w:rPr>
                <w:rFonts w:ascii="Arial" w:hAnsi="Arial" w:cs="Arial"/>
                <w:b/>
                <w:bCs/>
              </w:rPr>
              <w:t>le parcours</w:t>
            </w:r>
            <w:r w:rsidR="00B77A97" w:rsidRPr="003D2DB6">
              <w:rPr>
                <w:rFonts w:ascii="Arial" w:hAnsi="Arial" w:cs="Arial"/>
              </w:rPr>
              <w:t xml:space="preserve"> proposé ; </w:t>
            </w:r>
            <w:r w:rsidR="00FE1928" w:rsidRPr="003D2DB6">
              <w:rPr>
                <w:rFonts w:ascii="Arial" w:hAnsi="Arial" w:cs="Arial"/>
              </w:rPr>
              <w:t xml:space="preserve">Le </w:t>
            </w:r>
            <w:r w:rsidR="00FE1928" w:rsidRPr="003D2DB6">
              <w:rPr>
                <w:rFonts w:ascii="Arial" w:hAnsi="Arial" w:cs="Arial"/>
                <w:b/>
                <w:bCs/>
              </w:rPr>
              <w:t>lien avec le directeur des soins et les actions communes</w:t>
            </w:r>
            <w:r w:rsidR="00FE1928" w:rsidRPr="003D2DB6">
              <w:rPr>
                <w:rFonts w:ascii="Arial" w:hAnsi="Arial" w:cs="Arial"/>
              </w:rPr>
              <w:t xml:space="preserve"> mises en place </w:t>
            </w:r>
            <w:r w:rsidR="00FE1928" w:rsidRPr="003D2DB6">
              <w:rPr>
                <w:rFonts w:ascii="Arial" w:hAnsi="Arial" w:cs="Arial"/>
                <w:b/>
                <w:bCs/>
              </w:rPr>
              <w:t xml:space="preserve">pour </w:t>
            </w:r>
            <w:r w:rsidR="003D2DB6" w:rsidRPr="003D2DB6">
              <w:rPr>
                <w:rFonts w:ascii="Arial" w:hAnsi="Arial" w:cs="Arial"/>
                <w:b/>
                <w:bCs/>
              </w:rPr>
              <w:t>renforcer</w:t>
            </w:r>
            <w:r w:rsidR="00FE1928" w:rsidRPr="003D2DB6">
              <w:rPr>
                <w:rFonts w:ascii="Arial" w:hAnsi="Arial" w:cs="Arial"/>
                <w:b/>
                <w:bCs/>
              </w:rPr>
              <w:t xml:space="preserve"> l’attractivité de l’institut</w:t>
            </w:r>
            <w:r w:rsidR="00FE1928" w:rsidRPr="003D2DB6">
              <w:rPr>
                <w:rFonts w:ascii="Arial" w:hAnsi="Arial" w:cs="Arial"/>
              </w:rPr>
              <w:t xml:space="preserve"> ; La </w:t>
            </w:r>
            <w:r w:rsidR="00FE1928" w:rsidRPr="003D2DB6">
              <w:rPr>
                <w:rFonts w:ascii="Arial" w:hAnsi="Arial" w:cs="Arial"/>
                <w:b/>
                <w:bCs/>
              </w:rPr>
              <w:t>place de la formation</w:t>
            </w:r>
            <w:r w:rsidR="00FE1928" w:rsidRPr="003D2DB6">
              <w:rPr>
                <w:rFonts w:ascii="Arial" w:hAnsi="Arial" w:cs="Arial"/>
              </w:rPr>
              <w:t xml:space="preserve"> dans </w:t>
            </w:r>
            <w:r w:rsidR="00FE1928" w:rsidRPr="003D2DB6">
              <w:rPr>
                <w:rFonts w:ascii="Arial" w:hAnsi="Arial" w:cs="Arial"/>
                <w:b/>
                <w:bCs/>
              </w:rPr>
              <w:t>le projet de soins</w:t>
            </w:r>
            <w:r w:rsidR="003D2DB6" w:rsidRPr="003D2DB6">
              <w:rPr>
                <w:rFonts w:ascii="Arial" w:hAnsi="Arial" w:cs="Arial"/>
              </w:rPr>
              <w:t xml:space="preserve"> et </w:t>
            </w:r>
            <w:r w:rsidR="003D2DB6" w:rsidRPr="003D2DB6">
              <w:rPr>
                <w:rFonts w:ascii="Arial" w:hAnsi="Arial" w:cs="Arial"/>
                <w:b/>
                <w:bCs/>
              </w:rPr>
              <w:t>l’importance du métier dans le projet pédagogique</w:t>
            </w:r>
            <w:r w:rsidR="003D2DB6" w:rsidRPr="003D2DB6">
              <w:rPr>
                <w:rFonts w:ascii="Arial" w:hAnsi="Arial" w:cs="Arial"/>
              </w:rPr>
              <w:t xml:space="preserve"> ; La </w:t>
            </w:r>
            <w:r w:rsidR="003D2DB6" w:rsidRPr="003D2DB6">
              <w:rPr>
                <w:rFonts w:ascii="Arial" w:hAnsi="Arial" w:cs="Arial"/>
                <w:b/>
                <w:bCs/>
              </w:rPr>
              <w:t>politique de santé</w:t>
            </w:r>
            <w:r w:rsidR="003D2DB6" w:rsidRPr="003D2DB6">
              <w:rPr>
                <w:rFonts w:ascii="Arial" w:hAnsi="Arial" w:cs="Arial"/>
              </w:rPr>
              <w:t xml:space="preserve"> </w:t>
            </w:r>
            <w:r w:rsidR="003D2DB6" w:rsidRPr="003D2DB6">
              <w:rPr>
                <w:rFonts w:ascii="Arial" w:hAnsi="Arial" w:cs="Arial"/>
                <w:b/>
                <w:bCs/>
              </w:rPr>
              <w:t>publique</w:t>
            </w:r>
            <w:r w:rsidR="003D2DB6" w:rsidRPr="003D2DB6">
              <w:rPr>
                <w:rFonts w:ascii="Arial" w:hAnsi="Arial" w:cs="Arial"/>
              </w:rPr>
              <w:t xml:space="preserve"> de l’institut, notamment </w:t>
            </w:r>
            <w:r w:rsidR="003D2DB6" w:rsidRPr="002671A9">
              <w:rPr>
                <w:rFonts w:ascii="Arial" w:hAnsi="Arial" w:cs="Arial"/>
              </w:rPr>
              <w:t>en matière de</w:t>
            </w:r>
            <w:r w:rsidR="003D2DB6" w:rsidRPr="003D2DB6">
              <w:rPr>
                <w:rFonts w:ascii="Arial" w:hAnsi="Arial" w:cs="Arial"/>
                <w:b/>
                <w:bCs/>
              </w:rPr>
              <w:t xml:space="preserve"> prévention</w:t>
            </w:r>
            <w:r w:rsidR="003D2DB6" w:rsidRPr="003D2DB6">
              <w:rPr>
                <w:rFonts w:ascii="Arial" w:hAnsi="Arial" w:cs="Arial"/>
              </w:rPr>
              <w:t xml:space="preserve">, </w:t>
            </w:r>
            <w:r w:rsidR="003D2DB6" w:rsidRPr="003D2DB6">
              <w:rPr>
                <w:rFonts w:ascii="Arial" w:hAnsi="Arial" w:cs="Arial"/>
                <w:b/>
                <w:bCs/>
              </w:rPr>
              <w:t>d’éducation et de promotion de la santé </w:t>
            </w:r>
            <w:r w:rsidR="003D2DB6" w:rsidRPr="003D2DB6">
              <w:rPr>
                <w:rFonts w:ascii="Arial" w:hAnsi="Arial" w:cs="Arial"/>
              </w:rPr>
              <w:t xml:space="preserve">; Le </w:t>
            </w:r>
            <w:r w:rsidR="003D2DB6" w:rsidRPr="003D2DB6">
              <w:rPr>
                <w:rFonts w:ascii="Arial" w:hAnsi="Arial" w:cs="Arial"/>
                <w:b/>
                <w:bCs/>
              </w:rPr>
              <w:t>lien avec le P</w:t>
            </w:r>
            <w:r w:rsidR="000A6C9E">
              <w:rPr>
                <w:rFonts w:ascii="Arial" w:hAnsi="Arial" w:cs="Arial"/>
                <w:b/>
                <w:bCs/>
              </w:rPr>
              <w:t xml:space="preserve">lan </w:t>
            </w:r>
            <w:r w:rsidR="003D2DB6" w:rsidRPr="003D2DB6">
              <w:rPr>
                <w:rFonts w:ascii="Arial" w:hAnsi="Arial" w:cs="Arial"/>
                <w:b/>
                <w:bCs/>
              </w:rPr>
              <w:t>R</w:t>
            </w:r>
            <w:r w:rsidR="000A6C9E">
              <w:rPr>
                <w:rFonts w:ascii="Arial" w:hAnsi="Arial" w:cs="Arial"/>
                <w:b/>
                <w:bCs/>
              </w:rPr>
              <w:t xml:space="preserve">égional de </w:t>
            </w:r>
            <w:r w:rsidR="003D2DB6" w:rsidRPr="003D2DB6">
              <w:rPr>
                <w:rFonts w:ascii="Arial" w:hAnsi="Arial" w:cs="Arial"/>
                <w:b/>
                <w:bCs/>
              </w:rPr>
              <w:t>S</w:t>
            </w:r>
            <w:r w:rsidR="000A6C9E">
              <w:rPr>
                <w:rFonts w:ascii="Arial" w:hAnsi="Arial" w:cs="Arial"/>
                <w:b/>
                <w:bCs/>
              </w:rPr>
              <w:t>anté</w:t>
            </w:r>
            <w:r w:rsidR="003D2DB6" w:rsidRPr="003D2DB6">
              <w:rPr>
                <w:rFonts w:ascii="Arial" w:hAnsi="Arial" w:cs="Arial"/>
                <w:b/>
                <w:bCs/>
              </w:rPr>
              <w:t xml:space="preserve"> et les actions</w:t>
            </w:r>
            <w:r w:rsidR="003D2DB6" w:rsidRPr="003D2DB6">
              <w:rPr>
                <w:rFonts w:ascii="Arial" w:hAnsi="Arial" w:cs="Arial"/>
              </w:rPr>
              <w:t>.</w:t>
            </w:r>
          </w:p>
        </w:tc>
      </w:tr>
      <w:tr w:rsidR="00EE0265" w14:paraId="1CF16CD3" w14:textId="77777777">
        <w:trPr>
          <w:trHeight w:val="2460"/>
        </w:trPr>
        <w:tc>
          <w:tcPr>
            <w:tcW w:w="9174" w:type="dxa"/>
            <w:gridSpan w:val="2"/>
          </w:tcPr>
          <w:sdt>
            <w:sdtPr>
              <w:rPr>
                <w:rStyle w:val="Style1"/>
              </w:rPr>
              <w:id w:val="1203748782"/>
              <w:placeholder>
                <w:docPart w:val="B309A0A9DFA54DFEA8B0FD67A100589F"/>
              </w:placeholder>
              <w:showingPlcHdr/>
              <w:text w:multiLine="1"/>
            </w:sdtPr>
            <w:sdtEndPr>
              <w:rPr>
                <w:rStyle w:val="Policepardfaut"/>
                <w:rFonts w:ascii="Segoe UI" w:hAnsi="Segoe UI" w:cs="Arial"/>
                <w:b/>
                <w:bCs/>
              </w:rPr>
            </w:sdtEndPr>
            <w:sdtContent>
              <w:p w14:paraId="64A64CAE" w14:textId="2847F652"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C925F43" w14:textId="77777777" w:rsidR="00EE0265" w:rsidRPr="008C5B2A" w:rsidRDefault="00EE0265" w:rsidP="00EE0265">
            <w:pPr>
              <w:pStyle w:val="Sansinterligne"/>
              <w:ind w:left="-40"/>
              <w:rPr>
                <w:rFonts w:ascii="Arial" w:hAnsi="Arial" w:cs="Arial"/>
                <w:b/>
                <w:bCs/>
              </w:rPr>
            </w:pPr>
          </w:p>
          <w:p w14:paraId="565D635B" w14:textId="77777777" w:rsidR="00EE0265" w:rsidRPr="008C5B2A" w:rsidRDefault="00EE0265" w:rsidP="00EE0265">
            <w:pPr>
              <w:pStyle w:val="Sansinterligne"/>
              <w:ind w:left="-40"/>
              <w:rPr>
                <w:rFonts w:ascii="Arial" w:hAnsi="Arial" w:cs="Arial"/>
                <w:b/>
                <w:bCs/>
              </w:rPr>
            </w:pPr>
          </w:p>
          <w:p w14:paraId="57B987FA" w14:textId="77777777" w:rsidR="00EE0265" w:rsidRPr="008C5B2A" w:rsidRDefault="00EE0265" w:rsidP="00EE0265">
            <w:pPr>
              <w:pStyle w:val="Sansinterligne"/>
              <w:ind w:left="-40"/>
              <w:rPr>
                <w:rFonts w:ascii="Arial" w:hAnsi="Arial" w:cs="Arial"/>
                <w:b/>
                <w:bCs/>
              </w:rPr>
            </w:pPr>
          </w:p>
          <w:p w14:paraId="03A26D92" w14:textId="77777777" w:rsidR="00EE0265" w:rsidRPr="008C5B2A" w:rsidRDefault="00EE0265" w:rsidP="00EE0265">
            <w:pPr>
              <w:pStyle w:val="Sansinterligne"/>
              <w:ind w:left="-40"/>
              <w:rPr>
                <w:rFonts w:ascii="Arial" w:hAnsi="Arial" w:cs="Arial"/>
                <w:b/>
                <w:bCs/>
              </w:rPr>
            </w:pPr>
          </w:p>
          <w:p w14:paraId="09523529" w14:textId="77777777" w:rsidR="00EE0265" w:rsidRPr="008C5B2A" w:rsidRDefault="00EE0265" w:rsidP="00EE0265">
            <w:pPr>
              <w:pStyle w:val="Sansinterligne"/>
              <w:ind w:left="-40"/>
              <w:rPr>
                <w:rFonts w:ascii="Arial" w:hAnsi="Arial" w:cs="Arial"/>
                <w:b/>
                <w:bCs/>
              </w:rPr>
            </w:pPr>
          </w:p>
          <w:p w14:paraId="0B019952" w14:textId="77777777" w:rsidR="00EE0265" w:rsidRPr="008C5B2A" w:rsidRDefault="00EE0265" w:rsidP="00EE0265">
            <w:pPr>
              <w:pStyle w:val="Sansinterligne"/>
              <w:ind w:left="-40"/>
              <w:rPr>
                <w:rFonts w:ascii="Arial" w:hAnsi="Arial" w:cs="Arial"/>
                <w:b/>
                <w:bCs/>
              </w:rPr>
            </w:pPr>
          </w:p>
          <w:p w14:paraId="63DD2422" w14:textId="77777777" w:rsidR="00EE0265" w:rsidRPr="008C5B2A" w:rsidRDefault="00EE0265" w:rsidP="00EE0265">
            <w:pPr>
              <w:pStyle w:val="Sansinterligne"/>
              <w:ind w:left="-40"/>
              <w:rPr>
                <w:rFonts w:ascii="Arial" w:hAnsi="Arial" w:cs="Arial"/>
                <w:b/>
                <w:bCs/>
              </w:rPr>
            </w:pPr>
          </w:p>
          <w:p w14:paraId="4D082D97" w14:textId="77777777" w:rsidR="00EE0265" w:rsidRPr="008C5B2A" w:rsidRDefault="00EE0265" w:rsidP="00EE0265">
            <w:pPr>
              <w:pStyle w:val="Sansinterligne"/>
              <w:ind w:left="-40"/>
              <w:rPr>
                <w:rFonts w:ascii="Arial" w:hAnsi="Arial" w:cs="Arial"/>
                <w:b/>
                <w:bCs/>
              </w:rPr>
            </w:pPr>
          </w:p>
          <w:p w14:paraId="6DBE780A" w14:textId="77777777" w:rsidR="00EE0265" w:rsidRDefault="00EE0265" w:rsidP="00EE0265">
            <w:pPr>
              <w:pStyle w:val="Sansinterligne"/>
              <w:ind w:left="-40"/>
              <w:rPr>
                <w:rFonts w:ascii="Arial" w:hAnsi="Arial" w:cs="Arial"/>
                <w:b/>
                <w:bCs/>
              </w:rPr>
            </w:pPr>
          </w:p>
          <w:p w14:paraId="5538030B" w14:textId="77777777" w:rsidR="00E3641C" w:rsidRDefault="00E3641C" w:rsidP="00EE0265">
            <w:pPr>
              <w:pStyle w:val="Sansinterligne"/>
              <w:ind w:left="-40"/>
              <w:rPr>
                <w:rFonts w:ascii="Arial" w:hAnsi="Arial" w:cs="Arial"/>
                <w:b/>
                <w:bCs/>
              </w:rPr>
            </w:pPr>
          </w:p>
          <w:p w14:paraId="1506B23B" w14:textId="77777777" w:rsidR="00E3641C" w:rsidRPr="008C5B2A" w:rsidRDefault="00E3641C" w:rsidP="00EE0265">
            <w:pPr>
              <w:pStyle w:val="Sansinterligne"/>
              <w:ind w:left="-40"/>
              <w:rPr>
                <w:rFonts w:ascii="Arial" w:hAnsi="Arial" w:cs="Arial"/>
                <w:b/>
                <w:bCs/>
              </w:rPr>
            </w:pPr>
          </w:p>
          <w:p w14:paraId="3496EC3B" w14:textId="77777777" w:rsidR="00EE0265" w:rsidRPr="008C5B2A" w:rsidRDefault="00EE0265" w:rsidP="00EE0265">
            <w:pPr>
              <w:pStyle w:val="Sansinterligne"/>
              <w:rPr>
                <w:rFonts w:ascii="Arial" w:hAnsi="Arial" w:cs="Arial"/>
                <w:b/>
                <w:bCs/>
              </w:rPr>
            </w:pPr>
          </w:p>
        </w:tc>
      </w:tr>
      <w:tr w:rsidR="002011E5" w14:paraId="3ED31C0C" w14:textId="77777777" w:rsidTr="007E2543">
        <w:trPr>
          <w:trHeight w:val="284"/>
        </w:trPr>
        <w:tc>
          <w:tcPr>
            <w:tcW w:w="9174" w:type="dxa"/>
            <w:gridSpan w:val="2"/>
            <w:shd w:val="clear" w:color="auto" w:fill="DAEEF3" w:themeFill="accent5" w:themeFillTint="33"/>
          </w:tcPr>
          <w:p w14:paraId="2619976E" w14:textId="6E2DD9BE" w:rsidR="002011E5" w:rsidRPr="008C5B2A" w:rsidRDefault="002011E5" w:rsidP="007E2543">
            <w:pPr>
              <w:pStyle w:val="Sansinterligne"/>
              <w:ind w:left="-40"/>
              <w:jc w:val="center"/>
              <w:rPr>
                <w:rFonts w:ascii="Arial" w:hAnsi="Arial" w:cs="Arial"/>
                <w:b/>
                <w:bCs/>
              </w:rPr>
            </w:pPr>
            <w:r w:rsidRPr="002011E5">
              <w:rPr>
                <w:rFonts w:ascii="Arial" w:hAnsi="Arial" w:cs="Arial"/>
                <w:b/>
                <w:bCs/>
              </w:rPr>
              <w:t>Le positionnement de l’institut dans les démarches de partenariats et de réseaux interprofessionnels</w:t>
            </w:r>
          </w:p>
        </w:tc>
      </w:tr>
      <w:tr w:rsidR="002011E5" w14:paraId="6246C7B6" w14:textId="77777777" w:rsidTr="007E2543">
        <w:trPr>
          <w:trHeight w:val="225"/>
        </w:trPr>
        <w:tc>
          <w:tcPr>
            <w:tcW w:w="9174" w:type="dxa"/>
            <w:gridSpan w:val="2"/>
            <w:shd w:val="clear" w:color="auto" w:fill="DAEEF3" w:themeFill="accent5" w:themeFillTint="33"/>
          </w:tcPr>
          <w:p w14:paraId="755BEAAC" w14:textId="0042E27A" w:rsidR="002011E5" w:rsidRPr="008C5B2A" w:rsidRDefault="002011E5" w:rsidP="007E2543">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2011E5">
              <w:rPr>
                <w:rFonts w:ascii="Arial" w:hAnsi="Arial" w:cs="Arial"/>
              </w:rPr>
              <w:t>Partenaires de l’emploi, de l’orientation, de l’insertion, Université, le collégium Santé…</w:t>
            </w:r>
          </w:p>
        </w:tc>
      </w:tr>
      <w:tr w:rsidR="000030A1" w14:paraId="02AB1E6B" w14:textId="77777777" w:rsidTr="000030A1">
        <w:trPr>
          <w:trHeight w:val="251"/>
        </w:trPr>
        <w:tc>
          <w:tcPr>
            <w:tcW w:w="9174" w:type="dxa"/>
            <w:gridSpan w:val="2"/>
            <w:shd w:val="clear" w:color="auto" w:fill="auto"/>
          </w:tcPr>
          <w:p w14:paraId="2D1CF0F3" w14:textId="77777777" w:rsidR="000030A1" w:rsidRDefault="000030A1" w:rsidP="00EE0265">
            <w:pPr>
              <w:pStyle w:val="Sansinterligne"/>
              <w:ind w:left="-40"/>
              <w:jc w:val="center"/>
              <w:rPr>
                <w:rFonts w:ascii="Arial" w:hAnsi="Arial" w:cs="Arial"/>
                <w:b/>
                <w:bCs/>
              </w:rPr>
            </w:pPr>
          </w:p>
          <w:sdt>
            <w:sdtPr>
              <w:rPr>
                <w:rStyle w:val="Style1"/>
              </w:rPr>
              <w:id w:val="282390058"/>
              <w:lock w:val="sdtLocked"/>
              <w:placeholder>
                <w:docPart w:val="B0ACE02D75464200959D71AD378FF843"/>
              </w:placeholder>
              <w:showingPlcHdr/>
              <w:text w:multiLine="1"/>
            </w:sdtPr>
            <w:sdtEndPr>
              <w:rPr>
                <w:rStyle w:val="Policepardfaut"/>
                <w:rFonts w:ascii="Segoe UI" w:hAnsi="Segoe UI" w:cs="Arial"/>
                <w:b/>
                <w:bCs/>
              </w:rPr>
            </w:sdtEndPr>
            <w:sdtContent>
              <w:p w14:paraId="239E8417" w14:textId="193D17D2" w:rsidR="000030A1" w:rsidRDefault="00FB7C3D" w:rsidP="00FB7C3D">
                <w:pPr>
                  <w:pStyle w:val="Sansinterligne"/>
                  <w:ind w:left="-40"/>
                  <w:jc w:val="left"/>
                  <w:rPr>
                    <w:rFonts w:ascii="Arial" w:hAnsi="Arial" w:cs="Arial"/>
                    <w:b/>
                    <w:bCs/>
                  </w:rPr>
                </w:pPr>
                <w:r w:rsidRPr="00B57E72">
                  <w:rPr>
                    <w:rStyle w:val="Textedelespacerserv"/>
                  </w:rPr>
                  <w:t>Cliquez ou appuyez ici pour entrer du texte.</w:t>
                </w:r>
              </w:p>
            </w:sdtContent>
          </w:sdt>
          <w:p w14:paraId="557F57DA" w14:textId="77777777" w:rsidR="000030A1" w:rsidRDefault="000030A1" w:rsidP="00EE0265">
            <w:pPr>
              <w:pStyle w:val="Sansinterligne"/>
              <w:ind w:left="-40"/>
              <w:jc w:val="center"/>
              <w:rPr>
                <w:rFonts w:ascii="Arial" w:hAnsi="Arial" w:cs="Arial"/>
                <w:b/>
                <w:bCs/>
              </w:rPr>
            </w:pPr>
          </w:p>
          <w:p w14:paraId="4D462001" w14:textId="77777777" w:rsidR="000030A1" w:rsidRDefault="000030A1" w:rsidP="00EE0265">
            <w:pPr>
              <w:pStyle w:val="Sansinterligne"/>
              <w:ind w:left="-40"/>
              <w:jc w:val="center"/>
              <w:rPr>
                <w:rFonts w:ascii="Arial" w:hAnsi="Arial" w:cs="Arial"/>
                <w:b/>
                <w:bCs/>
              </w:rPr>
            </w:pPr>
          </w:p>
          <w:p w14:paraId="3A40DDF5" w14:textId="77777777" w:rsidR="006B1EA3" w:rsidRDefault="006B1EA3" w:rsidP="00EE0265">
            <w:pPr>
              <w:pStyle w:val="Sansinterligne"/>
              <w:ind w:left="-40"/>
              <w:jc w:val="center"/>
              <w:rPr>
                <w:rFonts w:ascii="Arial" w:hAnsi="Arial" w:cs="Arial"/>
                <w:b/>
                <w:bCs/>
              </w:rPr>
            </w:pPr>
          </w:p>
          <w:p w14:paraId="5A20CB17" w14:textId="77777777" w:rsidR="006B1EA3" w:rsidRDefault="006B1EA3" w:rsidP="00EE0265">
            <w:pPr>
              <w:pStyle w:val="Sansinterligne"/>
              <w:ind w:left="-40"/>
              <w:jc w:val="center"/>
              <w:rPr>
                <w:rFonts w:ascii="Arial" w:hAnsi="Arial" w:cs="Arial"/>
                <w:b/>
                <w:bCs/>
              </w:rPr>
            </w:pPr>
          </w:p>
          <w:p w14:paraId="3059E718" w14:textId="77777777" w:rsidR="000030A1" w:rsidRDefault="000030A1" w:rsidP="00EE0265">
            <w:pPr>
              <w:pStyle w:val="Sansinterligne"/>
              <w:ind w:left="-40"/>
              <w:jc w:val="center"/>
              <w:rPr>
                <w:rFonts w:ascii="Arial" w:hAnsi="Arial" w:cs="Arial"/>
                <w:b/>
                <w:bCs/>
              </w:rPr>
            </w:pPr>
          </w:p>
          <w:p w14:paraId="0CAA7730" w14:textId="77777777" w:rsidR="000030A1" w:rsidRPr="008C5B2A" w:rsidRDefault="000030A1" w:rsidP="00EE0265">
            <w:pPr>
              <w:pStyle w:val="Sansinterligne"/>
              <w:ind w:left="-40"/>
              <w:jc w:val="center"/>
              <w:rPr>
                <w:rFonts w:ascii="Arial" w:hAnsi="Arial" w:cs="Arial"/>
                <w:b/>
                <w:bCs/>
              </w:rPr>
            </w:pPr>
          </w:p>
        </w:tc>
      </w:tr>
      <w:tr w:rsidR="00EE0265" w14:paraId="295FCC0A" w14:textId="77777777" w:rsidTr="00EB1C32">
        <w:trPr>
          <w:trHeight w:val="251"/>
        </w:trPr>
        <w:tc>
          <w:tcPr>
            <w:tcW w:w="9174" w:type="dxa"/>
            <w:gridSpan w:val="2"/>
            <w:shd w:val="clear" w:color="auto" w:fill="DAEEF3" w:themeFill="accent5" w:themeFillTint="33"/>
          </w:tcPr>
          <w:p w14:paraId="7932B53D" w14:textId="577A7BB5" w:rsidR="00EE0265" w:rsidRPr="008C5B2A" w:rsidRDefault="00EE0265" w:rsidP="00EE0265">
            <w:pPr>
              <w:pStyle w:val="Sansinterligne"/>
              <w:ind w:left="-40"/>
              <w:jc w:val="center"/>
              <w:rPr>
                <w:rFonts w:ascii="Arial" w:hAnsi="Arial" w:cs="Arial"/>
                <w:b/>
                <w:bCs/>
              </w:rPr>
            </w:pPr>
            <w:r w:rsidRPr="008C5B2A">
              <w:rPr>
                <w:rFonts w:ascii="Arial" w:hAnsi="Arial" w:cs="Arial"/>
                <w:b/>
                <w:bCs/>
              </w:rPr>
              <w:t>Contribution de l’institut à la stratégie régionale « formation-emploi » du secteur sanitaire et social (CARTE-CIBLE)</w:t>
            </w:r>
          </w:p>
        </w:tc>
      </w:tr>
      <w:tr w:rsidR="00EE0265" w14:paraId="1B23F6EC" w14:textId="77777777" w:rsidTr="00EB1C32">
        <w:trPr>
          <w:trHeight w:val="225"/>
        </w:trPr>
        <w:tc>
          <w:tcPr>
            <w:tcW w:w="9174" w:type="dxa"/>
            <w:gridSpan w:val="2"/>
            <w:shd w:val="clear" w:color="auto" w:fill="DAEEF3" w:themeFill="accent5" w:themeFillTint="33"/>
          </w:tcPr>
          <w:p w14:paraId="0968F8F8" w14:textId="2269DB5E" w:rsidR="00EE0265" w:rsidRPr="008C5B2A" w:rsidRDefault="00EE0265" w:rsidP="00EE0265">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comment l’institut s’est approprié cette stratégie régionale et quelle en est sa déclinaison opérationnelle (ex : partenariat et/ou conventionnement de l’institut avec les acteurs de l’emploi : fédération / ordres / URPS / OPCO / employeurs…) pour garantir l’adaptation de l’offre de formation à l’évolution du besoin en emploi et compétences du territoire.</w:t>
            </w:r>
          </w:p>
        </w:tc>
      </w:tr>
      <w:tr w:rsidR="00EE0265" w14:paraId="1606F9A9" w14:textId="77777777" w:rsidTr="002430B5">
        <w:trPr>
          <w:trHeight w:val="1306"/>
        </w:trPr>
        <w:tc>
          <w:tcPr>
            <w:tcW w:w="9174" w:type="dxa"/>
            <w:gridSpan w:val="2"/>
          </w:tcPr>
          <w:sdt>
            <w:sdtPr>
              <w:rPr>
                <w:rStyle w:val="Style1"/>
              </w:rPr>
              <w:id w:val="456002655"/>
              <w:lock w:val="sdtLocked"/>
              <w:placeholder>
                <w:docPart w:val="9F4F4A441ED34EB893793F1917E80A0F"/>
              </w:placeholder>
              <w:showingPlcHdr/>
              <w:text w:multiLine="1"/>
            </w:sdtPr>
            <w:sdtEndPr>
              <w:rPr>
                <w:rStyle w:val="Policepardfaut"/>
                <w:rFonts w:ascii="Segoe UI" w:hAnsi="Segoe UI" w:cs="Arial"/>
                <w:b/>
                <w:bCs/>
              </w:rPr>
            </w:sdtEndPr>
            <w:sdtContent>
              <w:p w14:paraId="3E3D2A58" w14:textId="77777777"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7A43455F" w14:textId="77777777" w:rsidR="00EE0265" w:rsidRPr="008C5B2A" w:rsidRDefault="00EE0265" w:rsidP="00EE0265">
            <w:pPr>
              <w:pStyle w:val="Sansinterligne"/>
              <w:ind w:left="-40"/>
              <w:rPr>
                <w:rFonts w:ascii="Arial" w:hAnsi="Arial" w:cs="Arial"/>
                <w:b/>
                <w:bCs/>
              </w:rPr>
            </w:pPr>
          </w:p>
          <w:p w14:paraId="4CC0B7F6" w14:textId="77777777" w:rsidR="00EE0265" w:rsidRPr="008C5B2A" w:rsidRDefault="00EE0265" w:rsidP="00EE0265">
            <w:pPr>
              <w:pStyle w:val="Sansinterligne"/>
              <w:ind w:left="-40"/>
              <w:rPr>
                <w:rFonts w:ascii="Arial" w:hAnsi="Arial" w:cs="Arial"/>
                <w:b/>
                <w:bCs/>
              </w:rPr>
            </w:pPr>
          </w:p>
          <w:p w14:paraId="7F9DF4DD" w14:textId="77777777" w:rsidR="00EE0265" w:rsidRDefault="00EE0265" w:rsidP="00EE0265">
            <w:pPr>
              <w:pStyle w:val="Sansinterligne"/>
              <w:ind w:left="-40"/>
              <w:rPr>
                <w:rFonts w:ascii="Arial" w:hAnsi="Arial" w:cs="Arial"/>
                <w:b/>
                <w:bCs/>
              </w:rPr>
            </w:pPr>
          </w:p>
          <w:p w14:paraId="497ED37E" w14:textId="77777777" w:rsidR="006B1EA3" w:rsidRDefault="006B1EA3" w:rsidP="00EE0265">
            <w:pPr>
              <w:pStyle w:val="Sansinterligne"/>
              <w:ind w:left="-40"/>
              <w:rPr>
                <w:rFonts w:ascii="Arial" w:hAnsi="Arial" w:cs="Arial"/>
                <w:b/>
                <w:bCs/>
              </w:rPr>
            </w:pPr>
          </w:p>
          <w:p w14:paraId="6DF33C46" w14:textId="77777777" w:rsidR="006B1EA3" w:rsidRDefault="006B1EA3" w:rsidP="00EE0265">
            <w:pPr>
              <w:pStyle w:val="Sansinterligne"/>
              <w:ind w:left="-40"/>
              <w:rPr>
                <w:rFonts w:ascii="Arial" w:hAnsi="Arial" w:cs="Arial"/>
                <w:b/>
                <w:bCs/>
              </w:rPr>
            </w:pPr>
          </w:p>
          <w:p w14:paraId="1A25A1BD" w14:textId="77777777" w:rsidR="006B1EA3" w:rsidRPr="008C5B2A" w:rsidRDefault="006B1EA3" w:rsidP="00EE0265">
            <w:pPr>
              <w:pStyle w:val="Sansinterligne"/>
              <w:ind w:left="-40"/>
              <w:rPr>
                <w:rFonts w:ascii="Arial" w:hAnsi="Arial" w:cs="Arial"/>
                <w:b/>
                <w:bCs/>
              </w:rPr>
            </w:pPr>
          </w:p>
          <w:p w14:paraId="4B9B0B22" w14:textId="2E87214C" w:rsidR="00EE0265" w:rsidRPr="008C5B2A" w:rsidRDefault="00EE0265" w:rsidP="00EE0265">
            <w:pPr>
              <w:pStyle w:val="Sansinterligne"/>
              <w:ind w:left="-40"/>
              <w:rPr>
                <w:rFonts w:ascii="Arial" w:hAnsi="Arial" w:cs="Arial"/>
                <w:b/>
                <w:bCs/>
              </w:rPr>
            </w:pPr>
          </w:p>
        </w:tc>
      </w:tr>
      <w:tr w:rsidR="00EE0265" w14:paraId="53FF90B6" w14:textId="77777777" w:rsidTr="00EB1C32">
        <w:trPr>
          <w:trHeight w:val="1436"/>
        </w:trPr>
        <w:tc>
          <w:tcPr>
            <w:tcW w:w="9174" w:type="dxa"/>
            <w:gridSpan w:val="2"/>
            <w:shd w:val="clear" w:color="auto" w:fill="DAEEF3" w:themeFill="accent5" w:themeFillTint="33"/>
          </w:tcPr>
          <w:p w14:paraId="0EC91A38" w14:textId="77777777" w:rsidR="00EE0265" w:rsidRPr="008C5B2A" w:rsidRDefault="00EE0265" w:rsidP="00EE0265">
            <w:pPr>
              <w:pStyle w:val="Sansinterligne"/>
              <w:ind w:left="-40"/>
              <w:rPr>
                <w:rFonts w:ascii="Arial" w:hAnsi="Arial" w:cs="Arial"/>
                <w:b/>
                <w:bCs/>
              </w:rPr>
            </w:pPr>
            <w:r w:rsidRPr="008C5B2A">
              <w:rPr>
                <w:rFonts w:ascii="Arial" w:hAnsi="Arial" w:cs="Arial"/>
                <w:b/>
                <w:bCs/>
              </w:rPr>
              <w:lastRenderedPageBreak/>
              <w:t>La dernière version de la convention constitutive du groupement de coopération sanitaire (GCS) dont les instituts de formation en soins infirmiers (IFSI) adossés à un établissement public de santé font partie. Pour les IFSI non adossés à un établissement public de santé, la convention constitutive, le cas échéant, de la structure juridique de regroupement</w:t>
            </w:r>
          </w:p>
        </w:tc>
      </w:tr>
      <w:tr w:rsidR="00EE0265" w14:paraId="288E8E88" w14:textId="125F3E90" w:rsidTr="003E485C">
        <w:trPr>
          <w:trHeight w:val="328"/>
        </w:trPr>
        <w:tc>
          <w:tcPr>
            <w:tcW w:w="5205" w:type="dxa"/>
            <w:vMerge w:val="restart"/>
          </w:tcPr>
          <w:p w14:paraId="53A64E61" w14:textId="77777777" w:rsidR="00842D23" w:rsidRDefault="00842D23" w:rsidP="00EE0265">
            <w:pPr>
              <w:pStyle w:val="Sansinterligne"/>
              <w:ind w:left="-40"/>
              <w:rPr>
                <w:rFonts w:ascii="Arial" w:hAnsi="Arial" w:cs="Arial"/>
                <w:b/>
                <w:bCs/>
                <w:sz w:val="20"/>
                <w:szCs w:val="20"/>
              </w:rPr>
            </w:pPr>
          </w:p>
          <w:p w14:paraId="44F15D8A" w14:textId="49B22E48" w:rsidR="00EE0265" w:rsidRPr="00842D23" w:rsidRDefault="00EE0265" w:rsidP="00EE0265">
            <w:pPr>
              <w:pStyle w:val="Sansinterligne"/>
              <w:ind w:left="-40"/>
              <w:rPr>
                <w:rFonts w:ascii="Arial" w:hAnsi="Arial" w:cs="Arial"/>
                <w:b/>
                <w:bCs/>
                <w:sz w:val="20"/>
                <w:szCs w:val="20"/>
              </w:rPr>
            </w:pPr>
            <w:r w:rsidRPr="00842D23">
              <w:rPr>
                <w:rFonts w:ascii="Arial" w:hAnsi="Arial" w:cs="Arial"/>
                <w:b/>
                <w:bCs/>
                <w:sz w:val="20"/>
                <w:szCs w:val="20"/>
              </w:rPr>
              <w:t>Annexe n°1</w:t>
            </w:r>
            <w:r w:rsidR="000379A5" w:rsidRPr="00842D23">
              <w:rPr>
                <w:rFonts w:ascii="Arial" w:hAnsi="Arial" w:cs="Arial"/>
                <w:b/>
                <w:bCs/>
                <w:sz w:val="20"/>
                <w:szCs w:val="20"/>
              </w:rPr>
              <w:t>7</w:t>
            </w:r>
          </w:p>
          <w:p w14:paraId="29471318" w14:textId="77777777" w:rsidR="00EE0265" w:rsidRPr="008C5B2A" w:rsidRDefault="00EE0265" w:rsidP="00EE0265">
            <w:pPr>
              <w:pStyle w:val="Sansinterligne"/>
              <w:ind w:left="-40"/>
              <w:rPr>
                <w:rFonts w:ascii="Arial" w:hAnsi="Arial" w:cs="Arial"/>
                <w:b/>
                <w:bCs/>
              </w:rPr>
            </w:pPr>
          </w:p>
          <w:p w14:paraId="6FAEE1E7" w14:textId="77777777" w:rsidR="00EE0265" w:rsidRPr="008C5B2A" w:rsidRDefault="00EE0265" w:rsidP="00EE0265">
            <w:pPr>
              <w:pStyle w:val="Sansinterligne"/>
              <w:ind w:left="-40"/>
              <w:rPr>
                <w:rFonts w:ascii="Arial" w:hAnsi="Arial" w:cs="Arial"/>
                <w:b/>
                <w:bCs/>
              </w:rPr>
            </w:pPr>
          </w:p>
          <w:p w14:paraId="1BEEE1F1" w14:textId="77777777" w:rsidR="00EE0265" w:rsidRPr="008C5B2A" w:rsidRDefault="00EE0265" w:rsidP="00EE0265">
            <w:pPr>
              <w:pStyle w:val="Sansinterligne"/>
              <w:ind w:left="-40"/>
              <w:rPr>
                <w:rFonts w:ascii="Arial" w:hAnsi="Arial" w:cs="Arial"/>
                <w:b/>
                <w:bCs/>
              </w:rPr>
            </w:pPr>
          </w:p>
          <w:p w14:paraId="1DB5171F" w14:textId="77777777" w:rsidR="00EE0265" w:rsidRPr="008C5B2A" w:rsidRDefault="00EE0265" w:rsidP="00EE0265">
            <w:pPr>
              <w:pStyle w:val="Sansinterligne"/>
              <w:ind w:left="-40"/>
              <w:rPr>
                <w:rFonts w:ascii="Arial" w:hAnsi="Arial" w:cs="Arial"/>
                <w:b/>
                <w:bCs/>
              </w:rPr>
            </w:pPr>
          </w:p>
          <w:p w14:paraId="30EA5368" w14:textId="77777777" w:rsidR="00EE0265" w:rsidRPr="008C5B2A" w:rsidRDefault="00EE0265" w:rsidP="00EE0265">
            <w:pPr>
              <w:pStyle w:val="Sansinterligne"/>
              <w:ind w:left="-40"/>
              <w:rPr>
                <w:rFonts w:ascii="Arial" w:hAnsi="Arial" w:cs="Arial"/>
                <w:b/>
                <w:bCs/>
              </w:rPr>
            </w:pPr>
          </w:p>
        </w:tc>
        <w:tc>
          <w:tcPr>
            <w:tcW w:w="3969" w:type="dxa"/>
          </w:tcPr>
          <w:p w14:paraId="6AEFD654" w14:textId="56E91AF2"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33FE9138" w14:textId="77777777" w:rsidTr="009522B5">
        <w:trPr>
          <w:trHeight w:val="975"/>
        </w:trPr>
        <w:tc>
          <w:tcPr>
            <w:tcW w:w="5205" w:type="dxa"/>
            <w:vMerge/>
          </w:tcPr>
          <w:p w14:paraId="604D0B60" w14:textId="77777777" w:rsidR="00EE0265" w:rsidRPr="008C5B2A" w:rsidRDefault="00EE0265" w:rsidP="00EE0265">
            <w:pPr>
              <w:pStyle w:val="Sansinterligne"/>
              <w:ind w:left="-40"/>
              <w:rPr>
                <w:rFonts w:ascii="Arial" w:hAnsi="Arial" w:cs="Arial"/>
                <w:b/>
                <w:bCs/>
              </w:rPr>
            </w:pPr>
          </w:p>
        </w:tc>
        <w:sdt>
          <w:sdtPr>
            <w:rPr>
              <w:rStyle w:val="Style1"/>
            </w:rPr>
            <w:id w:val="-900518567"/>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06BA4BE7" w14:textId="11A11E98" w:rsidR="00EE0265" w:rsidRPr="008C5B2A" w:rsidRDefault="00FE482D"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E0265" w14:paraId="569BC51F" w14:textId="77777777" w:rsidTr="00EB1C32">
        <w:trPr>
          <w:trHeight w:val="126"/>
        </w:trPr>
        <w:tc>
          <w:tcPr>
            <w:tcW w:w="9174" w:type="dxa"/>
            <w:gridSpan w:val="2"/>
            <w:shd w:val="clear" w:color="auto" w:fill="DAEEF3" w:themeFill="accent5" w:themeFillTint="33"/>
          </w:tcPr>
          <w:p w14:paraId="5E49F729" w14:textId="2E7B202C"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entre l’institut ou la structure juridique de regroupement des IFSI et l’université ou le groupement d’universités sur la base d’une convention type établie au niveau national par le ministère chargé de la santé et le ministère chargé de l’enseignement supérieur</w:t>
            </w:r>
          </w:p>
        </w:tc>
      </w:tr>
      <w:tr w:rsidR="00EE0265" w14:paraId="763EB9EF" w14:textId="5B2808BB" w:rsidTr="003E485C">
        <w:trPr>
          <w:trHeight w:val="228"/>
        </w:trPr>
        <w:tc>
          <w:tcPr>
            <w:tcW w:w="5205" w:type="dxa"/>
            <w:vMerge w:val="restart"/>
          </w:tcPr>
          <w:p w14:paraId="2F815C0A" w14:textId="77777777" w:rsidR="00842D23" w:rsidRDefault="00842D23" w:rsidP="00EE0265">
            <w:pPr>
              <w:pStyle w:val="Sansinterligne"/>
              <w:ind w:left="-40"/>
              <w:rPr>
                <w:rFonts w:ascii="Arial" w:hAnsi="Arial" w:cs="Arial"/>
                <w:b/>
                <w:bCs/>
                <w:sz w:val="20"/>
                <w:szCs w:val="20"/>
              </w:rPr>
            </w:pPr>
          </w:p>
          <w:p w14:paraId="0FBFB590" w14:textId="2E19D15B" w:rsidR="00EE0265" w:rsidRPr="00842D23" w:rsidRDefault="00EE0265" w:rsidP="00EE0265">
            <w:pPr>
              <w:pStyle w:val="Sansinterligne"/>
              <w:ind w:left="-40"/>
              <w:rPr>
                <w:rFonts w:ascii="Arial" w:hAnsi="Arial" w:cs="Arial"/>
                <w:b/>
                <w:bCs/>
                <w:sz w:val="20"/>
                <w:szCs w:val="20"/>
              </w:rPr>
            </w:pPr>
            <w:r w:rsidRPr="00842D23">
              <w:rPr>
                <w:rFonts w:ascii="Arial" w:hAnsi="Arial" w:cs="Arial"/>
                <w:b/>
                <w:bCs/>
                <w:sz w:val="20"/>
                <w:szCs w:val="20"/>
              </w:rPr>
              <w:t>Annexe n°1</w:t>
            </w:r>
            <w:r w:rsidR="00712545" w:rsidRPr="00842D23">
              <w:rPr>
                <w:rFonts w:ascii="Arial" w:hAnsi="Arial" w:cs="Arial"/>
                <w:b/>
                <w:bCs/>
                <w:sz w:val="20"/>
                <w:szCs w:val="20"/>
              </w:rPr>
              <w:t>8</w:t>
            </w:r>
          </w:p>
          <w:p w14:paraId="0F0D3617" w14:textId="77777777" w:rsidR="00EE0265" w:rsidRPr="008C5B2A" w:rsidRDefault="00EE0265" w:rsidP="00EE0265">
            <w:pPr>
              <w:pStyle w:val="Sansinterligne"/>
              <w:ind w:left="-40"/>
              <w:rPr>
                <w:rFonts w:ascii="Arial" w:hAnsi="Arial" w:cs="Arial"/>
                <w:b/>
                <w:bCs/>
              </w:rPr>
            </w:pPr>
          </w:p>
          <w:p w14:paraId="578CE702" w14:textId="77777777" w:rsidR="00EE0265" w:rsidRPr="008C5B2A" w:rsidRDefault="00EE0265" w:rsidP="00EE0265">
            <w:pPr>
              <w:pStyle w:val="Sansinterligne"/>
              <w:ind w:left="-40"/>
              <w:rPr>
                <w:rFonts w:ascii="Arial" w:hAnsi="Arial" w:cs="Arial"/>
                <w:b/>
                <w:bCs/>
              </w:rPr>
            </w:pPr>
          </w:p>
          <w:p w14:paraId="33800C69" w14:textId="77777777" w:rsidR="00EE0265" w:rsidRPr="008C5B2A" w:rsidRDefault="00EE0265" w:rsidP="00EE0265">
            <w:pPr>
              <w:pStyle w:val="Sansinterligne"/>
              <w:ind w:left="-40"/>
              <w:rPr>
                <w:rFonts w:ascii="Arial" w:hAnsi="Arial" w:cs="Arial"/>
                <w:b/>
                <w:bCs/>
              </w:rPr>
            </w:pPr>
          </w:p>
          <w:p w14:paraId="29B54546" w14:textId="77777777" w:rsidR="00EE0265" w:rsidRPr="008C5B2A" w:rsidRDefault="00EE0265" w:rsidP="00EE0265">
            <w:pPr>
              <w:pStyle w:val="Sansinterligne"/>
              <w:ind w:left="-40"/>
              <w:rPr>
                <w:rFonts w:ascii="Arial" w:hAnsi="Arial" w:cs="Arial"/>
                <w:b/>
                <w:bCs/>
              </w:rPr>
            </w:pPr>
          </w:p>
          <w:p w14:paraId="011AA529" w14:textId="77777777" w:rsidR="00EE0265" w:rsidRPr="008C5B2A" w:rsidRDefault="00EE0265" w:rsidP="00EE0265">
            <w:pPr>
              <w:pStyle w:val="Sansinterligne"/>
              <w:ind w:left="-40"/>
              <w:rPr>
                <w:rFonts w:ascii="Arial" w:hAnsi="Arial" w:cs="Arial"/>
                <w:b/>
                <w:bCs/>
              </w:rPr>
            </w:pPr>
          </w:p>
        </w:tc>
        <w:tc>
          <w:tcPr>
            <w:tcW w:w="3969" w:type="dxa"/>
          </w:tcPr>
          <w:p w14:paraId="29E3E599" w14:textId="4E02C3F5"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4BCAAE43" w14:textId="77777777" w:rsidTr="003E485C">
        <w:trPr>
          <w:trHeight w:val="1373"/>
        </w:trPr>
        <w:tc>
          <w:tcPr>
            <w:tcW w:w="5205" w:type="dxa"/>
            <w:vMerge/>
          </w:tcPr>
          <w:p w14:paraId="2B8EB4A1" w14:textId="77777777" w:rsidR="00EE0265" w:rsidRPr="008C5B2A" w:rsidRDefault="00EE0265" w:rsidP="00EE0265">
            <w:pPr>
              <w:pStyle w:val="Sansinterligne"/>
              <w:ind w:left="-40"/>
              <w:rPr>
                <w:rFonts w:ascii="Arial" w:hAnsi="Arial" w:cs="Arial"/>
                <w:b/>
                <w:bCs/>
              </w:rPr>
            </w:pPr>
          </w:p>
        </w:tc>
        <w:sdt>
          <w:sdtPr>
            <w:rPr>
              <w:rStyle w:val="Style1"/>
            </w:rPr>
            <w:id w:val="-583685522"/>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1CB44BBF" w14:textId="178E1BAD" w:rsidR="00EE0265" w:rsidRPr="008C5B2A" w:rsidRDefault="002C20E4"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bl>
    <w:p w14:paraId="7D21859B" w14:textId="77777777" w:rsidR="005C394D" w:rsidRDefault="005C394D" w:rsidP="006C0398">
      <w:pPr>
        <w:pStyle w:val="Sansinterligne"/>
        <w:rPr>
          <w:b/>
          <w:bCs/>
        </w:rPr>
      </w:pPr>
    </w:p>
    <w:p w14:paraId="7611EAF1" w14:textId="3CEBE340" w:rsidR="0032081B" w:rsidRDefault="009058EB" w:rsidP="006C0398">
      <w:pPr>
        <w:pStyle w:val="Sansinterligne"/>
        <w:rPr>
          <w:b/>
          <w:bCs/>
        </w:rPr>
      </w:pPr>
      <w:r>
        <w:rPr>
          <w:b/>
          <w:bCs/>
          <w:noProof/>
        </w:rPr>
        <mc:AlternateContent>
          <mc:Choice Requires="wps">
            <w:drawing>
              <wp:anchor distT="0" distB="0" distL="114300" distR="114300" simplePos="0" relativeHeight="251658244" behindDoc="0" locked="0" layoutInCell="1" allowOverlap="1" wp14:anchorId="200A8AE9" wp14:editId="7EAA8A1A">
                <wp:simplePos x="0" y="0"/>
                <wp:positionH relativeFrom="margin">
                  <wp:align>left</wp:align>
                </wp:positionH>
                <wp:positionV relativeFrom="paragraph">
                  <wp:posOffset>184461</wp:posOffset>
                </wp:positionV>
                <wp:extent cx="5922010" cy="340242"/>
                <wp:effectExtent l="0" t="0" r="21590" b="22225"/>
                <wp:wrapNone/>
                <wp:docPr id="1777590321" name="Rectangle 1"/>
                <wp:cNvGraphicFramePr/>
                <a:graphic xmlns:a="http://schemas.openxmlformats.org/drawingml/2006/main">
                  <a:graphicData uri="http://schemas.microsoft.com/office/word/2010/wordprocessingShape">
                    <wps:wsp>
                      <wps:cNvSpPr/>
                      <wps:spPr>
                        <a:xfrm>
                          <a:off x="0" y="0"/>
                          <a:ext cx="5922010" cy="340242"/>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8AE9" id="_x0000_s1030" style="position:absolute;left:0;text-align:left;margin-left:0;margin-top:14.5pt;width:466.3pt;height:26.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" fillcolor="#92cddc [1944]" strokecolor="#92cddc [1944]" strokeweight="1pt">
                <v:textbo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v:textbox>
                <w10:wrap anchorx="margin"/>
              </v:rect>
            </w:pict>
          </mc:Fallback>
        </mc:AlternateContent>
      </w:r>
    </w:p>
    <w:p w14:paraId="48BD90E5" w14:textId="77777777" w:rsidR="0032081B" w:rsidRDefault="0032081B" w:rsidP="006C0398">
      <w:pPr>
        <w:pStyle w:val="Sansinterligne"/>
        <w:rPr>
          <w:b/>
          <w:bCs/>
        </w:rPr>
      </w:pPr>
    </w:p>
    <w:p w14:paraId="7E8A331D" w14:textId="77777777" w:rsidR="0032081B" w:rsidRDefault="0032081B" w:rsidP="006C0398">
      <w:pPr>
        <w:pStyle w:val="Sansinterligne"/>
        <w:rPr>
          <w:b/>
          <w:bCs/>
        </w:rPr>
      </w:pPr>
    </w:p>
    <w:p w14:paraId="36E5EB78" w14:textId="77777777" w:rsidR="003440DD" w:rsidRPr="00B8551D" w:rsidRDefault="003440DD" w:rsidP="003440DD">
      <w:pPr>
        <w:pStyle w:val="Sansinterligne"/>
        <w:rPr>
          <w:b/>
          <w:bCs/>
          <w:u w:val="single"/>
        </w:rPr>
      </w:pPr>
      <w:r w:rsidRPr="00B8551D">
        <w:rPr>
          <w:b/>
          <w:bCs/>
          <w:u w:val="single"/>
        </w:rPr>
        <w:t>Formation par voie initiale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5"/>
        <w:gridCol w:w="1843"/>
        <w:gridCol w:w="1510"/>
        <w:gridCol w:w="1496"/>
        <w:gridCol w:w="2410"/>
      </w:tblGrid>
      <w:tr w:rsidR="003440DD" w:rsidRPr="008C5B2A" w14:paraId="33253DBC" w14:textId="77777777" w:rsidTr="007E2543">
        <w:trPr>
          <w:trHeight w:val="268"/>
        </w:trPr>
        <w:tc>
          <w:tcPr>
            <w:tcW w:w="9174" w:type="dxa"/>
            <w:gridSpan w:val="5"/>
            <w:shd w:val="clear" w:color="auto" w:fill="DAEEF3" w:themeFill="accent5" w:themeFillTint="33"/>
          </w:tcPr>
          <w:p w14:paraId="2D8719E9" w14:textId="77777777" w:rsidR="003440DD" w:rsidRPr="008C5B2A" w:rsidRDefault="003440DD" w:rsidP="007E2543">
            <w:pPr>
              <w:pStyle w:val="Sansinterligne"/>
              <w:jc w:val="center"/>
              <w:rPr>
                <w:rFonts w:ascii="Arial" w:hAnsi="Arial" w:cs="Arial"/>
                <w:b/>
                <w:bCs/>
              </w:rPr>
            </w:pPr>
            <w:r w:rsidRPr="008C5B2A">
              <w:rPr>
                <w:rFonts w:ascii="Arial" w:hAnsi="Arial" w:cs="Arial"/>
                <w:b/>
                <w:bCs/>
              </w:rPr>
              <w:t>Quota / Capacité d’accueil sollicité</w:t>
            </w:r>
            <w:r>
              <w:rPr>
                <w:rFonts w:ascii="Arial" w:hAnsi="Arial" w:cs="Arial"/>
                <w:b/>
                <w:bCs/>
              </w:rPr>
              <w:t>, par voie initiale</w:t>
            </w:r>
          </w:p>
          <w:p w14:paraId="32F9C5C7" w14:textId="77777777" w:rsidR="003440DD" w:rsidRPr="008C5B2A" w:rsidRDefault="003440DD" w:rsidP="007E2543">
            <w:pPr>
              <w:pStyle w:val="Sansinterligne"/>
              <w:jc w:val="center"/>
              <w:rPr>
                <w:rFonts w:ascii="Arial" w:hAnsi="Arial" w:cs="Arial"/>
              </w:rPr>
            </w:pPr>
            <w:r w:rsidRPr="008C5B2A">
              <w:rPr>
                <w:rFonts w:ascii="Arial" w:hAnsi="Arial" w:cs="Arial"/>
              </w:rPr>
              <w:t xml:space="preserve">(Nombre maximal d’apprenants à accueillir par promotion) : </w:t>
            </w:r>
          </w:p>
        </w:tc>
      </w:tr>
      <w:tr w:rsidR="003440DD" w:rsidRPr="008C5B2A" w14:paraId="1F71B8E2" w14:textId="77777777" w:rsidTr="007E2543">
        <w:trPr>
          <w:trHeight w:val="719"/>
        </w:trPr>
        <w:tc>
          <w:tcPr>
            <w:tcW w:w="1915" w:type="dxa"/>
          </w:tcPr>
          <w:p w14:paraId="36BE11FD"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34C4F5B2"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Capacité d’accueil globale :</w:t>
            </w:r>
          </w:p>
        </w:tc>
        <w:tc>
          <w:tcPr>
            <w:tcW w:w="1510" w:type="dxa"/>
          </w:tcPr>
          <w:p w14:paraId="03127EE4"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Capacité d’accueil rentrée de septembre, octobre</w:t>
            </w:r>
          </w:p>
        </w:tc>
        <w:tc>
          <w:tcPr>
            <w:tcW w:w="1496" w:type="dxa"/>
          </w:tcPr>
          <w:p w14:paraId="779AA068"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Capacité d’accueil rentrée de janvier, février, mars</w:t>
            </w:r>
          </w:p>
        </w:tc>
        <w:tc>
          <w:tcPr>
            <w:tcW w:w="2410" w:type="dxa"/>
          </w:tcPr>
          <w:p w14:paraId="02089CBD"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3440DD" w:rsidRPr="008C5B2A" w14:paraId="4706B1D9" w14:textId="77777777" w:rsidTr="007E2543">
        <w:trPr>
          <w:trHeight w:val="184"/>
        </w:trPr>
        <w:sdt>
          <w:sdtPr>
            <w:rPr>
              <w:rStyle w:val="Style1"/>
            </w:rPr>
            <w:id w:val="186188122"/>
            <w:placeholder>
              <w:docPart w:val="4AC2D63C14EC4EC2A5E78C29F800F517"/>
            </w:placeholder>
            <w:showingPlcHdr/>
            <w:text w:multiLine="1"/>
          </w:sdtPr>
          <w:sdtEndPr>
            <w:rPr>
              <w:rStyle w:val="Policepardfaut"/>
              <w:rFonts w:ascii="Segoe UI" w:hAnsi="Segoe UI" w:cs="Arial"/>
              <w:b/>
              <w:bCs/>
            </w:rPr>
          </w:sdtEndPr>
          <w:sdtContent>
            <w:tc>
              <w:tcPr>
                <w:tcW w:w="1915" w:type="dxa"/>
              </w:tcPr>
              <w:p w14:paraId="68CE6EBF"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99021077"/>
            <w:placeholder>
              <w:docPart w:val="418CD4A2E39444589857655644CA3CD3"/>
            </w:placeholder>
            <w:temporary/>
            <w:showingPlcHdr/>
            <w:text w:multiLine="1"/>
          </w:sdtPr>
          <w:sdtEndPr>
            <w:rPr>
              <w:rStyle w:val="Policepardfaut"/>
              <w:rFonts w:ascii="Segoe UI" w:hAnsi="Segoe UI" w:cs="Arial"/>
              <w:b/>
              <w:bCs/>
            </w:rPr>
          </w:sdtEndPr>
          <w:sdtContent>
            <w:tc>
              <w:tcPr>
                <w:tcW w:w="1843" w:type="dxa"/>
              </w:tcPr>
              <w:p w14:paraId="527B9284" w14:textId="3C1044B9"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03967702"/>
            <w:placeholder>
              <w:docPart w:val="67AA0CCEEB2B4421ADA35ABCFA27FA85"/>
            </w:placeholder>
            <w:showingPlcHdr/>
            <w:text w:multiLine="1"/>
          </w:sdtPr>
          <w:sdtEndPr>
            <w:rPr>
              <w:rStyle w:val="Policepardfaut"/>
              <w:rFonts w:ascii="Segoe UI" w:hAnsi="Segoe UI" w:cs="Arial"/>
              <w:b/>
              <w:bCs/>
            </w:rPr>
          </w:sdtEndPr>
          <w:sdtContent>
            <w:tc>
              <w:tcPr>
                <w:tcW w:w="1510" w:type="dxa"/>
              </w:tcPr>
              <w:p w14:paraId="69B0B8D4"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83329255"/>
            <w:placeholder>
              <w:docPart w:val="71C43D9B93AF4E8A92FC2D09178E45DF"/>
            </w:placeholder>
            <w:showingPlcHdr/>
            <w:text w:multiLine="1"/>
          </w:sdtPr>
          <w:sdtEndPr>
            <w:rPr>
              <w:rStyle w:val="Policepardfaut"/>
              <w:rFonts w:ascii="Segoe UI" w:hAnsi="Segoe UI" w:cs="Arial"/>
              <w:b/>
              <w:bCs/>
            </w:rPr>
          </w:sdtEndPr>
          <w:sdtContent>
            <w:tc>
              <w:tcPr>
                <w:tcW w:w="1496" w:type="dxa"/>
              </w:tcPr>
              <w:p w14:paraId="3BAF85EA"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532929235"/>
            <w:lock w:val="sdtLocked"/>
            <w:placeholder>
              <w:docPart w:val="1A4F52CC89F84C8C8CF89721139F2BA1"/>
            </w:placeholder>
            <w:showingPlcHdr/>
            <w:text w:multiLine="1"/>
          </w:sdtPr>
          <w:sdtEndPr>
            <w:rPr>
              <w:rStyle w:val="Policepardfaut"/>
              <w:rFonts w:ascii="Segoe UI" w:hAnsi="Segoe UI" w:cs="Arial"/>
              <w:b/>
              <w:bCs/>
            </w:rPr>
          </w:sdtEndPr>
          <w:sdtContent>
            <w:tc>
              <w:tcPr>
                <w:tcW w:w="2410" w:type="dxa"/>
              </w:tcPr>
              <w:p w14:paraId="57B1473C" w14:textId="57294206"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A07238E" w14:textId="77777777" w:rsidTr="007E2543">
        <w:trPr>
          <w:trHeight w:val="100"/>
        </w:trPr>
        <w:sdt>
          <w:sdtPr>
            <w:rPr>
              <w:rStyle w:val="Style1"/>
            </w:rPr>
            <w:id w:val="894322840"/>
            <w:lock w:val="sdtLocked"/>
            <w:placeholder>
              <w:docPart w:val="C5BE5EA85662423E8AF66F5CC0367BAA"/>
            </w:placeholder>
            <w:showingPlcHdr/>
            <w:text w:multiLine="1"/>
          </w:sdtPr>
          <w:sdtEndPr>
            <w:rPr>
              <w:rStyle w:val="Policepardfaut"/>
              <w:rFonts w:ascii="Segoe UI" w:hAnsi="Segoe UI" w:cs="Arial"/>
              <w:b/>
              <w:bCs/>
            </w:rPr>
          </w:sdtEndPr>
          <w:sdtContent>
            <w:tc>
              <w:tcPr>
                <w:tcW w:w="1915" w:type="dxa"/>
              </w:tcPr>
              <w:p w14:paraId="66E19EA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18609455"/>
            <w:lock w:val="sdtLocked"/>
            <w:placeholder>
              <w:docPart w:val="52036C2937BA49B5ACB06EEF3BCEC871"/>
            </w:placeholder>
            <w:showingPlcHdr/>
            <w:text w:multiLine="1"/>
          </w:sdtPr>
          <w:sdtEndPr>
            <w:rPr>
              <w:rStyle w:val="Policepardfaut"/>
              <w:rFonts w:ascii="Segoe UI" w:hAnsi="Segoe UI" w:cs="Arial"/>
              <w:b/>
              <w:bCs/>
            </w:rPr>
          </w:sdtEndPr>
          <w:sdtContent>
            <w:tc>
              <w:tcPr>
                <w:tcW w:w="1843" w:type="dxa"/>
              </w:tcPr>
              <w:p w14:paraId="788F8DA8"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452216774"/>
            <w:lock w:val="sdtLocked"/>
            <w:placeholder>
              <w:docPart w:val="0340C6B5B40E4E5BA15F58180F83F533"/>
            </w:placeholder>
            <w:showingPlcHdr/>
            <w:text w:multiLine="1"/>
          </w:sdtPr>
          <w:sdtEndPr>
            <w:rPr>
              <w:rStyle w:val="Policepardfaut"/>
              <w:rFonts w:ascii="Segoe UI" w:hAnsi="Segoe UI" w:cs="Arial"/>
              <w:b/>
              <w:bCs/>
            </w:rPr>
          </w:sdtEndPr>
          <w:sdtContent>
            <w:tc>
              <w:tcPr>
                <w:tcW w:w="1510" w:type="dxa"/>
              </w:tcPr>
              <w:p w14:paraId="363A59F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97189635"/>
            <w:lock w:val="sdtLocked"/>
            <w:placeholder>
              <w:docPart w:val="147099286CA04E23B400F87ED3D9F9D3"/>
            </w:placeholder>
            <w:showingPlcHdr/>
            <w:text w:multiLine="1"/>
          </w:sdtPr>
          <w:sdtEndPr>
            <w:rPr>
              <w:rStyle w:val="Policepardfaut"/>
              <w:rFonts w:ascii="Segoe UI" w:hAnsi="Segoe UI" w:cs="Arial"/>
              <w:b/>
              <w:bCs/>
            </w:rPr>
          </w:sdtEndPr>
          <w:sdtContent>
            <w:tc>
              <w:tcPr>
                <w:tcW w:w="1496" w:type="dxa"/>
              </w:tcPr>
              <w:p w14:paraId="779972C0"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6694372"/>
            <w:lock w:val="sdtLocked"/>
            <w:placeholder>
              <w:docPart w:val="96A7D2C7540C4DD39D5105537F7714DB"/>
            </w:placeholder>
            <w:showingPlcHdr/>
            <w:text w:multiLine="1"/>
          </w:sdtPr>
          <w:sdtEndPr>
            <w:rPr>
              <w:rStyle w:val="Policepardfaut"/>
              <w:rFonts w:ascii="Segoe UI" w:hAnsi="Segoe UI" w:cs="Arial"/>
              <w:b/>
              <w:bCs/>
            </w:rPr>
          </w:sdtEndPr>
          <w:sdtContent>
            <w:tc>
              <w:tcPr>
                <w:tcW w:w="2410" w:type="dxa"/>
              </w:tcPr>
              <w:p w14:paraId="54D427C9"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58A14843" w14:textId="77777777" w:rsidTr="007E2543">
        <w:trPr>
          <w:trHeight w:val="100"/>
        </w:trPr>
        <w:sdt>
          <w:sdtPr>
            <w:rPr>
              <w:rStyle w:val="Style1"/>
            </w:rPr>
            <w:id w:val="1029678698"/>
            <w:lock w:val="sdtLocked"/>
            <w:placeholder>
              <w:docPart w:val="C6FB5B0A09D247D7B59FEEA59E1EDDF4"/>
            </w:placeholder>
            <w:showingPlcHdr/>
            <w:text w:multiLine="1"/>
          </w:sdtPr>
          <w:sdtEndPr>
            <w:rPr>
              <w:rStyle w:val="Policepardfaut"/>
              <w:rFonts w:ascii="Segoe UI" w:hAnsi="Segoe UI" w:cs="Arial"/>
              <w:b/>
              <w:bCs/>
            </w:rPr>
          </w:sdtEndPr>
          <w:sdtContent>
            <w:tc>
              <w:tcPr>
                <w:tcW w:w="1915" w:type="dxa"/>
              </w:tcPr>
              <w:p w14:paraId="2EEC011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539808938"/>
            <w:lock w:val="sdtLocked"/>
            <w:placeholder>
              <w:docPart w:val="C9BA26B65825408CAAC5B9694A940F9C"/>
            </w:placeholder>
            <w:showingPlcHdr/>
            <w:text w:multiLine="1"/>
          </w:sdtPr>
          <w:sdtEndPr>
            <w:rPr>
              <w:rStyle w:val="Policepardfaut"/>
              <w:rFonts w:ascii="Segoe UI" w:hAnsi="Segoe UI" w:cs="Arial"/>
              <w:b/>
              <w:bCs/>
            </w:rPr>
          </w:sdtEndPr>
          <w:sdtContent>
            <w:tc>
              <w:tcPr>
                <w:tcW w:w="1843" w:type="dxa"/>
              </w:tcPr>
              <w:p w14:paraId="2EF3790C"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16558292"/>
            <w:lock w:val="sdtLocked"/>
            <w:placeholder>
              <w:docPart w:val="B8E6BBC8C73B4AD8AE0FF162178C7792"/>
            </w:placeholder>
            <w:showingPlcHdr/>
            <w:text w:multiLine="1"/>
          </w:sdtPr>
          <w:sdtEndPr>
            <w:rPr>
              <w:rStyle w:val="Policepardfaut"/>
              <w:rFonts w:ascii="Segoe UI" w:hAnsi="Segoe UI" w:cs="Arial"/>
              <w:b/>
              <w:bCs/>
            </w:rPr>
          </w:sdtEndPr>
          <w:sdtContent>
            <w:tc>
              <w:tcPr>
                <w:tcW w:w="1510" w:type="dxa"/>
              </w:tcPr>
              <w:p w14:paraId="4D778E16"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886633860"/>
            <w:lock w:val="sdtLocked"/>
            <w:placeholder>
              <w:docPart w:val="65BBF3C295B1470FA12C95FCD4D5F6FB"/>
            </w:placeholder>
            <w:showingPlcHdr/>
            <w:text w:multiLine="1"/>
          </w:sdtPr>
          <w:sdtEndPr>
            <w:rPr>
              <w:rStyle w:val="Policepardfaut"/>
              <w:rFonts w:ascii="Segoe UI" w:hAnsi="Segoe UI" w:cs="Arial"/>
              <w:b/>
              <w:bCs/>
            </w:rPr>
          </w:sdtEndPr>
          <w:sdtContent>
            <w:tc>
              <w:tcPr>
                <w:tcW w:w="1496" w:type="dxa"/>
              </w:tcPr>
              <w:p w14:paraId="7E92BBD4"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46506823"/>
            <w:lock w:val="sdtLocked"/>
            <w:placeholder>
              <w:docPart w:val="0CCA1E5A6A3A4381904741FFBDA87386"/>
            </w:placeholder>
            <w:showingPlcHdr/>
            <w:text w:multiLine="1"/>
          </w:sdtPr>
          <w:sdtEndPr>
            <w:rPr>
              <w:rStyle w:val="Policepardfaut"/>
              <w:rFonts w:ascii="Segoe UI" w:hAnsi="Segoe UI" w:cs="Arial"/>
              <w:b/>
              <w:bCs/>
            </w:rPr>
          </w:sdtEndPr>
          <w:sdtContent>
            <w:tc>
              <w:tcPr>
                <w:tcW w:w="2410" w:type="dxa"/>
              </w:tcPr>
              <w:p w14:paraId="5E3CAC0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5051DB0" w14:textId="77777777" w:rsidTr="007E2543">
        <w:trPr>
          <w:trHeight w:val="100"/>
        </w:trPr>
        <w:sdt>
          <w:sdtPr>
            <w:rPr>
              <w:rStyle w:val="Style1"/>
            </w:rPr>
            <w:id w:val="-505055986"/>
            <w:lock w:val="sdtLocked"/>
            <w:placeholder>
              <w:docPart w:val="84F3B1E51EC74829AB97108AD29819A6"/>
            </w:placeholder>
            <w:showingPlcHdr/>
            <w:text w:multiLine="1"/>
          </w:sdtPr>
          <w:sdtEndPr>
            <w:rPr>
              <w:rStyle w:val="Policepardfaut"/>
              <w:rFonts w:ascii="Segoe UI" w:hAnsi="Segoe UI" w:cs="Arial"/>
              <w:b/>
              <w:bCs/>
            </w:rPr>
          </w:sdtEndPr>
          <w:sdtContent>
            <w:tc>
              <w:tcPr>
                <w:tcW w:w="1915" w:type="dxa"/>
              </w:tcPr>
              <w:p w14:paraId="3E5E0E81"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9729074"/>
            <w:lock w:val="sdtLocked"/>
            <w:placeholder>
              <w:docPart w:val="305533A66F2B419991545C4F60076F66"/>
            </w:placeholder>
            <w:showingPlcHdr/>
            <w:text w:multiLine="1"/>
          </w:sdtPr>
          <w:sdtEndPr>
            <w:rPr>
              <w:rStyle w:val="Policepardfaut"/>
              <w:rFonts w:ascii="Segoe UI" w:hAnsi="Segoe UI" w:cs="Arial"/>
              <w:b/>
              <w:bCs/>
            </w:rPr>
          </w:sdtEndPr>
          <w:sdtContent>
            <w:tc>
              <w:tcPr>
                <w:tcW w:w="1843" w:type="dxa"/>
              </w:tcPr>
              <w:p w14:paraId="395F2E60"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94533167"/>
            <w:lock w:val="sdtLocked"/>
            <w:placeholder>
              <w:docPart w:val="01B3A33146AF4640AEE9E08980A78F7B"/>
            </w:placeholder>
            <w:showingPlcHdr/>
            <w:text w:multiLine="1"/>
          </w:sdtPr>
          <w:sdtEndPr>
            <w:rPr>
              <w:rStyle w:val="Policepardfaut"/>
              <w:rFonts w:ascii="Segoe UI" w:hAnsi="Segoe UI" w:cs="Arial"/>
              <w:b/>
              <w:bCs/>
            </w:rPr>
          </w:sdtEndPr>
          <w:sdtContent>
            <w:tc>
              <w:tcPr>
                <w:tcW w:w="1510" w:type="dxa"/>
              </w:tcPr>
              <w:p w14:paraId="1382E59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54867166"/>
            <w:lock w:val="sdtLocked"/>
            <w:placeholder>
              <w:docPart w:val="F84E1B87096840D082384F27026FC9EF"/>
            </w:placeholder>
            <w:showingPlcHdr/>
            <w:text w:multiLine="1"/>
          </w:sdtPr>
          <w:sdtEndPr>
            <w:rPr>
              <w:rStyle w:val="Policepardfaut"/>
              <w:rFonts w:ascii="Segoe UI" w:hAnsi="Segoe UI" w:cs="Arial"/>
              <w:b/>
              <w:bCs/>
            </w:rPr>
          </w:sdtEndPr>
          <w:sdtContent>
            <w:tc>
              <w:tcPr>
                <w:tcW w:w="1496" w:type="dxa"/>
              </w:tcPr>
              <w:p w14:paraId="1FAF1EC9"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74964049"/>
            <w:lock w:val="sdtLocked"/>
            <w:placeholder>
              <w:docPart w:val="1EB9CD21752C45DA80D277E40D85EC74"/>
            </w:placeholder>
            <w:showingPlcHdr/>
            <w:text w:multiLine="1"/>
          </w:sdtPr>
          <w:sdtEndPr>
            <w:rPr>
              <w:rStyle w:val="Policepardfaut"/>
              <w:rFonts w:ascii="Segoe UI" w:hAnsi="Segoe UI" w:cs="Arial"/>
              <w:b/>
              <w:bCs/>
            </w:rPr>
          </w:sdtEndPr>
          <w:sdtContent>
            <w:tc>
              <w:tcPr>
                <w:tcW w:w="2410" w:type="dxa"/>
              </w:tcPr>
              <w:p w14:paraId="1C3CD6B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2807B8D6" w14:textId="77777777" w:rsidTr="007E2543">
        <w:trPr>
          <w:trHeight w:val="100"/>
        </w:trPr>
        <w:sdt>
          <w:sdtPr>
            <w:rPr>
              <w:rStyle w:val="Style1"/>
            </w:rPr>
            <w:id w:val="517360548"/>
            <w:lock w:val="sdtLocked"/>
            <w:placeholder>
              <w:docPart w:val="2B519DF795EC46EBBF2A3C400D18DD7E"/>
            </w:placeholder>
            <w:showingPlcHdr/>
            <w:text w:multiLine="1"/>
          </w:sdtPr>
          <w:sdtEndPr>
            <w:rPr>
              <w:rStyle w:val="Policepardfaut"/>
              <w:rFonts w:ascii="Segoe UI" w:hAnsi="Segoe UI" w:cs="Arial"/>
              <w:b/>
              <w:bCs/>
            </w:rPr>
          </w:sdtEndPr>
          <w:sdtContent>
            <w:tc>
              <w:tcPr>
                <w:tcW w:w="1915" w:type="dxa"/>
              </w:tcPr>
              <w:p w14:paraId="1050DD8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88990385"/>
            <w:lock w:val="sdtLocked"/>
            <w:placeholder>
              <w:docPart w:val="D6BD0D3F44C541FFB9C5EBFB1D2C9AF1"/>
            </w:placeholder>
            <w:showingPlcHdr/>
            <w:text w:multiLine="1"/>
          </w:sdtPr>
          <w:sdtEndPr>
            <w:rPr>
              <w:rStyle w:val="Policepardfaut"/>
              <w:rFonts w:ascii="Segoe UI" w:hAnsi="Segoe UI" w:cs="Arial"/>
              <w:b/>
              <w:bCs/>
            </w:rPr>
          </w:sdtEndPr>
          <w:sdtContent>
            <w:tc>
              <w:tcPr>
                <w:tcW w:w="1843" w:type="dxa"/>
              </w:tcPr>
              <w:p w14:paraId="094F4FC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Fonts w:ascii="Arial" w:hAnsi="Arial" w:cs="Arial"/>
              <w:b/>
              <w:bCs/>
            </w:rPr>
            <w:id w:val="-38747311"/>
            <w:lock w:val="sdtLocked"/>
            <w:placeholder>
              <w:docPart w:val="6098FF3F9E4547B0A163F896DF4720A3"/>
            </w:placeholder>
            <w:showingPlcHdr/>
            <w:text w:multiLine="1"/>
          </w:sdtPr>
          <w:sdtEndPr/>
          <w:sdtContent>
            <w:tc>
              <w:tcPr>
                <w:tcW w:w="1510" w:type="dxa"/>
              </w:tcPr>
              <w:p w14:paraId="42B51116"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 xml:space="preserve">Cliquez ou appuyez ici </w:t>
                </w:r>
                <w:r w:rsidRPr="008C5B2A">
                  <w:rPr>
                    <w:rStyle w:val="Textedelespacerserv"/>
                    <w:rFonts w:ascii="Arial" w:hAnsi="Arial" w:cs="Arial"/>
                  </w:rPr>
                  <w:lastRenderedPageBreak/>
                  <w:t>pour entrer du texte.</w:t>
                </w:r>
              </w:p>
            </w:tc>
          </w:sdtContent>
        </w:sdt>
        <w:sdt>
          <w:sdtPr>
            <w:rPr>
              <w:rStyle w:val="Style1"/>
            </w:rPr>
            <w:id w:val="1492291132"/>
            <w:lock w:val="sdtLocked"/>
            <w:placeholder>
              <w:docPart w:val="E4CBD26137E740E9B981BA8AF6BA6DF5"/>
            </w:placeholder>
            <w:showingPlcHdr/>
            <w:text w:multiLine="1"/>
          </w:sdtPr>
          <w:sdtEndPr>
            <w:rPr>
              <w:rStyle w:val="Policepardfaut"/>
              <w:rFonts w:ascii="Segoe UI" w:hAnsi="Segoe UI" w:cs="Arial"/>
              <w:b/>
              <w:bCs/>
            </w:rPr>
          </w:sdtEndPr>
          <w:sdtContent>
            <w:tc>
              <w:tcPr>
                <w:tcW w:w="1496" w:type="dxa"/>
              </w:tcPr>
              <w:p w14:paraId="375D59E0"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 xml:space="preserve">Cliquez ou appuyez ici </w:t>
                </w:r>
                <w:r w:rsidRPr="008C5B2A">
                  <w:rPr>
                    <w:rStyle w:val="Textedelespacerserv"/>
                    <w:rFonts w:ascii="Arial" w:hAnsi="Arial" w:cs="Arial"/>
                  </w:rPr>
                  <w:lastRenderedPageBreak/>
                  <w:t>pour entrer du texte.</w:t>
                </w:r>
              </w:p>
            </w:tc>
          </w:sdtContent>
        </w:sdt>
        <w:sdt>
          <w:sdtPr>
            <w:rPr>
              <w:rStyle w:val="Style1"/>
            </w:rPr>
            <w:id w:val="-210971813"/>
            <w:lock w:val="sdtLocked"/>
            <w:placeholder>
              <w:docPart w:val="498AD16589C146FD825D623EBC4524F5"/>
            </w:placeholder>
            <w:showingPlcHdr/>
            <w:text w:multiLine="1"/>
          </w:sdtPr>
          <w:sdtEndPr>
            <w:rPr>
              <w:rStyle w:val="Policepardfaut"/>
              <w:rFonts w:ascii="Segoe UI" w:hAnsi="Segoe UI" w:cs="Arial"/>
              <w:b/>
              <w:bCs/>
            </w:rPr>
          </w:sdtEndPr>
          <w:sdtContent>
            <w:tc>
              <w:tcPr>
                <w:tcW w:w="2410" w:type="dxa"/>
              </w:tcPr>
              <w:p w14:paraId="134DBAE6"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4B4AB4D2" w14:textId="77777777" w:rsidR="003440DD" w:rsidRDefault="003440DD" w:rsidP="003440DD">
      <w:pPr>
        <w:pStyle w:val="Sansinterligne"/>
      </w:pPr>
    </w:p>
    <w:p w14:paraId="06C8F562" w14:textId="77777777" w:rsidR="003440DD" w:rsidRPr="00B8551D" w:rsidRDefault="003440DD" w:rsidP="003440DD">
      <w:pPr>
        <w:pStyle w:val="Sansinterligne"/>
        <w:rPr>
          <w:b/>
          <w:bCs/>
          <w:u w:val="single"/>
        </w:rPr>
      </w:pPr>
      <w:r w:rsidRPr="00B8551D">
        <w:rPr>
          <w:b/>
          <w:bCs/>
          <w:u w:val="single"/>
        </w:rPr>
        <w:t xml:space="preserve">Formation </w:t>
      </w:r>
      <w:r>
        <w:rPr>
          <w:b/>
          <w:bCs/>
          <w:u w:val="single"/>
        </w:rPr>
        <w:t>en apprentissage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5"/>
        <w:gridCol w:w="1843"/>
        <w:gridCol w:w="1510"/>
        <w:gridCol w:w="1496"/>
        <w:gridCol w:w="2410"/>
      </w:tblGrid>
      <w:tr w:rsidR="003440DD" w:rsidRPr="008C5B2A" w14:paraId="2765A6F6" w14:textId="77777777" w:rsidTr="007E2543">
        <w:trPr>
          <w:trHeight w:val="268"/>
        </w:trPr>
        <w:tc>
          <w:tcPr>
            <w:tcW w:w="9174" w:type="dxa"/>
            <w:gridSpan w:val="5"/>
            <w:shd w:val="clear" w:color="auto" w:fill="DAEEF3" w:themeFill="accent5" w:themeFillTint="33"/>
          </w:tcPr>
          <w:p w14:paraId="667A535E" w14:textId="77777777" w:rsidR="003440DD" w:rsidRPr="008C5B2A" w:rsidRDefault="003440DD" w:rsidP="007E2543">
            <w:pPr>
              <w:pStyle w:val="Sansinterligne"/>
              <w:jc w:val="center"/>
              <w:rPr>
                <w:rFonts w:ascii="Arial" w:hAnsi="Arial" w:cs="Arial"/>
                <w:b/>
                <w:bCs/>
              </w:rPr>
            </w:pPr>
            <w:r w:rsidRPr="008C5B2A">
              <w:rPr>
                <w:rFonts w:ascii="Arial" w:hAnsi="Arial" w:cs="Arial"/>
                <w:b/>
                <w:bCs/>
              </w:rPr>
              <w:t xml:space="preserve">Capacité </w:t>
            </w:r>
            <w:r>
              <w:rPr>
                <w:rFonts w:ascii="Arial" w:hAnsi="Arial" w:cs="Arial"/>
                <w:b/>
                <w:bCs/>
              </w:rPr>
              <w:t>ouverte en apprentissage</w:t>
            </w:r>
          </w:p>
          <w:p w14:paraId="7DDD21C6" w14:textId="77777777" w:rsidR="003440DD" w:rsidRPr="008C5B2A" w:rsidRDefault="003440DD" w:rsidP="007E2543">
            <w:pPr>
              <w:pStyle w:val="Sansinterligne"/>
              <w:jc w:val="center"/>
              <w:rPr>
                <w:rFonts w:ascii="Arial" w:hAnsi="Arial" w:cs="Arial"/>
              </w:rPr>
            </w:pPr>
            <w:r w:rsidRPr="008C5B2A">
              <w:rPr>
                <w:rFonts w:ascii="Arial" w:hAnsi="Arial" w:cs="Arial"/>
              </w:rPr>
              <w:t>(Nombre maximal d’appre</w:t>
            </w:r>
            <w:r>
              <w:rPr>
                <w:rFonts w:ascii="Arial" w:hAnsi="Arial" w:cs="Arial"/>
              </w:rPr>
              <w:t>n</w:t>
            </w:r>
            <w:r w:rsidRPr="008C5B2A">
              <w:rPr>
                <w:rFonts w:ascii="Arial" w:hAnsi="Arial" w:cs="Arial"/>
              </w:rPr>
              <w:t>t</w:t>
            </w:r>
            <w:r>
              <w:rPr>
                <w:rFonts w:ascii="Arial" w:hAnsi="Arial" w:cs="Arial"/>
              </w:rPr>
              <w:t>i</w:t>
            </w:r>
            <w:r w:rsidRPr="008C5B2A">
              <w:rPr>
                <w:rFonts w:ascii="Arial" w:hAnsi="Arial" w:cs="Arial"/>
              </w:rPr>
              <w:t xml:space="preserve">s à accueillir par promotion) : </w:t>
            </w:r>
          </w:p>
        </w:tc>
      </w:tr>
      <w:tr w:rsidR="003440DD" w:rsidRPr="008C5B2A" w14:paraId="72BA0155" w14:textId="77777777" w:rsidTr="007E2543">
        <w:trPr>
          <w:trHeight w:val="719"/>
        </w:trPr>
        <w:tc>
          <w:tcPr>
            <w:tcW w:w="1915" w:type="dxa"/>
          </w:tcPr>
          <w:p w14:paraId="01C2F2EE"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2EEE337C"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 globale</w:t>
            </w:r>
            <w:r w:rsidRPr="008C5B2A">
              <w:rPr>
                <w:rFonts w:ascii="Arial" w:hAnsi="Arial" w:cs="Arial"/>
                <w:b/>
                <w:bCs/>
                <w:sz w:val="18"/>
                <w:szCs w:val="18"/>
              </w:rPr>
              <w:t> :</w:t>
            </w:r>
          </w:p>
        </w:tc>
        <w:tc>
          <w:tcPr>
            <w:tcW w:w="1510" w:type="dxa"/>
          </w:tcPr>
          <w:p w14:paraId="0339D72C"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w:t>
            </w:r>
            <w:r w:rsidRPr="008C5B2A">
              <w:rPr>
                <w:rFonts w:ascii="Arial" w:hAnsi="Arial" w:cs="Arial"/>
                <w:b/>
                <w:bCs/>
                <w:sz w:val="18"/>
                <w:szCs w:val="18"/>
              </w:rPr>
              <w:t xml:space="preserve"> rentrée de septembre, octobre</w:t>
            </w:r>
          </w:p>
        </w:tc>
        <w:tc>
          <w:tcPr>
            <w:tcW w:w="1496" w:type="dxa"/>
          </w:tcPr>
          <w:p w14:paraId="5D006329"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w:t>
            </w:r>
            <w:r w:rsidRPr="008C5B2A">
              <w:rPr>
                <w:rFonts w:ascii="Arial" w:hAnsi="Arial" w:cs="Arial"/>
                <w:b/>
                <w:bCs/>
                <w:sz w:val="18"/>
                <w:szCs w:val="18"/>
              </w:rPr>
              <w:t xml:space="preserve"> rentrée de janvier, février, mars</w:t>
            </w:r>
          </w:p>
        </w:tc>
        <w:tc>
          <w:tcPr>
            <w:tcW w:w="2410" w:type="dxa"/>
          </w:tcPr>
          <w:p w14:paraId="72E9143B" w14:textId="77777777" w:rsidR="003440DD" w:rsidRPr="008C5B2A" w:rsidRDefault="003440DD" w:rsidP="007E2543">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3440DD" w:rsidRPr="008C5B2A" w14:paraId="77DD6019" w14:textId="77777777" w:rsidTr="007E2543">
        <w:trPr>
          <w:trHeight w:val="184"/>
        </w:trPr>
        <w:sdt>
          <w:sdtPr>
            <w:rPr>
              <w:rStyle w:val="Style1"/>
            </w:rPr>
            <w:id w:val="-88923376"/>
            <w:lock w:val="sdtLocked"/>
            <w:placeholder>
              <w:docPart w:val="693B76D3402747B2972410FC966C64C6"/>
            </w:placeholder>
            <w:showingPlcHdr/>
            <w:text w:multiLine="1"/>
          </w:sdtPr>
          <w:sdtEndPr>
            <w:rPr>
              <w:rStyle w:val="Policepardfaut"/>
              <w:rFonts w:ascii="Segoe UI" w:hAnsi="Segoe UI" w:cs="Arial"/>
              <w:b/>
              <w:bCs/>
            </w:rPr>
          </w:sdtEndPr>
          <w:sdtContent>
            <w:tc>
              <w:tcPr>
                <w:tcW w:w="1915" w:type="dxa"/>
              </w:tcPr>
              <w:p w14:paraId="64D21B4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36295297"/>
            <w:lock w:val="sdtLocked"/>
            <w:placeholder>
              <w:docPart w:val="06CC46B987B44938B04D28D27A666D8D"/>
            </w:placeholder>
            <w:showingPlcHdr/>
            <w:text w:multiLine="1"/>
          </w:sdtPr>
          <w:sdtEndPr>
            <w:rPr>
              <w:rStyle w:val="Policepardfaut"/>
              <w:rFonts w:ascii="Segoe UI" w:hAnsi="Segoe UI" w:cs="Arial"/>
              <w:b/>
              <w:bCs/>
            </w:rPr>
          </w:sdtEndPr>
          <w:sdtContent>
            <w:tc>
              <w:tcPr>
                <w:tcW w:w="1843" w:type="dxa"/>
              </w:tcPr>
              <w:p w14:paraId="6B6D674E"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34284321"/>
            <w:lock w:val="sdtLocked"/>
            <w:placeholder>
              <w:docPart w:val="817391B98B2149B98ACF6412A7CF776D"/>
            </w:placeholder>
            <w:showingPlcHdr/>
            <w:text w:multiLine="1"/>
          </w:sdtPr>
          <w:sdtEndPr>
            <w:rPr>
              <w:rStyle w:val="Policepardfaut"/>
              <w:rFonts w:ascii="Segoe UI" w:hAnsi="Segoe UI" w:cs="Arial"/>
              <w:b/>
              <w:bCs/>
            </w:rPr>
          </w:sdtEndPr>
          <w:sdtContent>
            <w:tc>
              <w:tcPr>
                <w:tcW w:w="1510" w:type="dxa"/>
              </w:tcPr>
              <w:p w14:paraId="5F21067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96268811"/>
            <w:lock w:val="sdtLocked"/>
            <w:placeholder>
              <w:docPart w:val="99AB6AAC96434886A307FA0ACB17C1A9"/>
            </w:placeholder>
            <w:showingPlcHdr/>
            <w:text w:multiLine="1"/>
          </w:sdtPr>
          <w:sdtEndPr>
            <w:rPr>
              <w:rStyle w:val="Policepardfaut"/>
              <w:rFonts w:ascii="Segoe UI" w:hAnsi="Segoe UI" w:cs="Arial"/>
              <w:b/>
              <w:bCs/>
            </w:rPr>
          </w:sdtEndPr>
          <w:sdtContent>
            <w:tc>
              <w:tcPr>
                <w:tcW w:w="1496" w:type="dxa"/>
              </w:tcPr>
              <w:p w14:paraId="1102934C"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976254218"/>
            <w:lock w:val="sdtLocked"/>
            <w:placeholder>
              <w:docPart w:val="976466D4EFA1444AAE5A4517E718FFC0"/>
            </w:placeholder>
            <w:showingPlcHdr/>
            <w:text/>
          </w:sdtPr>
          <w:sdtEndPr>
            <w:rPr>
              <w:rStyle w:val="Policepardfaut"/>
              <w:rFonts w:ascii="Segoe UI" w:hAnsi="Segoe UI" w:cs="Arial"/>
              <w:b/>
              <w:bCs/>
            </w:rPr>
          </w:sdtEndPr>
          <w:sdtContent>
            <w:tc>
              <w:tcPr>
                <w:tcW w:w="2410" w:type="dxa"/>
              </w:tcPr>
              <w:p w14:paraId="2AD992B1"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CF80D7F" w14:textId="77777777" w:rsidTr="007E2543">
        <w:trPr>
          <w:trHeight w:val="100"/>
        </w:trPr>
        <w:sdt>
          <w:sdtPr>
            <w:rPr>
              <w:rStyle w:val="Style1"/>
            </w:rPr>
            <w:id w:val="-1297674470"/>
            <w:lock w:val="sdtLocked"/>
            <w:placeholder>
              <w:docPart w:val="2DAAEAA38E0848F98B0DA700B13BC6C9"/>
            </w:placeholder>
            <w:showingPlcHdr/>
            <w:text w:multiLine="1"/>
          </w:sdtPr>
          <w:sdtEndPr>
            <w:rPr>
              <w:rStyle w:val="Policepardfaut"/>
              <w:rFonts w:ascii="Segoe UI" w:hAnsi="Segoe UI" w:cs="Arial"/>
              <w:b/>
              <w:bCs/>
            </w:rPr>
          </w:sdtEndPr>
          <w:sdtContent>
            <w:tc>
              <w:tcPr>
                <w:tcW w:w="1915" w:type="dxa"/>
              </w:tcPr>
              <w:p w14:paraId="02BC8A15"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86182247"/>
            <w:lock w:val="sdtLocked"/>
            <w:placeholder>
              <w:docPart w:val="64DBC7181A5A4ECD94B134A9F6CBFAEC"/>
            </w:placeholder>
            <w:showingPlcHdr/>
            <w:text w:multiLine="1"/>
          </w:sdtPr>
          <w:sdtEndPr>
            <w:rPr>
              <w:rStyle w:val="Policepardfaut"/>
              <w:rFonts w:ascii="Segoe UI" w:hAnsi="Segoe UI" w:cs="Arial"/>
              <w:b/>
              <w:bCs/>
            </w:rPr>
          </w:sdtEndPr>
          <w:sdtContent>
            <w:tc>
              <w:tcPr>
                <w:tcW w:w="1843" w:type="dxa"/>
              </w:tcPr>
              <w:p w14:paraId="160A09C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07198836"/>
            <w:lock w:val="sdtLocked"/>
            <w:placeholder>
              <w:docPart w:val="15CEE7039FB74206A282BFF9AB0253F8"/>
            </w:placeholder>
            <w:showingPlcHdr/>
            <w:text w:multiLine="1"/>
          </w:sdtPr>
          <w:sdtEndPr>
            <w:rPr>
              <w:rStyle w:val="Policepardfaut"/>
              <w:rFonts w:ascii="Segoe UI" w:hAnsi="Segoe UI" w:cs="Arial"/>
              <w:b/>
              <w:bCs/>
            </w:rPr>
          </w:sdtEndPr>
          <w:sdtContent>
            <w:tc>
              <w:tcPr>
                <w:tcW w:w="1510" w:type="dxa"/>
              </w:tcPr>
              <w:p w14:paraId="1A267323"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6010313"/>
            <w:lock w:val="sdtLocked"/>
            <w:placeholder>
              <w:docPart w:val="3E60E9A64C0A46B78E08218F0F101B21"/>
            </w:placeholder>
            <w:showingPlcHdr/>
            <w:text w:multiLine="1"/>
          </w:sdtPr>
          <w:sdtEndPr>
            <w:rPr>
              <w:rStyle w:val="Policepardfaut"/>
              <w:rFonts w:ascii="Segoe UI" w:hAnsi="Segoe UI" w:cs="Arial"/>
              <w:b/>
              <w:bCs/>
            </w:rPr>
          </w:sdtEndPr>
          <w:sdtContent>
            <w:tc>
              <w:tcPr>
                <w:tcW w:w="1496" w:type="dxa"/>
              </w:tcPr>
              <w:p w14:paraId="501BCDA5"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9056385"/>
            <w:lock w:val="sdtLocked"/>
            <w:placeholder>
              <w:docPart w:val="AB4B642EF3784CE69FF1E05E02851467"/>
            </w:placeholder>
            <w:showingPlcHdr/>
            <w:text w:multiLine="1"/>
          </w:sdtPr>
          <w:sdtEndPr>
            <w:rPr>
              <w:rStyle w:val="Policepardfaut"/>
              <w:rFonts w:ascii="Segoe UI" w:hAnsi="Segoe UI" w:cs="Arial"/>
              <w:b/>
              <w:bCs/>
            </w:rPr>
          </w:sdtEndPr>
          <w:sdtContent>
            <w:tc>
              <w:tcPr>
                <w:tcW w:w="2410" w:type="dxa"/>
              </w:tcPr>
              <w:p w14:paraId="55AD1B2A"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44E776ED" w14:textId="77777777" w:rsidTr="007E2543">
        <w:trPr>
          <w:trHeight w:val="100"/>
        </w:trPr>
        <w:sdt>
          <w:sdtPr>
            <w:rPr>
              <w:rStyle w:val="Style1"/>
            </w:rPr>
            <w:id w:val="214707564"/>
            <w:lock w:val="sdtLocked"/>
            <w:placeholder>
              <w:docPart w:val="8840290C48CC423C80A7C1FFB4E1419B"/>
            </w:placeholder>
            <w:showingPlcHdr/>
            <w:text w:multiLine="1"/>
          </w:sdtPr>
          <w:sdtEndPr>
            <w:rPr>
              <w:rStyle w:val="Policepardfaut"/>
              <w:rFonts w:ascii="Segoe UI" w:hAnsi="Segoe UI" w:cs="Arial"/>
              <w:b/>
              <w:bCs/>
            </w:rPr>
          </w:sdtEndPr>
          <w:sdtContent>
            <w:tc>
              <w:tcPr>
                <w:tcW w:w="1915" w:type="dxa"/>
              </w:tcPr>
              <w:p w14:paraId="032AA8EB"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20128700"/>
            <w:lock w:val="sdtLocked"/>
            <w:placeholder>
              <w:docPart w:val="2C924A194CE743BBA50E28A49DCDF653"/>
            </w:placeholder>
            <w:showingPlcHdr/>
            <w:text w:multiLine="1"/>
          </w:sdtPr>
          <w:sdtEndPr>
            <w:rPr>
              <w:rStyle w:val="Policepardfaut"/>
              <w:rFonts w:ascii="Segoe UI" w:hAnsi="Segoe UI" w:cs="Arial"/>
              <w:b/>
              <w:bCs/>
            </w:rPr>
          </w:sdtEndPr>
          <w:sdtContent>
            <w:tc>
              <w:tcPr>
                <w:tcW w:w="1843" w:type="dxa"/>
              </w:tcPr>
              <w:p w14:paraId="169EE284"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08918878"/>
            <w:lock w:val="sdtLocked"/>
            <w:placeholder>
              <w:docPart w:val="725672E8DA4142D1B35A5DCF18663EB7"/>
            </w:placeholder>
            <w:showingPlcHdr/>
            <w:text w:multiLine="1"/>
          </w:sdtPr>
          <w:sdtEndPr>
            <w:rPr>
              <w:rStyle w:val="Policepardfaut"/>
              <w:rFonts w:ascii="Segoe UI" w:hAnsi="Segoe UI" w:cs="Arial"/>
              <w:b/>
              <w:bCs/>
            </w:rPr>
          </w:sdtEndPr>
          <w:sdtContent>
            <w:tc>
              <w:tcPr>
                <w:tcW w:w="1510" w:type="dxa"/>
              </w:tcPr>
              <w:p w14:paraId="68649CB2"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61374861"/>
            <w:lock w:val="sdtLocked"/>
            <w:placeholder>
              <w:docPart w:val="7776AEB3A76A4881BB209D1710278CFC"/>
            </w:placeholder>
            <w:showingPlcHdr/>
            <w:text w:multiLine="1"/>
          </w:sdtPr>
          <w:sdtEndPr>
            <w:rPr>
              <w:rStyle w:val="Policepardfaut"/>
              <w:rFonts w:ascii="Segoe UI" w:hAnsi="Segoe UI" w:cs="Arial"/>
              <w:b/>
              <w:bCs/>
            </w:rPr>
          </w:sdtEndPr>
          <w:sdtContent>
            <w:tc>
              <w:tcPr>
                <w:tcW w:w="1496" w:type="dxa"/>
              </w:tcPr>
              <w:p w14:paraId="76DC591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30203967"/>
            <w:lock w:val="sdtLocked"/>
            <w:placeholder>
              <w:docPart w:val="364107C9886A4C019CEEDB4CB3152B6D"/>
            </w:placeholder>
            <w:showingPlcHdr/>
            <w:text w:multiLine="1"/>
          </w:sdtPr>
          <w:sdtEndPr>
            <w:rPr>
              <w:rStyle w:val="Policepardfaut"/>
              <w:rFonts w:ascii="Segoe UI" w:hAnsi="Segoe UI" w:cs="Arial"/>
              <w:b/>
              <w:bCs/>
            </w:rPr>
          </w:sdtEndPr>
          <w:sdtContent>
            <w:tc>
              <w:tcPr>
                <w:tcW w:w="2410" w:type="dxa"/>
              </w:tcPr>
              <w:p w14:paraId="7E52ADEE"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3440DD" w:rsidRPr="008C5B2A" w14:paraId="6D59AC7E" w14:textId="77777777" w:rsidTr="007E2543">
        <w:trPr>
          <w:trHeight w:val="100"/>
        </w:trPr>
        <w:sdt>
          <w:sdtPr>
            <w:rPr>
              <w:rStyle w:val="Style1"/>
            </w:rPr>
            <w:id w:val="-1369599736"/>
            <w:lock w:val="sdtLocked"/>
            <w:placeholder>
              <w:docPart w:val="37BD6CA8BEDB4088A1EAEAA7D38E1F95"/>
            </w:placeholder>
            <w:showingPlcHdr/>
            <w:text w:multiLine="1"/>
          </w:sdtPr>
          <w:sdtEndPr>
            <w:rPr>
              <w:rStyle w:val="Policepardfaut"/>
              <w:rFonts w:ascii="Segoe UI" w:hAnsi="Segoe UI" w:cs="Arial"/>
              <w:b/>
              <w:bCs/>
            </w:rPr>
          </w:sdtEndPr>
          <w:sdtContent>
            <w:tc>
              <w:tcPr>
                <w:tcW w:w="1915" w:type="dxa"/>
              </w:tcPr>
              <w:p w14:paraId="7ECA387D"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74515729"/>
            <w:lock w:val="sdtLocked"/>
            <w:placeholder>
              <w:docPart w:val="7138428990E943F081508CF7D4DA33F6"/>
            </w:placeholder>
            <w:showingPlcHdr/>
            <w:text w:multiLine="1"/>
          </w:sdtPr>
          <w:sdtEndPr>
            <w:rPr>
              <w:rStyle w:val="Policepardfaut"/>
              <w:rFonts w:ascii="Segoe UI" w:hAnsi="Segoe UI" w:cs="Arial"/>
              <w:b/>
              <w:bCs/>
            </w:rPr>
          </w:sdtEndPr>
          <w:sdtContent>
            <w:tc>
              <w:tcPr>
                <w:tcW w:w="1843" w:type="dxa"/>
              </w:tcPr>
              <w:p w14:paraId="2EE5FDCF"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48043492"/>
            <w:lock w:val="sdtLocked"/>
            <w:placeholder>
              <w:docPart w:val="0B35A3B738514358B3BF84BFE236A92B"/>
            </w:placeholder>
            <w:showingPlcHdr/>
            <w:text w:multiLine="1"/>
          </w:sdtPr>
          <w:sdtEndPr>
            <w:rPr>
              <w:rStyle w:val="Policepardfaut"/>
              <w:rFonts w:ascii="Segoe UI" w:hAnsi="Segoe UI" w:cs="Arial"/>
              <w:b/>
              <w:bCs/>
            </w:rPr>
          </w:sdtEndPr>
          <w:sdtContent>
            <w:tc>
              <w:tcPr>
                <w:tcW w:w="1510" w:type="dxa"/>
              </w:tcPr>
              <w:p w14:paraId="4846C557"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24955003"/>
            <w:lock w:val="sdtLocked"/>
            <w:placeholder>
              <w:docPart w:val="7428CF656425405C8B669F1B0F692865"/>
            </w:placeholder>
            <w:showingPlcHdr/>
            <w:text w:multiLine="1"/>
          </w:sdtPr>
          <w:sdtEndPr>
            <w:rPr>
              <w:rStyle w:val="Policepardfaut"/>
              <w:rFonts w:ascii="Segoe UI" w:hAnsi="Segoe UI" w:cs="Arial"/>
              <w:b/>
              <w:bCs/>
            </w:rPr>
          </w:sdtEndPr>
          <w:sdtContent>
            <w:tc>
              <w:tcPr>
                <w:tcW w:w="1496" w:type="dxa"/>
              </w:tcPr>
              <w:p w14:paraId="5E0D7DF5"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03468049"/>
            <w:lock w:val="sdtLocked"/>
            <w:placeholder>
              <w:docPart w:val="1B250C8B91A94E8093705D81D53DD475"/>
            </w:placeholder>
            <w:showingPlcHdr/>
            <w:text w:multiLine="1"/>
          </w:sdtPr>
          <w:sdtEndPr>
            <w:rPr>
              <w:rStyle w:val="Policepardfaut"/>
              <w:rFonts w:ascii="Segoe UI" w:hAnsi="Segoe UI" w:cs="Arial"/>
              <w:b/>
              <w:bCs/>
            </w:rPr>
          </w:sdtEndPr>
          <w:sdtContent>
            <w:tc>
              <w:tcPr>
                <w:tcW w:w="2410" w:type="dxa"/>
              </w:tcPr>
              <w:p w14:paraId="46A61AA9" w14:textId="77777777" w:rsidR="003440DD" w:rsidRPr="008C5B2A" w:rsidRDefault="003440D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42292338" w14:textId="77777777" w:rsidR="006012B9" w:rsidRDefault="006012B9" w:rsidP="002E7E5F">
      <w:pPr>
        <w:pStyle w:val="Sansinterligne"/>
      </w:pPr>
    </w:p>
    <w:p w14:paraId="04545C12" w14:textId="77777777" w:rsidR="00A64768" w:rsidRPr="00A64768" w:rsidRDefault="00A64768" w:rsidP="002E7E5F">
      <w:pPr>
        <w:pStyle w:val="Sansinterligne"/>
        <w:rPr>
          <w:rFonts w:ascii="Arial" w:hAnsi="Arial" w:cs="Arial"/>
        </w:rPr>
      </w:pPr>
    </w:p>
    <w:p w14:paraId="3397E441"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Tous les champs de ce formulaire sont obligatoires. S’ils ne sont pas complétés, votre demande ne pourra pas être traitée.</w:t>
      </w:r>
    </w:p>
    <w:p w14:paraId="651C7185"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Les informations recueillies par la Région Centre-Val de Loire dans ce formulaire sont destinées à instruire votre demande d’agrément. </w:t>
      </w:r>
    </w:p>
    <w:p w14:paraId="0F3BE857"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Vous disposez d’un droit d’accès, de rectification, d’opposition et d’effacement que vous pouvez exercer en vous adressant au Délégué à la Protection des Données de la Région Centre Val de Loire : </w:t>
      </w:r>
      <w:hyperlink r:id="rId11" w:history="1">
        <w:r w:rsidRPr="00A64768">
          <w:rPr>
            <w:rStyle w:val="Lienhypertexte"/>
            <w:rFonts w:ascii="Arial" w:hAnsi="Arial" w:cs="Arial"/>
            <w:i/>
            <w:iCs/>
          </w:rPr>
          <w:t>contact.rgpd@centrevaldeloire.fr</w:t>
        </w:r>
      </w:hyperlink>
      <w:r w:rsidRPr="00A64768">
        <w:rPr>
          <w:rFonts w:ascii="Arial" w:hAnsi="Arial" w:cs="Arial"/>
          <w:i/>
          <w:iCs/>
        </w:rPr>
        <w:t>. Vous pouvez par ailleurs saisir la Commission nationale de l’informatique et des libertés (CNIL) 3 place de Fontenoy – TSA 80715 7533 PARIS CEDEX 07 de toute réclamation concernant la façon dont la Région Centre-Val de Loire traite vos données personnelles</w:t>
      </w:r>
    </w:p>
    <w:p w14:paraId="4A4224F4" w14:textId="084D1019"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rPr>
      </w:pPr>
      <w:r w:rsidRPr="00A64768">
        <w:rPr>
          <w:rFonts w:ascii="Arial" w:hAnsi="Arial" w:cs="Arial"/>
          <w:i/>
          <w:iCs/>
        </w:rPr>
        <w:t>Pour plus d’information sur les finalités et la base légale de ce traitement, sur les destinataires et les durées de conservation de vos données, ainsi que sur vos droits, vous pouvez consulter nos mentions complètes dans la Procédure d’Agrément disponible sur le site internet de la Région</w:t>
      </w:r>
    </w:p>
    <w:sectPr w:rsidR="00A64768" w:rsidRPr="00A64768" w:rsidSect="00BD3DC2">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565B" w14:textId="77777777" w:rsidR="00FB1141" w:rsidRDefault="00FB1141" w:rsidP="00F45D4F">
      <w:pPr>
        <w:spacing w:after="0" w:line="240" w:lineRule="auto"/>
      </w:pPr>
      <w:r>
        <w:separator/>
      </w:r>
    </w:p>
  </w:endnote>
  <w:endnote w:type="continuationSeparator" w:id="0">
    <w:p w14:paraId="523FF322" w14:textId="77777777" w:rsidR="00FB1141" w:rsidRDefault="00FB1141" w:rsidP="00F45D4F">
      <w:pPr>
        <w:spacing w:after="0" w:line="240" w:lineRule="auto"/>
      </w:pPr>
      <w:r>
        <w:continuationSeparator/>
      </w:r>
    </w:p>
  </w:endnote>
  <w:endnote w:type="continuationNotice" w:id="1">
    <w:p w14:paraId="3615B0F3" w14:textId="77777777" w:rsidR="00FB1141" w:rsidRDefault="00FB1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5579" w14:textId="77777777" w:rsidR="00302383" w:rsidRDefault="00302383">
    <w:pPr>
      <w:pBdr>
        <w:left w:val="single" w:sz="12" w:space="11" w:color="2E2D6B" w:themeColor="accent1"/>
      </w:pBdr>
      <w:tabs>
        <w:tab w:val="left" w:pos="622"/>
      </w:tabs>
      <w:spacing w:after="0"/>
      <w:rPr>
        <w:rFonts w:asciiTheme="majorHAnsi" w:eastAsiaTheme="majorEastAsia" w:hAnsiTheme="majorHAnsi" w:cstheme="majorBidi"/>
        <w:color w:val="222150" w:themeColor="accent1" w:themeShade="BF"/>
        <w:sz w:val="26"/>
        <w:szCs w:val="26"/>
      </w:rPr>
    </w:pPr>
    <w:r>
      <w:rPr>
        <w:rFonts w:asciiTheme="majorHAnsi" w:eastAsiaTheme="majorEastAsia" w:hAnsiTheme="majorHAnsi" w:cstheme="majorBidi"/>
        <w:color w:val="222150" w:themeColor="accent1" w:themeShade="BF"/>
        <w:sz w:val="26"/>
        <w:szCs w:val="26"/>
      </w:rPr>
      <w:fldChar w:fldCharType="begin"/>
    </w:r>
    <w:r>
      <w:rPr>
        <w:rFonts w:asciiTheme="majorHAnsi" w:eastAsiaTheme="majorEastAsia" w:hAnsiTheme="majorHAnsi" w:cstheme="majorBidi"/>
        <w:color w:val="222150" w:themeColor="accent1" w:themeShade="BF"/>
        <w:sz w:val="26"/>
        <w:szCs w:val="26"/>
      </w:rPr>
      <w:instrText>PAGE   \* MERGEFORMAT</w:instrText>
    </w:r>
    <w:r>
      <w:rPr>
        <w:rFonts w:asciiTheme="majorHAnsi" w:eastAsiaTheme="majorEastAsia" w:hAnsiTheme="majorHAnsi" w:cstheme="majorBidi"/>
        <w:color w:val="222150" w:themeColor="accent1" w:themeShade="BF"/>
        <w:sz w:val="26"/>
        <w:szCs w:val="26"/>
      </w:rPr>
      <w:fldChar w:fldCharType="separate"/>
    </w:r>
    <w:r>
      <w:rPr>
        <w:rFonts w:asciiTheme="majorHAnsi" w:eastAsiaTheme="majorEastAsia" w:hAnsiTheme="majorHAnsi" w:cstheme="majorBidi"/>
        <w:color w:val="222150" w:themeColor="accent1" w:themeShade="BF"/>
        <w:sz w:val="26"/>
        <w:szCs w:val="26"/>
      </w:rPr>
      <w:t>2</w:t>
    </w:r>
    <w:r>
      <w:rPr>
        <w:rFonts w:asciiTheme="majorHAnsi" w:eastAsiaTheme="majorEastAsia" w:hAnsiTheme="majorHAnsi" w:cstheme="majorBidi"/>
        <w:color w:val="222150" w:themeColor="accent1" w:themeShade="BF"/>
        <w:sz w:val="26"/>
        <w:szCs w:val="26"/>
      </w:rPr>
      <w:fldChar w:fldCharType="end"/>
    </w:r>
  </w:p>
  <w:p w14:paraId="21439DEE" w14:textId="697F496C" w:rsidR="00C62951" w:rsidRDefault="00C629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56069"/>
      <w:docPartObj>
        <w:docPartGallery w:val="Page Numbers (Bottom of Page)"/>
        <w:docPartUnique/>
      </w:docPartObj>
    </w:sdtPr>
    <w:sdtEndPr/>
    <w:sdtContent>
      <w:p w14:paraId="5125BD88" w14:textId="77777777" w:rsidR="00C62951" w:rsidRDefault="00C62951">
        <w:pPr>
          <w:pStyle w:val="Pieddepage"/>
        </w:pPr>
        <w:r>
          <w:rPr>
            <w:noProof/>
          </w:rPr>
          <mc:AlternateContent>
            <mc:Choice Requires="wps">
              <w:drawing>
                <wp:anchor distT="0" distB="0" distL="114300" distR="114300" simplePos="0" relativeHeight="251658240" behindDoc="0" locked="0" layoutInCell="1" allowOverlap="1" wp14:anchorId="7A2F1BF2" wp14:editId="7C50024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2F1BF2" id="Rectangle 2" o:spid="_x0000_s103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A662" w14:textId="77777777" w:rsidR="00FB1141" w:rsidRDefault="00FB1141" w:rsidP="00F45D4F">
      <w:pPr>
        <w:spacing w:after="0" w:line="240" w:lineRule="auto"/>
      </w:pPr>
      <w:r>
        <w:separator/>
      </w:r>
    </w:p>
  </w:footnote>
  <w:footnote w:type="continuationSeparator" w:id="0">
    <w:p w14:paraId="58A15426" w14:textId="77777777" w:rsidR="00FB1141" w:rsidRDefault="00FB1141" w:rsidP="00F45D4F">
      <w:pPr>
        <w:spacing w:after="0" w:line="240" w:lineRule="auto"/>
      </w:pPr>
      <w:r>
        <w:continuationSeparator/>
      </w:r>
    </w:p>
  </w:footnote>
  <w:footnote w:type="continuationNotice" w:id="1">
    <w:p w14:paraId="12FE92E7" w14:textId="77777777" w:rsidR="00FB1141" w:rsidRDefault="00FB1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98BA" w14:textId="77A0BD3F" w:rsidR="000E0130" w:rsidRDefault="00FA5230">
    <w:pPr>
      <w:pStyle w:val="En-tte"/>
    </w:pPr>
    <w:r w:rsidRPr="00FB2205">
      <w:rPr>
        <w:noProof/>
      </w:rPr>
      <mc:AlternateContent>
        <mc:Choice Requires="wps">
          <w:drawing>
            <wp:anchor distT="45720" distB="45720" distL="114300" distR="114300" simplePos="0" relativeHeight="251658241" behindDoc="0" locked="0" layoutInCell="1" allowOverlap="1" wp14:anchorId="6A570AAB" wp14:editId="44BE8032">
              <wp:simplePos x="0" y="0"/>
              <wp:positionH relativeFrom="margin">
                <wp:posOffset>503555</wp:posOffset>
              </wp:positionH>
              <wp:positionV relativeFrom="paragraph">
                <wp:posOffset>676910</wp:posOffset>
              </wp:positionV>
              <wp:extent cx="4579620" cy="9988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998855"/>
                      </a:xfrm>
                      <a:prstGeom prst="rect">
                        <a:avLst/>
                      </a:prstGeom>
                      <a:solidFill>
                        <a:srgbClr val="FFFFFF"/>
                      </a:solidFill>
                      <a:ln w="9525">
                        <a:noFill/>
                        <a:miter lim="800000"/>
                        <a:headEnd/>
                        <a:tailEnd/>
                      </a:ln>
                    </wps:spPr>
                    <wps:txbx>
                      <w:txbxContent>
                        <w:p w14:paraId="39C12092" w14:textId="260278FD" w:rsidR="00FB2205" w:rsidRPr="00011755" w:rsidRDefault="00341B9C" w:rsidP="00011755">
                          <w:pPr>
                            <w:pStyle w:val="Titre3"/>
                          </w:pPr>
                          <w:r w:rsidRPr="00011755">
                            <w:t>Composition du dossier</w:t>
                          </w:r>
                          <w:r w:rsidR="0023046F">
                            <w:t xml:space="preserve"> d’autorisation d’un institut à dispenser une formation paramédicale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70AAB" id="_x0000_t202" coordsize="21600,21600" o:spt="202" path="m,l,21600r21600,l21600,xe">
              <v:stroke joinstyle="miter"/>
              <v:path gradientshapeok="t" o:connecttype="rect"/>
            </v:shapetype>
            <v:shape id="Zone de texte 2" o:spid="_x0000_s1031" type="#_x0000_t202" style="position:absolute;margin-left:39.65pt;margin-top:53.3pt;width:360.6pt;height:78.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" stroked="f">
              <v:textbox>
                <w:txbxContent>
                  <w:p w14:paraId="39C12092" w14:textId="260278FD" w:rsidR="00FB2205" w:rsidRPr="00011755" w:rsidRDefault="00341B9C" w:rsidP="00011755">
                    <w:pPr>
                      <w:pStyle w:val="Titre3"/>
                    </w:pPr>
                    <w:r w:rsidRPr="00011755">
                      <w:t>Composition du dossier</w:t>
                    </w:r>
                    <w:r w:rsidR="0023046F">
                      <w:t xml:space="preserve"> d’autorisation d’un institut à dispenser une formation paramédicale</w:t>
                    </w:r>
                  </w:p>
                </w:txbxContent>
              </v:textbox>
              <w10:wrap type="square" anchorx="margin"/>
            </v:shape>
          </w:pict>
        </mc:Fallback>
      </mc:AlternateContent>
    </w:r>
    <w:r w:rsidR="00D822CD">
      <w:rPr>
        <w:noProof/>
      </w:rPr>
      <w:drawing>
        <wp:anchor distT="0" distB="0" distL="114300" distR="114300" simplePos="0" relativeHeight="251658243" behindDoc="0" locked="0" layoutInCell="1" allowOverlap="1" wp14:anchorId="3328F8E5" wp14:editId="53FB1A68">
          <wp:simplePos x="0" y="0"/>
          <wp:positionH relativeFrom="margin">
            <wp:posOffset>-534670</wp:posOffset>
          </wp:positionH>
          <wp:positionV relativeFrom="topMargin">
            <wp:posOffset>142875</wp:posOffset>
          </wp:positionV>
          <wp:extent cx="1618615" cy="914400"/>
          <wp:effectExtent l="0" t="0" r="635" b="0"/>
          <wp:wrapSquare wrapText="bothSides"/>
          <wp:docPr id="510122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16" t="23073" r="16711" b="20385"/>
                  <a:stretch/>
                </pic:blipFill>
                <pic:spPr bwMode="auto">
                  <a:xfrm>
                    <a:off x="0" y="0"/>
                    <a:ext cx="161861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A32">
      <w:rPr>
        <w:noProof/>
      </w:rPr>
      <w:drawing>
        <wp:anchor distT="0" distB="0" distL="114300" distR="114300" simplePos="0" relativeHeight="251658242" behindDoc="0" locked="0" layoutInCell="1" allowOverlap="1" wp14:anchorId="5BDE4EA0" wp14:editId="511029B9">
          <wp:simplePos x="0" y="0"/>
          <wp:positionH relativeFrom="margin">
            <wp:posOffset>4913614</wp:posOffset>
          </wp:positionH>
          <wp:positionV relativeFrom="margin">
            <wp:posOffset>-613897</wp:posOffset>
          </wp:positionV>
          <wp:extent cx="1524000" cy="876935"/>
          <wp:effectExtent l="0" t="0" r="0" b="0"/>
          <wp:wrapSquare wrapText="bothSides"/>
          <wp:docPr id="545815206" name="Image 1" descr="Délégation Territoriale de l' Agence Régionale de San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légation Territoriale de l' Agence Régionale de Santé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76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7F7D"/>
    <w:multiLevelType w:val="hybridMultilevel"/>
    <w:tmpl w:val="13BE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7A3BA1"/>
    <w:multiLevelType w:val="hybridMultilevel"/>
    <w:tmpl w:val="38BE5342"/>
    <w:lvl w:ilvl="0" w:tplc="5BA685AA">
      <w:numFmt w:val="bullet"/>
      <w:lvlText w:val="-"/>
      <w:lvlJc w:val="left"/>
      <w:pPr>
        <w:ind w:left="320" w:hanging="360"/>
      </w:pPr>
      <w:rPr>
        <w:rFonts w:ascii="Century Gothic" w:eastAsiaTheme="minorHAnsi" w:hAnsi="Century Gothic" w:cstheme="minorBidi"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2" w15:restartNumberingAfterBreak="0">
    <w:nsid w:val="31E42400"/>
    <w:multiLevelType w:val="multilevel"/>
    <w:tmpl w:val="8C4CB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46021E"/>
    <w:multiLevelType w:val="hybridMultilevel"/>
    <w:tmpl w:val="BA90C840"/>
    <w:lvl w:ilvl="0" w:tplc="4D00855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367F0"/>
    <w:multiLevelType w:val="hybridMultilevel"/>
    <w:tmpl w:val="C9BA96A2"/>
    <w:lvl w:ilvl="0" w:tplc="55B2E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45605E"/>
    <w:multiLevelType w:val="hybridMultilevel"/>
    <w:tmpl w:val="6F1C0F46"/>
    <w:lvl w:ilvl="0" w:tplc="4D008550">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56EFB"/>
    <w:multiLevelType w:val="hybridMultilevel"/>
    <w:tmpl w:val="B08EA2DE"/>
    <w:lvl w:ilvl="0" w:tplc="38FA4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30371A"/>
    <w:multiLevelType w:val="multilevel"/>
    <w:tmpl w:val="91109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5"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80F667B"/>
    <w:multiLevelType w:val="hybridMultilevel"/>
    <w:tmpl w:val="EF066B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9C26BB"/>
    <w:multiLevelType w:val="hybridMultilevel"/>
    <w:tmpl w:val="F940C976"/>
    <w:lvl w:ilvl="0" w:tplc="5B7AC90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800826">
    <w:abstractNumId w:val="7"/>
  </w:num>
  <w:num w:numId="2" w16cid:durableId="1461607835">
    <w:abstractNumId w:val="7"/>
  </w:num>
  <w:num w:numId="3" w16cid:durableId="1473980423">
    <w:abstractNumId w:val="7"/>
  </w:num>
  <w:num w:numId="4" w16cid:durableId="481626644">
    <w:abstractNumId w:val="7"/>
  </w:num>
  <w:num w:numId="5" w16cid:durableId="1870944174">
    <w:abstractNumId w:val="2"/>
  </w:num>
  <w:num w:numId="6" w16cid:durableId="689643099">
    <w:abstractNumId w:val="9"/>
  </w:num>
  <w:num w:numId="7" w16cid:durableId="1117408186">
    <w:abstractNumId w:val="3"/>
  </w:num>
  <w:num w:numId="8" w16cid:durableId="1831944193">
    <w:abstractNumId w:val="5"/>
  </w:num>
  <w:num w:numId="9" w16cid:durableId="2140561957">
    <w:abstractNumId w:val="4"/>
  </w:num>
  <w:num w:numId="10" w16cid:durableId="1376613642">
    <w:abstractNumId w:val="6"/>
  </w:num>
  <w:num w:numId="11" w16cid:durableId="617953894">
    <w:abstractNumId w:val="8"/>
  </w:num>
  <w:num w:numId="12" w16cid:durableId="821460880">
    <w:abstractNumId w:val="0"/>
  </w:num>
  <w:num w:numId="13" w16cid:durableId="102309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ocumentProtection w:edit="forms" w:enforcement="1" w:cryptProviderType="rsaAES" w:cryptAlgorithmClass="hash" w:cryptAlgorithmType="typeAny" w:cryptAlgorithmSid="14" w:cryptSpinCount="100000" w:hash="ffkAmmlgELQD2iMULdn6tUwL0p2RkoQK8NekE1Rk9qbMxO6GL+4bKb5NM8gGOgcAo2g8WSyK9tnUZrnXokvHzw==" w:salt="3KQIdgn6BINknWd2ySq+U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B"/>
    <w:rsid w:val="000030A1"/>
    <w:rsid w:val="000032C2"/>
    <w:rsid w:val="00006D72"/>
    <w:rsid w:val="00010538"/>
    <w:rsid w:val="00011692"/>
    <w:rsid w:val="00011755"/>
    <w:rsid w:val="00011827"/>
    <w:rsid w:val="000165C5"/>
    <w:rsid w:val="00017658"/>
    <w:rsid w:val="00024122"/>
    <w:rsid w:val="00024954"/>
    <w:rsid w:val="000256EB"/>
    <w:rsid w:val="000266DA"/>
    <w:rsid w:val="00027721"/>
    <w:rsid w:val="00027D1C"/>
    <w:rsid w:val="00027FF0"/>
    <w:rsid w:val="00030D9D"/>
    <w:rsid w:val="00033177"/>
    <w:rsid w:val="000369CF"/>
    <w:rsid w:val="000379A5"/>
    <w:rsid w:val="00042065"/>
    <w:rsid w:val="0004234C"/>
    <w:rsid w:val="000457DE"/>
    <w:rsid w:val="000457F4"/>
    <w:rsid w:val="00045905"/>
    <w:rsid w:val="000510B5"/>
    <w:rsid w:val="000528DB"/>
    <w:rsid w:val="00054513"/>
    <w:rsid w:val="0005538D"/>
    <w:rsid w:val="00055E66"/>
    <w:rsid w:val="00056C50"/>
    <w:rsid w:val="000622A4"/>
    <w:rsid w:val="00062F9C"/>
    <w:rsid w:val="00065368"/>
    <w:rsid w:val="00067978"/>
    <w:rsid w:val="00067EBA"/>
    <w:rsid w:val="00070DC6"/>
    <w:rsid w:val="00070EC3"/>
    <w:rsid w:val="00072961"/>
    <w:rsid w:val="000814F3"/>
    <w:rsid w:val="00083900"/>
    <w:rsid w:val="00083FD4"/>
    <w:rsid w:val="00090283"/>
    <w:rsid w:val="00094613"/>
    <w:rsid w:val="00095C2A"/>
    <w:rsid w:val="000A0092"/>
    <w:rsid w:val="000A037F"/>
    <w:rsid w:val="000A19CA"/>
    <w:rsid w:val="000A45B4"/>
    <w:rsid w:val="000A56D7"/>
    <w:rsid w:val="000A6C9E"/>
    <w:rsid w:val="000B210D"/>
    <w:rsid w:val="000B6B16"/>
    <w:rsid w:val="000B77BE"/>
    <w:rsid w:val="000B79D7"/>
    <w:rsid w:val="000C030A"/>
    <w:rsid w:val="000C123A"/>
    <w:rsid w:val="000C2E13"/>
    <w:rsid w:val="000C7E3A"/>
    <w:rsid w:val="000D16BD"/>
    <w:rsid w:val="000D3C38"/>
    <w:rsid w:val="000D5324"/>
    <w:rsid w:val="000D6891"/>
    <w:rsid w:val="000E0130"/>
    <w:rsid w:val="000E1D8D"/>
    <w:rsid w:val="000E215A"/>
    <w:rsid w:val="000E3485"/>
    <w:rsid w:val="000E4FE2"/>
    <w:rsid w:val="000F03F1"/>
    <w:rsid w:val="000F4854"/>
    <w:rsid w:val="000F5198"/>
    <w:rsid w:val="000F640C"/>
    <w:rsid w:val="000F645D"/>
    <w:rsid w:val="00112A6B"/>
    <w:rsid w:val="00112EB9"/>
    <w:rsid w:val="001132BD"/>
    <w:rsid w:val="001137CD"/>
    <w:rsid w:val="00115E55"/>
    <w:rsid w:val="0011611A"/>
    <w:rsid w:val="00116C8F"/>
    <w:rsid w:val="00120357"/>
    <w:rsid w:val="001215CD"/>
    <w:rsid w:val="00121729"/>
    <w:rsid w:val="00121ACB"/>
    <w:rsid w:val="00122190"/>
    <w:rsid w:val="00122EE5"/>
    <w:rsid w:val="001232FC"/>
    <w:rsid w:val="001237DC"/>
    <w:rsid w:val="00127547"/>
    <w:rsid w:val="001326A6"/>
    <w:rsid w:val="00136E68"/>
    <w:rsid w:val="0013775B"/>
    <w:rsid w:val="001419FE"/>
    <w:rsid w:val="0014281B"/>
    <w:rsid w:val="0014481B"/>
    <w:rsid w:val="00151300"/>
    <w:rsid w:val="00151964"/>
    <w:rsid w:val="00152730"/>
    <w:rsid w:val="001561B0"/>
    <w:rsid w:val="00156C56"/>
    <w:rsid w:val="0016137F"/>
    <w:rsid w:val="00161B5A"/>
    <w:rsid w:val="00161D7A"/>
    <w:rsid w:val="001643D4"/>
    <w:rsid w:val="00164E0E"/>
    <w:rsid w:val="00166A55"/>
    <w:rsid w:val="00166E83"/>
    <w:rsid w:val="001671E9"/>
    <w:rsid w:val="00167B25"/>
    <w:rsid w:val="00167D76"/>
    <w:rsid w:val="001711A3"/>
    <w:rsid w:val="00173A86"/>
    <w:rsid w:val="00175129"/>
    <w:rsid w:val="001751F6"/>
    <w:rsid w:val="0017559E"/>
    <w:rsid w:val="00176CE1"/>
    <w:rsid w:val="00177480"/>
    <w:rsid w:val="00180545"/>
    <w:rsid w:val="00180DA6"/>
    <w:rsid w:val="00182536"/>
    <w:rsid w:val="00182A51"/>
    <w:rsid w:val="00187101"/>
    <w:rsid w:val="00187530"/>
    <w:rsid w:val="0019302D"/>
    <w:rsid w:val="001948CA"/>
    <w:rsid w:val="00194CCE"/>
    <w:rsid w:val="001975BC"/>
    <w:rsid w:val="001A06BC"/>
    <w:rsid w:val="001A4052"/>
    <w:rsid w:val="001A5D73"/>
    <w:rsid w:val="001B0CB8"/>
    <w:rsid w:val="001B1B47"/>
    <w:rsid w:val="001B2959"/>
    <w:rsid w:val="001B2D25"/>
    <w:rsid w:val="001B58A3"/>
    <w:rsid w:val="001B5BE5"/>
    <w:rsid w:val="001C0B2A"/>
    <w:rsid w:val="001C0BA0"/>
    <w:rsid w:val="001C2C4B"/>
    <w:rsid w:val="001C4F96"/>
    <w:rsid w:val="001C6501"/>
    <w:rsid w:val="001C752E"/>
    <w:rsid w:val="001D074E"/>
    <w:rsid w:val="001D2C92"/>
    <w:rsid w:val="001D2F2D"/>
    <w:rsid w:val="001E5479"/>
    <w:rsid w:val="001E6CE1"/>
    <w:rsid w:val="001F01AE"/>
    <w:rsid w:val="001F099F"/>
    <w:rsid w:val="001F1C0B"/>
    <w:rsid w:val="001F2A5B"/>
    <w:rsid w:val="001F537F"/>
    <w:rsid w:val="001F5B75"/>
    <w:rsid w:val="001F622A"/>
    <w:rsid w:val="0020074C"/>
    <w:rsid w:val="00200CAE"/>
    <w:rsid w:val="002011E5"/>
    <w:rsid w:val="00201984"/>
    <w:rsid w:val="00202395"/>
    <w:rsid w:val="00203289"/>
    <w:rsid w:val="00204768"/>
    <w:rsid w:val="0020605D"/>
    <w:rsid w:val="00206D32"/>
    <w:rsid w:val="00210BD7"/>
    <w:rsid w:val="00210C8D"/>
    <w:rsid w:val="0021363F"/>
    <w:rsid w:val="002140BF"/>
    <w:rsid w:val="002178DC"/>
    <w:rsid w:val="00221967"/>
    <w:rsid w:val="00223BD1"/>
    <w:rsid w:val="002248D1"/>
    <w:rsid w:val="00224F13"/>
    <w:rsid w:val="0022524F"/>
    <w:rsid w:val="00225AA3"/>
    <w:rsid w:val="00226BAB"/>
    <w:rsid w:val="0023046F"/>
    <w:rsid w:val="00235FB5"/>
    <w:rsid w:val="00241313"/>
    <w:rsid w:val="002430B5"/>
    <w:rsid w:val="002440B6"/>
    <w:rsid w:val="00244716"/>
    <w:rsid w:val="00244CA0"/>
    <w:rsid w:val="00245682"/>
    <w:rsid w:val="00246B64"/>
    <w:rsid w:val="0024713E"/>
    <w:rsid w:val="002516DC"/>
    <w:rsid w:val="0025242F"/>
    <w:rsid w:val="00254084"/>
    <w:rsid w:val="00255114"/>
    <w:rsid w:val="00262780"/>
    <w:rsid w:val="002656A2"/>
    <w:rsid w:val="002671A9"/>
    <w:rsid w:val="00270E04"/>
    <w:rsid w:val="00271183"/>
    <w:rsid w:val="002730BE"/>
    <w:rsid w:val="00273DD9"/>
    <w:rsid w:val="002759A7"/>
    <w:rsid w:val="00280C35"/>
    <w:rsid w:val="00282CC3"/>
    <w:rsid w:val="002834DC"/>
    <w:rsid w:val="0028616A"/>
    <w:rsid w:val="0028686F"/>
    <w:rsid w:val="00291050"/>
    <w:rsid w:val="0029512B"/>
    <w:rsid w:val="00295C1D"/>
    <w:rsid w:val="002960F3"/>
    <w:rsid w:val="00297CCB"/>
    <w:rsid w:val="002A0EB6"/>
    <w:rsid w:val="002A5AFD"/>
    <w:rsid w:val="002B09AB"/>
    <w:rsid w:val="002B1269"/>
    <w:rsid w:val="002B54CD"/>
    <w:rsid w:val="002B5E1A"/>
    <w:rsid w:val="002B6261"/>
    <w:rsid w:val="002B6749"/>
    <w:rsid w:val="002B76BC"/>
    <w:rsid w:val="002C049A"/>
    <w:rsid w:val="002C20E4"/>
    <w:rsid w:val="002C5634"/>
    <w:rsid w:val="002C5644"/>
    <w:rsid w:val="002C64CA"/>
    <w:rsid w:val="002D1830"/>
    <w:rsid w:val="002D2A99"/>
    <w:rsid w:val="002E086A"/>
    <w:rsid w:val="002E2BF1"/>
    <w:rsid w:val="002E3E90"/>
    <w:rsid w:val="002E555C"/>
    <w:rsid w:val="002E7E5F"/>
    <w:rsid w:val="002F13A9"/>
    <w:rsid w:val="002F3A8A"/>
    <w:rsid w:val="002F5092"/>
    <w:rsid w:val="002F649D"/>
    <w:rsid w:val="002F6720"/>
    <w:rsid w:val="002F71B3"/>
    <w:rsid w:val="003010E7"/>
    <w:rsid w:val="00302383"/>
    <w:rsid w:val="00304DD2"/>
    <w:rsid w:val="00305532"/>
    <w:rsid w:val="00306487"/>
    <w:rsid w:val="00310259"/>
    <w:rsid w:val="003116FE"/>
    <w:rsid w:val="00315F84"/>
    <w:rsid w:val="00316067"/>
    <w:rsid w:val="003174B7"/>
    <w:rsid w:val="003202CB"/>
    <w:rsid w:val="0032081B"/>
    <w:rsid w:val="0032196D"/>
    <w:rsid w:val="00322694"/>
    <w:rsid w:val="00323B7D"/>
    <w:rsid w:val="00325ACA"/>
    <w:rsid w:val="00332946"/>
    <w:rsid w:val="003338EE"/>
    <w:rsid w:val="003356A1"/>
    <w:rsid w:val="0033620C"/>
    <w:rsid w:val="003369D1"/>
    <w:rsid w:val="00337584"/>
    <w:rsid w:val="00341B9C"/>
    <w:rsid w:val="00341DE7"/>
    <w:rsid w:val="003440DD"/>
    <w:rsid w:val="0034577A"/>
    <w:rsid w:val="00351E6F"/>
    <w:rsid w:val="00353D59"/>
    <w:rsid w:val="003546D8"/>
    <w:rsid w:val="00361254"/>
    <w:rsid w:val="0036288E"/>
    <w:rsid w:val="0036703A"/>
    <w:rsid w:val="00370BEA"/>
    <w:rsid w:val="0037165E"/>
    <w:rsid w:val="00372F78"/>
    <w:rsid w:val="00373A25"/>
    <w:rsid w:val="003752F7"/>
    <w:rsid w:val="00377284"/>
    <w:rsid w:val="00377460"/>
    <w:rsid w:val="0037767F"/>
    <w:rsid w:val="00381853"/>
    <w:rsid w:val="00381900"/>
    <w:rsid w:val="003829D1"/>
    <w:rsid w:val="0038332A"/>
    <w:rsid w:val="00383476"/>
    <w:rsid w:val="00383578"/>
    <w:rsid w:val="003836B8"/>
    <w:rsid w:val="00387191"/>
    <w:rsid w:val="0039366A"/>
    <w:rsid w:val="00393672"/>
    <w:rsid w:val="00397366"/>
    <w:rsid w:val="003979D2"/>
    <w:rsid w:val="003A1A52"/>
    <w:rsid w:val="003A1C04"/>
    <w:rsid w:val="003A381A"/>
    <w:rsid w:val="003A5ABA"/>
    <w:rsid w:val="003A740F"/>
    <w:rsid w:val="003B0A04"/>
    <w:rsid w:val="003B0C9C"/>
    <w:rsid w:val="003B3E9A"/>
    <w:rsid w:val="003B3F69"/>
    <w:rsid w:val="003B62D5"/>
    <w:rsid w:val="003C0715"/>
    <w:rsid w:val="003C1627"/>
    <w:rsid w:val="003C1812"/>
    <w:rsid w:val="003C3C02"/>
    <w:rsid w:val="003D0A7B"/>
    <w:rsid w:val="003D2DB6"/>
    <w:rsid w:val="003D35D3"/>
    <w:rsid w:val="003D3688"/>
    <w:rsid w:val="003D53B8"/>
    <w:rsid w:val="003D5F03"/>
    <w:rsid w:val="003D6D83"/>
    <w:rsid w:val="003D79B0"/>
    <w:rsid w:val="003E01F6"/>
    <w:rsid w:val="003E1B4D"/>
    <w:rsid w:val="003E485C"/>
    <w:rsid w:val="003E4861"/>
    <w:rsid w:val="003E4A18"/>
    <w:rsid w:val="003E4AAF"/>
    <w:rsid w:val="003E4D0D"/>
    <w:rsid w:val="003E56BA"/>
    <w:rsid w:val="003F0829"/>
    <w:rsid w:val="003F08E8"/>
    <w:rsid w:val="003F3728"/>
    <w:rsid w:val="003F3E6C"/>
    <w:rsid w:val="003F514E"/>
    <w:rsid w:val="003F6183"/>
    <w:rsid w:val="003F6375"/>
    <w:rsid w:val="003F6583"/>
    <w:rsid w:val="003F6701"/>
    <w:rsid w:val="004024E2"/>
    <w:rsid w:val="00402DC2"/>
    <w:rsid w:val="004031F9"/>
    <w:rsid w:val="00407DD6"/>
    <w:rsid w:val="00407F8D"/>
    <w:rsid w:val="00411849"/>
    <w:rsid w:val="00411D7A"/>
    <w:rsid w:val="00417D12"/>
    <w:rsid w:val="0042368E"/>
    <w:rsid w:val="004249D0"/>
    <w:rsid w:val="004254B1"/>
    <w:rsid w:val="004315F0"/>
    <w:rsid w:val="00433C2A"/>
    <w:rsid w:val="004361BD"/>
    <w:rsid w:val="00437074"/>
    <w:rsid w:val="0043722E"/>
    <w:rsid w:val="00440157"/>
    <w:rsid w:val="004447F0"/>
    <w:rsid w:val="00445D52"/>
    <w:rsid w:val="004464D0"/>
    <w:rsid w:val="00452353"/>
    <w:rsid w:val="00453E4F"/>
    <w:rsid w:val="00456AE3"/>
    <w:rsid w:val="0045721C"/>
    <w:rsid w:val="004618A9"/>
    <w:rsid w:val="00462943"/>
    <w:rsid w:val="004652D9"/>
    <w:rsid w:val="00466511"/>
    <w:rsid w:val="00466AAE"/>
    <w:rsid w:val="00470C27"/>
    <w:rsid w:val="00473F60"/>
    <w:rsid w:val="00475952"/>
    <w:rsid w:val="004762E2"/>
    <w:rsid w:val="004803D1"/>
    <w:rsid w:val="0048138C"/>
    <w:rsid w:val="0048165D"/>
    <w:rsid w:val="00483A76"/>
    <w:rsid w:val="00486668"/>
    <w:rsid w:val="004904EF"/>
    <w:rsid w:val="004910A5"/>
    <w:rsid w:val="004A2220"/>
    <w:rsid w:val="004A30C5"/>
    <w:rsid w:val="004A433B"/>
    <w:rsid w:val="004A66E9"/>
    <w:rsid w:val="004B07AD"/>
    <w:rsid w:val="004B0D95"/>
    <w:rsid w:val="004B350E"/>
    <w:rsid w:val="004B3E95"/>
    <w:rsid w:val="004B5EC6"/>
    <w:rsid w:val="004B691F"/>
    <w:rsid w:val="004B6AA7"/>
    <w:rsid w:val="004B7287"/>
    <w:rsid w:val="004B785B"/>
    <w:rsid w:val="004B7D1B"/>
    <w:rsid w:val="004C3128"/>
    <w:rsid w:val="004C3E24"/>
    <w:rsid w:val="004C4713"/>
    <w:rsid w:val="004C4763"/>
    <w:rsid w:val="004D42CF"/>
    <w:rsid w:val="004D433E"/>
    <w:rsid w:val="004D7504"/>
    <w:rsid w:val="004E070F"/>
    <w:rsid w:val="004E1C52"/>
    <w:rsid w:val="004E1F65"/>
    <w:rsid w:val="004E2782"/>
    <w:rsid w:val="004E44C3"/>
    <w:rsid w:val="004E5E71"/>
    <w:rsid w:val="004F1913"/>
    <w:rsid w:val="004F2B67"/>
    <w:rsid w:val="004F4148"/>
    <w:rsid w:val="004F6DA7"/>
    <w:rsid w:val="005003F8"/>
    <w:rsid w:val="00503730"/>
    <w:rsid w:val="00504959"/>
    <w:rsid w:val="0050581B"/>
    <w:rsid w:val="005058B0"/>
    <w:rsid w:val="005073EF"/>
    <w:rsid w:val="0051042C"/>
    <w:rsid w:val="00511F10"/>
    <w:rsid w:val="005123E9"/>
    <w:rsid w:val="005127DB"/>
    <w:rsid w:val="00513064"/>
    <w:rsid w:val="00514AC2"/>
    <w:rsid w:val="0051569E"/>
    <w:rsid w:val="00520DC8"/>
    <w:rsid w:val="00523BA8"/>
    <w:rsid w:val="00526413"/>
    <w:rsid w:val="00526469"/>
    <w:rsid w:val="00527A67"/>
    <w:rsid w:val="005330DF"/>
    <w:rsid w:val="00533556"/>
    <w:rsid w:val="005353FF"/>
    <w:rsid w:val="005354BC"/>
    <w:rsid w:val="00536176"/>
    <w:rsid w:val="00536522"/>
    <w:rsid w:val="00537519"/>
    <w:rsid w:val="0054053E"/>
    <w:rsid w:val="0054181F"/>
    <w:rsid w:val="00542A02"/>
    <w:rsid w:val="00544B06"/>
    <w:rsid w:val="0054543C"/>
    <w:rsid w:val="005456EE"/>
    <w:rsid w:val="00550D9D"/>
    <w:rsid w:val="005533A4"/>
    <w:rsid w:val="0055490E"/>
    <w:rsid w:val="0055505E"/>
    <w:rsid w:val="0056285E"/>
    <w:rsid w:val="0056290D"/>
    <w:rsid w:val="00563E4C"/>
    <w:rsid w:val="005651C5"/>
    <w:rsid w:val="00565E54"/>
    <w:rsid w:val="00566885"/>
    <w:rsid w:val="005748BA"/>
    <w:rsid w:val="00576F15"/>
    <w:rsid w:val="00581D8A"/>
    <w:rsid w:val="00583702"/>
    <w:rsid w:val="0059059A"/>
    <w:rsid w:val="00591984"/>
    <w:rsid w:val="005926B9"/>
    <w:rsid w:val="00593710"/>
    <w:rsid w:val="0059403A"/>
    <w:rsid w:val="00595108"/>
    <w:rsid w:val="005956E1"/>
    <w:rsid w:val="00597063"/>
    <w:rsid w:val="005A0658"/>
    <w:rsid w:val="005A0B0B"/>
    <w:rsid w:val="005A31BF"/>
    <w:rsid w:val="005A3BC2"/>
    <w:rsid w:val="005A3D00"/>
    <w:rsid w:val="005A4D34"/>
    <w:rsid w:val="005A6B0A"/>
    <w:rsid w:val="005A6CD2"/>
    <w:rsid w:val="005B008D"/>
    <w:rsid w:val="005B1AF7"/>
    <w:rsid w:val="005B1AF9"/>
    <w:rsid w:val="005B4B60"/>
    <w:rsid w:val="005C394D"/>
    <w:rsid w:val="005C6251"/>
    <w:rsid w:val="005C7218"/>
    <w:rsid w:val="005C7587"/>
    <w:rsid w:val="005C7EC7"/>
    <w:rsid w:val="005D01EC"/>
    <w:rsid w:val="005D052D"/>
    <w:rsid w:val="005D1CA8"/>
    <w:rsid w:val="005D1F09"/>
    <w:rsid w:val="005D2AA8"/>
    <w:rsid w:val="005D49F1"/>
    <w:rsid w:val="005D55B8"/>
    <w:rsid w:val="005D5E36"/>
    <w:rsid w:val="005D6FF1"/>
    <w:rsid w:val="005E0350"/>
    <w:rsid w:val="005E13C3"/>
    <w:rsid w:val="005E3133"/>
    <w:rsid w:val="005E58EC"/>
    <w:rsid w:val="005E62FD"/>
    <w:rsid w:val="005E62FE"/>
    <w:rsid w:val="005E7B25"/>
    <w:rsid w:val="005F0542"/>
    <w:rsid w:val="005F0E18"/>
    <w:rsid w:val="005F1762"/>
    <w:rsid w:val="006012B9"/>
    <w:rsid w:val="0060212E"/>
    <w:rsid w:val="00603C58"/>
    <w:rsid w:val="00603C9B"/>
    <w:rsid w:val="00604284"/>
    <w:rsid w:val="006063FF"/>
    <w:rsid w:val="00606D2C"/>
    <w:rsid w:val="00607688"/>
    <w:rsid w:val="00610598"/>
    <w:rsid w:val="00611B7E"/>
    <w:rsid w:val="00612597"/>
    <w:rsid w:val="00612AB6"/>
    <w:rsid w:val="00612B68"/>
    <w:rsid w:val="00614D4C"/>
    <w:rsid w:val="00620CB5"/>
    <w:rsid w:val="006269D4"/>
    <w:rsid w:val="00632DBE"/>
    <w:rsid w:val="00633573"/>
    <w:rsid w:val="00637D08"/>
    <w:rsid w:val="006400F7"/>
    <w:rsid w:val="006414CA"/>
    <w:rsid w:val="00643177"/>
    <w:rsid w:val="00644AC1"/>
    <w:rsid w:val="00651316"/>
    <w:rsid w:val="00651F54"/>
    <w:rsid w:val="00654A1B"/>
    <w:rsid w:val="00654C27"/>
    <w:rsid w:val="0065715D"/>
    <w:rsid w:val="00657B9D"/>
    <w:rsid w:val="006619A2"/>
    <w:rsid w:val="00670D2C"/>
    <w:rsid w:val="006761B7"/>
    <w:rsid w:val="00680683"/>
    <w:rsid w:val="00681A13"/>
    <w:rsid w:val="0068291A"/>
    <w:rsid w:val="00682BF7"/>
    <w:rsid w:val="006917F6"/>
    <w:rsid w:val="00691D40"/>
    <w:rsid w:val="00693A90"/>
    <w:rsid w:val="00693C50"/>
    <w:rsid w:val="0069435F"/>
    <w:rsid w:val="00697D64"/>
    <w:rsid w:val="006A63DB"/>
    <w:rsid w:val="006A6C75"/>
    <w:rsid w:val="006B044F"/>
    <w:rsid w:val="006B0C1C"/>
    <w:rsid w:val="006B1EA3"/>
    <w:rsid w:val="006B3E73"/>
    <w:rsid w:val="006B787E"/>
    <w:rsid w:val="006C0398"/>
    <w:rsid w:val="006C1BE7"/>
    <w:rsid w:val="006C5842"/>
    <w:rsid w:val="006C58BC"/>
    <w:rsid w:val="006C7540"/>
    <w:rsid w:val="006C79F0"/>
    <w:rsid w:val="006C7E61"/>
    <w:rsid w:val="006D1FB1"/>
    <w:rsid w:val="006D39F2"/>
    <w:rsid w:val="006D542D"/>
    <w:rsid w:val="006D78DF"/>
    <w:rsid w:val="006E2418"/>
    <w:rsid w:val="006E275B"/>
    <w:rsid w:val="006E2840"/>
    <w:rsid w:val="006E37FD"/>
    <w:rsid w:val="006E3C08"/>
    <w:rsid w:val="006E5BDA"/>
    <w:rsid w:val="006E5E61"/>
    <w:rsid w:val="006E60F4"/>
    <w:rsid w:val="006F32A4"/>
    <w:rsid w:val="006F4CCF"/>
    <w:rsid w:val="006F568A"/>
    <w:rsid w:val="006F677F"/>
    <w:rsid w:val="00701B84"/>
    <w:rsid w:val="00701BDB"/>
    <w:rsid w:val="00702406"/>
    <w:rsid w:val="00704949"/>
    <w:rsid w:val="00705DAE"/>
    <w:rsid w:val="007106BE"/>
    <w:rsid w:val="007106F7"/>
    <w:rsid w:val="00712545"/>
    <w:rsid w:val="00712AB4"/>
    <w:rsid w:val="00713A7B"/>
    <w:rsid w:val="007143EC"/>
    <w:rsid w:val="0071636E"/>
    <w:rsid w:val="00722F75"/>
    <w:rsid w:val="007231D0"/>
    <w:rsid w:val="00730147"/>
    <w:rsid w:val="00733E1D"/>
    <w:rsid w:val="007350A5"/>
    <w:rsid w:val="00741C5D"/>
    <w:rsid w:val="00743F4B"/>
    <w:rsid w:val="00744F4C"/>
    <w:rsid w:val="007458CA"/>
    <w:rsid w:val="00747AF8"/>
    <w:rsid w:val="007514F1"/>
    <w:rsid w:val="00754606"/>
    <w:rsid w:val="00755642"/>
    <w:rsid w:val="00760CB6"/>
    <w:rsid w:val="00762398"/>
    <w:rsid w:val="00762D5E"/>
    <w:rsid w:val="0076402C"/>
    <w:rsid w:val="00770A69"/>
    <w:rsid w:val="00771D1C"/>
    <w:rsid w:val="00771FA9"/>
    <w:rsid w:val="007734F3"/>
    <w:rsid w:val="00775D09"/>
    <w:rsid w:val="00777D33"/>
    <w:rsid w:val="00777F46"/>
    <w:rsid w:val="007804E5"/>
    <w:rsid w:val="00780756"/>
    <w:rsid w:val="00781602"/>
    <w:rsid w:val="00781B5D"/>
    <w:rsid w:val="00783FBF"/>
    <w:rsid w:val="007869C9"/>
    <w:rsid w:val="007871DB"/>
    <w:rsid w:val="00787D3A"/>
    <w:rsid w:val="00791973"/>
    <w:rsid w:val="00792C22"/>
    <w:rsid w:val="007936CC"/>
    <w:rsid w:val="007938B2"/>
    <w:rsid w:val="00794260"/>
    <w:rsid w:val="007959B9"/>
    <w:rsid w:val="00797901"/>
    <w:rsid w:val="007A1206"/>
    <w:rsid w:val="007A16A9"/>
    <w:rsid w:val="007B27A8"/>
    <w:rsid w:val="007B36D2"/>
    <w:rsid w:val="007B6D76"/>
    <w:rsid w:val="007B71ED"/>
    <w:rsid w:val="007C3055"/>
    <w:rsid w:val="007C3DB8"/>
    <w:rsid w:val="007C495B"/>
    <w:rsid w:val="007C4A37"/>
    <w:rsid w:val="007C60BD"/>
    <w:rsid w:val="007C7B82"/>
    <w:rsid w:val="007D1FA8"/>
    <w:rsid w:val="007D2330"/>
    <w:rsid w:val="007D340F"/>
    <w:rsid w:val="007D770B"/>
    <w:rsid w:val="007E0B65"/>
    <w:rsid w:val="007E2EC0"/>
    <w:rsid w:val="007E2EFE"/>
    <w:rsid w:val="007E31BD"/>
    <w:rsid w:val="007E6B62"/>
    <w:rsid w:val="007F1F62"/>
    <w:rsid w:val="007F5658"/>
    <w:rsid w:val="007F57BA"/>
    <w:rsid w:val="00803EB4"/>
    <w:rsid w:val="0080408D"/>
    <w:rsid w:val="00805053"/>
    <w:rsid w:val="0080588D"/>
    <w:rsid w:val="0080645A"/>
    <w:rsid w:val="008068AA"/>
    <w:rsid w:val="008131B9"/>
    <w:rsid w:val="0081418D"/>
    <w:rsid w:val="00814466"/>
    <w:rsid w:val="00815878"/>
    <w:rsid w:val="00816261"/>
    <w:rsid w:val="00816C34"/>
    <w:rsid w:val="00817C2A"/>
    <w:rsid w:val="00820E94"/>
    <w:rsid w:val="0082284E"/>
    <w:rsid w:val="00825842"/>
    <w:rsid w:val="0082636A"/>
    <w:rsid w:val="008301BB"/>
    <w:rsid w:val="00833421"/>
    <w:rsid w:val="00833FD4"/>
    <w:rsid w:val="00834472"/>
    <w:rsid w:val="008361A9"/>
    <w:rsid w:val="00836571"/>
    <w:rsid w:val="008372A3"/>
    <w:rsid w:val="00840A89"/>
    <w:rsid w:val="00841C61"/>
    <w:rsid w:val="00842D23"/>
    <w:rsid w:val="00843314"/>
    <w:rsid w:val="00845E8B"/>
    <w:rsid w:val="00845F40"/>
    <w:rsid w:val="008475E0"/>
    <w:rsid w:val="00850191"/>
    <w:rsid w:val="00851B58"/>
    <w:rsid w:val="00852108"/>
    <w:rsid w:val="00853089"/>
    <w:rsid w:val="00860192"/>
    <w:rsid w:val="008603BE"/>
    <w:rsid w:val="00860968"/>
    <w:rsid w:val="00863127"/>
    <w:rsid w:val="00864616"/>
    <w:rsid w:val="00864A83"/>
    <w:rsid w:val="00865935"/>
    <w:rsid w:val="00865DD5"/>
    <w:rsid w:val="0086688E"/>
    <w:rsid w:val="00866AC9"/>
    <w:rsid w:val="008676B3"/>
    <w:rsid w:val="00870506"/>
    <w:rsid w:val="00870B13"/>
    <w:rsid w:val="00871105"/>
    <w:rsid w:val="00872280"/>
    <w:rsid w:val="00873701"/>
    <w:rsid w:val="008760E0"/>
    <w:rsid w:val="00876D6B"/>
    <w:rsid w:val="00880D2B"/>
    <w:rsid w:val="008861AF"/>
    <w:rsid w:val="00887335"/>
    <w:rsid w:val="0089120F"/>
    <w:rsid w:val="00893673"/>
    <w:rsid w:val="00893CA5"/>
    <w:rsid w:val="008949A4"/>
    <w:rsid w:val="00897033"/>
    <w:rsid w:val="008974B5"/>
    <w:rsid w:val="008978C1"/>
    <w:rsid w:val="008A2FA7"/>
    <w:rsid w:val="008A6F87"/>
    <w:rsid w:val="008A7CB1"/>
    <w:rsid w:val="008B4439"/>
    <w:rsid w:val="008B641B"/>
    <w:rsid w:val="008C1533"/>
    <w:rsid w:val="008C57E6"/>
    <w:rsid w:val="008C5B2A"/>
    <w:rsid w:val="008D06B3"/>
    <w:rsid w:val="008D1C2C"/>
    <w:rsid w:val="008D29E1"/>
    <w:rsid w:val="008D34D5"/>
    <w:rsid w:val="008D36B7"/>
    <w:rsid w:val="008D39C1"/>
    <w:rsid w:val="008D3CE1"/>
    <w:rsid w:val="008D42AA"/>
    <w:rsid w:val="008D7C71"/>
    <w:rsid w:val="008D7F4C"/>
    <w:rsid w:val="008E12DA"/>
    <w:rsid w:val="008E1457"/>
    <w:rsid w:val="008E3063"/>
    <w:rsid w:val="008E4036"/>
    <w:rsid w:val="008E4D39"/>
    <w:rsid w:val="008E67C9"/>
    <w:rsid w:val="008F3747"/>
    <w:rsid w:val="008F6433"/>
    <w:rsid w:val="008F7C85"/>
    <w:rsid w:val="008F7DD2"/>
    <w:rsid w:val="008F7F61"/>
    <w:rsid w:val="009008DA"/>
    <w:rsid w:val="00903FDD"/>
    <w:rsid w:val="00904844"/>
    <w:rsid w:val="009058EB"/>
    <w:rsid w:val="00911278"/>
    <w:rsid w:val="00912084"/>
    <w:rsid w:val="009120AF"/>
    <w:rsid w:val="00914D47"/>
    <w:rsid w:val="00922198"/>
    <w:rsid w:val="00924C61"/>
    <w:rsid w:val="009250E9"/>
    <w:rsid w:val="009252CB"/>
    <w:rsid w:val="00927428"/>
    <w:rsid w:val="00930C2D"/>
    <w:rsid w:val="009320B7"/>
    <w:rsid w:val="009323E5"/>
    <w:rsid w:val="00933EE5"/>
    <w:rsid w:val="00934BFB"/>
    <w:rsid w:val="0093504D"/>
    <w:rsid w:val="00935195"/>
    <w:rsid w:val="0094159E"/>
    <w:rsid w:val="009455B4"/>
    <w:rsid w:val="00951052"/>
    <w:rsid w:val="00951DD2"/>
    <w:rsid w:val="009522B5"/>
    <w:rsid w:val="009564CF"/>
    <w:rsid w:val="009576BE"/>
    <w:rsid w:val="00957FF1"/>
    <w:rsid w:val="00960103"/>
    <w:rsid w:val="0096226B"/>
    <w:rsid w:val="009651D7"/>
    <w:rsid w:val="00971FF0"/>
    <w:rsid w:val="00972331"/>
    <w:rsid w:val="009735BC"/>
    <w:rsid w:val="00974579"/>
    <w:rsid w:val="00976528"/>
    <w:rsid w:val="00980ADF"/>
    <w:rsid w:val="00980E21"/>
    <w:rsid w:val="009873FD"/>
    <w:rsid w:val="009877AD"/>
    <w:rsid w:val="00990D23"/>
    <w:rsid w:val="00990F23"/>
    <w:rsid w:val="009918BE"/>
    <w:rsid w:val="009920BA"/>
    <w:rsid w:val="00993EFC"/>
    <w:rsid w:val="00994E19"/>
    <w:rsid w:val="009A16AA"/>
    <w:rsid w:val="009A251C"/>
    <w:rsid w:val="009A68FB"/>
    <w:rsid w:val="009B13E8"/>
    <w:rsid w:val="009B3FDA"/>
    <w:rsid w:val="009C33F0"/>
    <w:rsid w:val="009C3B07"/>
    <w:rsid w:val="009C3DD8"/>
    <w:rsid w:val="009D034F"/>
    <w:rsid w:val="009D0F6F"/>
    <w:rsid w:val="009D3D62"/>
    <w:rsid w:val="009D5065"/>
    <w:rsid w:val="009D661A"/>
    <w:rsid w:val="009D6E52"/>
    <w:rsid w:val="009D7108"/>
    <w:rsid w:val="009E0E81"/>
    <w:rsid w:val="009E27F0"/>
    <w:rsid w:val="009E36A6"/>
    <w:rsid w:val="009E5A10"/>
    <w:rsid w:val="009E756E"/>
    <w:rsid w:val="009F0AEA"/>
    <w:rsid w:val="009F6683"/>
    <w:rsid w:val="00A005A8"/>
    <w:rsid w:val="00A00C03"/>
    <w:rsid w:val="00A011AA"/>
    <w:rsid w:val="00A01897"/>
    <w:rsid w:val="00A03777"/>
    <w:rsid w:val="00A03B77"/>
    <w:rsid w:val="00A0509A"/>
    <w:rsid w:val="00A05E1F"/>
    <w:rsid w:val="00A07DBF"/>
    <w:rsid w:val="00A1116D"/>
    <w:rsid w:val="00A11782"/>
    <w:rsid w:val="00A1291A"/>
    <w:rsid w:val="00A139E8"/>
    <w:rsid w:val="00A14953"/>
    <w:rsid w:val="00A14B76"/>
    <w:rsid w:val="00A14FE1"/>
    <w:rsid w:val="00A15585"/>
    <w:rsid w:val="00A21A6C"/>
    <w:rsid w:val="00A23EB0"/>
    <w:rsid w:val="00A24628"/>
    <w:rsid w:val="00A24DA2"/>
    <w:rsid w:val="00A25E0A"/>
    <w:rsid w:val="00A2631F"/>
    <w:rsid w:val="00A263EB"/>
    <w:rsid w:val="00A266DF"/>
    <w:rsid w:val="00A279DD"/>
    <w:rsid w:val="00A3088D"/>
    <w:rsid w:val="00A36566"/>
    <w:rsid w:val="00A43AA3"/>
    <w:rsid w:val="00A50CFC"/>
    <w:rsid w:val="00A543D4"/>
    <w:rsid w:val="00A55A7B"/>
    <w:rsid w:val="00A61364"/>
    <w:rsid w:val="00A61DC5"/>
    <w:rsid w:val="00A64768"/>
    <w:rsid w:val="00A67163"/>
    <w:rsid w:val="00A71F88"/>
    <w:rsid w:val="00A74256"/>
    <w:rsid w:val="00A742EB"/>
    <w:rsid w:val="00A74A49"/>
    <w:rsid w:val="00A74C81"/>
    <w:rsid w:val="00A77531"/>
    <w:rsid w:val="00A81E8B"/>
    <w:rsid w:val="00A852EC"/>
    <w:rsid w:val="00A85FF8"/>
    <w:rsid w:val="00A87AD0"/>
    <w:rsid w:val="00A932B3"/>
    <w:rsid w:val="00A93790"/>
    <w:rsid w:val="00A93BE7"/>
    <w:rsid w:val="00A96826"/>
    <w:rsid w:val="00AA1718"/>
    <w:rsid w:val="00AA2A19"/>
    <w:rsid w:val="00AA4B81"/>
    <w:rsid w:val="00AA4BA0"/>
    <w:rsid w:val="00AA5226"/>
    <w:rsid w:val="00AB0419"/>
    <w:rsid w:val="00AB1D78"/>
    <w:rsid w:val="00AB2E3C"/>
    <w:rsid w:val="00AB5282"/>
    <w:rsid w:val="00AB567A"/>
    <w:rsid w:val="00AC3C54"/>
    <w:rsid w:val="00AC40C9"/>
    <w:rsid w:val="00AC4786"/>
    <w:rsid w:val="00AC5233"/>
    <w:rsid w:val="00AC6642"/>
    <w:rsid w:val="00AC75B6"/>
    <w:rsid w:val="00AC77ED"/>
    <w:rsid w:val="00AC7D93"/>
    <w:rsid w:val="00AD1084"/>
    <w:rsid w:val="00AD281E"/>
    <w:rsid w:val="00AD3202"/>
    <w:rsid w:val="00AD78F9"/>
    <w:rsid w:val="00AE0E41"/>
    <w:rsid w:val="00AE1505"/>
    <w:rsid w:val="00AE4206"/>
    <w:rsid w:val="00AE4D41"/>
    <w:rsid w:val="00AE583D"/>
    <w:rsid w:val="00AE7C07"/>
    <w:rsid w:val="00AF14E0"/>
    <w:rsid w:val="00AF3EED"/>
    <w:rsid w:val="00AF67BD"/>
    <w:rsid w:val="00B021A2"/>
    <w:rsid w:val="00B036BE"/>
    <w:rsid w:val="00B05FF6"/>
    <w:rsid w:val="00B07790"/>
    <w:rsid w:val="00B078CB"/>
    <w:rsid w:val="00B102C6"/>
    <w:rsid w:val="00B111E1"/>
    <w:rsid w:val="00B1177F"/>
    <w:rsid w:val="00B1445C"/>
    <w:rsid w:val="00B15D19"/>
    <w:rsid w:val="00B2091C"/>
    <w:rsid w:val="00B21B1E"/>
    <w:rsid w:val="00B23EE2"/>
    <w:rsid w:val="00B24CF3"/>
    <w:rsid w:val="00B24D9B"/>
    <w:rsid w:val="00B24ECD"/>
    <w:rsid w:val="00B27BC3"/>
    <w:rsid w:val="00B35065"/>
    <w:rsid w:val="00B4332F"/>
    <w:rsid w:val="00B44140"/>
    <w:rsid w:val="00B45F79"/>
    <w:rsid w:val="00B461E8"/>
    <w:rsid w:val="00B46D7E"/>
    <w:rsid w:val="00B47336"/>
    <w:rsid w:val="00B50C63"/>
    <w:rsid w:val="00B51C27"/>
    <w:rsid w:val="00B544D3"/>
    <w:rsid w:val="00B54908"/>
    <w:rsid w:val="00B550C3"/>
    <w:rsid w:val="00B573CE"/>
    <w:rsid w:val="00B574FF"/>
    <w:rsid w:val="00B70DB0"/>
    <w:rsid w:val="00B729E4"/>
    <w:rsid w:val="00B7673C"/>
    <w:rsid w:val="00B77A97"/>
    <w:rsid w:val="00B80E7C"/>
    <w:rsid w:val="00B81711"/>
    <w:rsid w:val="00B81B9D"/>
    <w:rsid w:val="00B83C37"/>
    <w:rsid w:val="00B85DC5"/>
    <w:rsid w:val="00B87726"/>
    <w:rsid w:val="00B9008A"/>
    <w:rsid w:val="00B96558"/>
    <w:rsid w:val="00BA0E37"/>
    <w:rsid w:val="00BA4DCF"/>
    <w:rsid w:val="00BA573D"/>
    <w:rsid w:val="00BA68CF"/>
    <w:rsid w:val="00BA6DC1"/>
    <w:rsid w:val="00BB1298"/>
    <w:rsid w:val="00BB2C2C"/>
    <w:rsid w:val="00BB334A"/>
    <w:rsid w:val="00BB7B42"/>
    <w:rsid w:val="00BC2214"/>
    <w:rsid w:val="00BC3CF6"/>
    <w:rsid w:val="00BC49AF"/>
    <w:rsid w:val="00BC4C14"/>
    <w:rsid w:val="00BD1696"/>
    <w:rsid w:val="00BD3DC2"/>
    <w:rsid w:val="00BD5315"/>
    <w:rsid w:val="00BD65B7"/>
    <w:rsid w:val="00BE0D04"/>
    <w:rsid w:val="00BE123D"/>
    <w:rsid w:val="00BE4BA5"/>
    <w:rsid w:val="00BE7CBA"/>
    <w:rsid w:val="00BF13B4"/>
    <w:rsid w:val="00BF2747"/>
    <w:rsid w:val="00BF331E"/>
    <w:rsid w:val="00C002DC"/>
    <w:rsid w:val="00C003DE"/>
    <w:rsid w:val="00C02A28"/>
    <w:rsid w:val="00C04609"/>
    <w:rsid w:val="00C0515D"/>
    <w:rsid w:val="00C101E9"/>
    <w:rsid w:val="00C102F2"/>
    <w:rsid w:val="00C1273E"/>
    <w:rsid w:val="00C20373"/>
    <w:rsid w:val="00C2040F"/>
    <w:rsid w:val="00C20F2E"/>
    <w:rsid w:val="00C21809"/>
    <w:rsid w:val="00C228CA"/>
    <w:rsid w:val="00C27EB3"/>
    <w:rsid w:val="00C407AC"/>
    <w:rsid w:val="00C4221C"/>
    <w:rsid w:val="00C45443"/>
    <w:rsid w:val="00C51EA1"/>
    <w:rsid w:val="00C52CE4"/>
    <w:rsid w:val="00C54089"/>
    <w:rsid w:val="00C55306"/>
    <w:rsid w:val="00C558D0"/>
    <w:rsid w:val="00C55CF8"/>
    <w:rsid w:val="00C60FBD"/>
    <w:rsid w:val="00C61D42"/>
    <w:rsid w:val="00C626EF"/>
    <w:rsid w:val="00C62951"/>
    <w:rsid w:val="00C63A39"/>
    <w:rsid w:val="00C657AB"/>
    <w:rsid w:val="00C665CB"/>
    <w:rsid w:val="00C700B5"/>
    <w:rsid w:val="00C71452"/>
    <w:rsid w:val="00C71BC8"/>
    <w:rsid w:val="00C72DEA"/>
    <w:rsid w:val="00C759AA"/>
    <w:rsid w:val="00C775E3"/>
    <w:rsid w:val="00C77A31"/>
    <w:rsid w:val="00C809E7"/>
    <w:rsid w:val="00C8544E"/>
    <w:rsid w:val="00C866A3"/>
    <w:rsid w:val="00C86B1D"/>
    <w:rsid w:val="00C86E7D"/>
    <w:rsid w:val="00C87275"/>
    <w:rsid w:val="00C872EB"/>
    <w:rsid w:val="00C8799D"/>
    <w:rsid w:val="00C90919"/>
    <w:rsid w:val="00C909CA"/>
    <w:rsid w:val="00C916C7"/>
    <w:rsid w:val="00C93A96"/>
    <w:rsid w:val="00C9625C"/>
    <w:rsid w:val="00CA06A3"/>
    <w:rsid w:val="00CA1883"/>
    <w:rsid w:val="00CA2239"/>
    <w:rsid w:val="00CA23A0"/>
    <w:rsid w:val="00CA34C6"/>
    <w:rsid w:val="00CA5799"/>
    <w:rsid w:val="00CA788D"/>
    <w:rsid w:val="00CB1385"/>
    <w:rsid w:val="00CB16C3"/>
    <w:rsid w:val="00CB1786"/>
    <w:rsid w:val="00CB261C"/>
    <w:rsid w:val="00CB2910"/>
    <w:rsid w:val="00CB5F96"/>
    <w:rsid w:val="00CB7BDF"/>
    <w:rsid w:val="00CC0A66"/>
    <w:rsid w:val="00CC0E99"/>
    <w:rsid w:val="00CC2D00"/>
    <w:rsid w:val="00CC55A7"/>
    <w:rsid w:val="00CC6D52"/>
    <w:rsid w:val="00CD0C08"/>
    <w:rsid w:val="00CD163A"/>
    <w:rsid w:val="00CD2193"/>
    <w:rsid w:val="00CD3669"/>
    <w:rsid w:val="00CD4B75"/>
    <w:rsid w:val="00CE0747"/>
    <w:rsid w:val="00CE253E"/>
    <w:rsid w:val="00CE2650"/>
    <w:rsid w:val="00CE2DB7"/>
    <w:rsid w:val="00CE39AB"/>
    <w:rsid w:val="00CF0520"/>
    <w:rsid w:val="00CF0CC5"/>
    <w:rsid w:val="00CF20BD"/>
    <w:rsid w:val="00CF4D8F"/>
    <w:rsid w:val="00D0012C"/>
    <w:rsid w:val="00D00BBD"/>
    <w:rsid w:val="00D00E25"/>
    <w:rsid w:val="00D0186F"/>
    <w:rsid w:val="00D01900"/>
    <w:rsid w:val="00D07815"/>
    <w:rsid w:val="00D10714"/>
    <w:rsid w:val="00D22B50"/>
    <w:rsid w:val="00D3134B"/>
    <w:rsid w:val="00D32543"/>
    <w:rsid w:val="00D35B07"/>
    <w:rsid w:val="00D40FA3"/>
    <w:rsid w:val="00D43AAE"/>
    <w:rsid w:val="00D454F9"/>
    <w:rsid w:val="00D45D66"/>
    <w:rsid w:val="00D46882"/>
    <w:rsid w:val="00D46A92"/>
    <w:rsid w:val="00D471C0"/>
    <w:rsid w:val="00D501EB"/>
    <w:rsid w:val="00D503B1"/>
    <w:rsid w:val="00D562C9"/>
    <w:rsid w:val="00D56338"/>
    <w:rsid w:val="00D57EC0"/>
    <w:rsid w:val="00D603DC"/>
    <w:rsid w:val="00D66267"/>
    <w:rsid w:val="00D676FC"/>
    <w:rsid w:val="00D70134"/>
    <w:rsid w:val="00D71B25"/>
    <w:rsid w:val="00D763B2"/>
    <w:rsid w:val="00D822CD"/>
    <w:rsid w:val="00D85299"/>
    <w:rsid w:val="00D85C27"/>
    <w:rsid w:val="00D91F33"/>
    <w:rsid w:val="00D92E16"/>
    <w:rsid w:val="00D94CBC"/>
    <w:rsid w:val="00D94E7D"/>
    <w:rsid w:val="00D95CFE"/>
    <w:rsid w:val="00DA0E91"/>
    <w:rsid w:val="00DA114B"/>
    <w:rsid w:val="00DA18C3"/>
    <w:rsid w:val="00DA1F91"/>
    <w:rsid w:val="00DA27DA"/>
    <w:rsid w:val="00DA63FE"/>
    <w:rsid w:val="00DB43DA"/>
    <w:rsid w:val="00DB5434"/>
    <w:rsid w:val="00DB5C97"/>
    <w:rsid w:val="00DC1997"/>
    <w:rsid w:val="00DD0DAF"/>
    <w:rsid w:val="00DD1C61"/>
    <w:rsid w:val="00DD3B6C"/>
    <w:rsid w:val="00DD3E11"/>
    <w:rsid w:val="00DD4224"/>
    <w:rsid w:val="00DD490F"/>
    <w:rsid w:val="00DD6E5D"/>
    <w:rsid w:val="00DD7275"/>
    <w:rsid w:val="00DD7565"/>
    <w:rsid w:val="00DE02BE"/>
    <w:rsid w:val="00DE5C6F"/>
    <w:rsid w:val="00DE704F"/>
    <w:rsid w:val="00DF0F91"/>
    <w:rsid w:val="00DF15E3"/>
    <w:rsid w:val="00DF29AC"/>
    <w:rsid w:val="00DF433D"/>
    <w:rsid w:val="00DF465E"/>
    <w:rsid w:val="00DF6B01"/>
    <w:rsid w:val="00E00751"/>
    <w:rsid w:val="00E01A32"/>
    <w:rsid w:val="00E04A47"/>
    <w:rsid w:val="00E05538"/>
    <w:rsid w:val="00E1332F"/>
    <w:rsid w:val="00E163B5"/>
    <w:rsid w:val="00E16B39"/>
    <w:rsid w:val="00E173F3"/>
    <w:rsid w:val="00E17461"/>
    <w:rsid w:val="00E211F4"/>
    <w:rsid w:val="00E23945"/>
    <w:rsid w:val="00E261AE"/>
    <w:rsid w:val="00E3081A"/>
    <w:rsid w:val="00E34721"/>
    <w:rsid w:val="00E34A8F"/>
    <w:rsid w:val="00E3641C"/>
    <w:rsid w:val="00E36712"/>
    <w:rsid w:val="00E3686B"/>
    <w:rsid w:val="00E375EF"/>
    <w:rsid w:val="00E37E59"/>
    <w:rsid w:val="00E40C48"/>
    <w:rsid w:val="00E41830"/>
    <w:rsid w:val="00E41D5C"/>
    <w:rsid w:val="00E42CD8"/>
    <w:rsid w:val="00E44500"/>
    <w:rsid w:val="00E4545C"/>
    <w:rsid w:val="00E45708"/>
    <w:rsid w:val="00E46DFA"/>
    <w:rsid w:val="00E47EC0"/>
    <w:rsid w:val="00E50585"/>
    <w:rsid w:val="00E50F94"/>
    <w:rsid w:val="00E512C1"/>
    <w:rsid w:val="00E55EED"/>
    <w:rsid w:val="00E56212"/>
    <w:rsid w:val="00E563C6"/>
    <w:rsid w:val="00E61CC9"/>
    <w:rsid w:val="00E62457"/>
    <w:rsid w:val="00E63E1A"/>
    <w:rsid w:val="00E6555B"/>
    <w:rsid w:val="00E66D8A"/>
    <w:rsid w:val="00E676FF"/>
    <w:rsid w:val="00E67AFD"/>
    <w:rsid w:val="00E67CA3"/>
    <w:rsid w:val="00E70EB2"/>
    <w:rsid w:val="00E7271D"/>
    <w:rsid w:val="00E741D7"/>
    <w:rsid w:val="00E75A2D"/>
    <w:rsid w:val="00E80C87"/>
    <w:rsid w:val="00E8142A"/>
    <w:rsid w:val="00E82B87"/>
    <w:rsid w:val="00E837DC"/>
    <w:rsid w:val="00E844DD"/>
    <w:rsid w:val="00E863E4"/>
    <w:rsid w:val="00E86704"/>
    <w:rsid w:val="00E876FC"/>
    <w:rsid w:val="00E90E44"/>
    <w:rsid w:val="00E92755"/>
    <w:rsid w:val="00E934A0"/>
    <w:rsid w:val="00E969AD"/>
    <w:rsid w:val="00EA1662"/>
    <w:rsid w:val="00EA1E2F"/>
    <w:rsid w:val="00EA3A17"/>
    <w:rsid w:val="00EA573B"/>
    <w:rsid w:val="00EA7AB7"/>
    <w:rsid w:val="00EB00E3"/>
    <w:rsid w:val="00EB0156"/>
    <w:rsid w:val="00EB1C32"/>
    <w:rsid w:val="00EB2C15"/>
    <w:rsid w:val="00EB4A0D"/>
    <w:rsid w:val="00EB5118"/>
    <w:rsid w:val="00EB5F10"/>
    <w:rsid w:val="00EB7773"/>
    <w:rsid w:val="00EC4307"/>
    <w:rsid w:val="00EC4619"/>
    <w:rsid w:val="00EC52DE"/>
    <w:rsid w:val="00EC55AA"/>
    <w:rsid w:val="00EC5B42"/>
    <w:rsid w:val="00EC638E"/>
    <w:rsid w:val="00ED2C34"/>
    <w:rsid w:val="00ED428B"/>
    <w:rsid w:val="00ED62A9"/>
    <w:rsid w:val="00ED725C"/>
    <w:rsid w:val="00EE0265"/>
    <w:rsid w:val="00EE0D4B"/>
    <w:rsid w:val="00EE15B4"/>
    <w:rsid w:val="00EE3FC8"/>
    <w:rsid w:val="00EE6B30"/>
    <w:rsid w:val="00EF06BF"/>
    <w:rsid w:val="00EF0F21"/>
    <w:rsid w:val="00EF34FA"/>
    <w:rsid w:val="00EF3DF4"/>
    <w:rsid w:val="00EF6504"/>
    <w:rsid w:val="00F01FDD"/>
    <w:rsid w:val="00F02008"/>
    <w:rsid w:val="00F0256E"/>
    <w:rsid w:val="00F049E5"/>
    <w:rsid w:val="00F17596"/>
    <w:rsid w:val="00F208E1"/>
    <w:rsid w:val="00F211E2"/>
    <w:rsid w:val="00F257D4"/>
    <w:rsid w:val="00F30CE5"/>
    <w:rsid w:val="00F354B5"/>
    <w:rsid w:val="00F362FC"/>
    <w:rsid w:val="00F36D0F"/>
    <w:rsid w:val="00F40EB3"/>
    <w:rsid w:val="00F40EB9"/>
    <w:rsid w:val="00F41AB7"/>
    <w:rsid w:val="00F41CD4"/>
    <w:rsid w:val="00F42546"/>
    <w:rsid w:val="00F43E4C"/>
    <w:rsid w:val="00F45D4F"/>
    <w:rsid w:val="00F470F2"/>
    <w:rsid w:val="00F514EA"/>
    <w:rsid w:val="00F5271F"/>
    <w:rsid w:val="00F52A29"/>
    <w:rsid w:val="00F53E82"/>
    <w:rsid w:val="00F54D78"/>
    <w:rsid w:val="00F576B1"/>
    <w:rsid w:val="00F60ADB"/>
    <w:rsid w:val="00F668B9"/>
    <w:rsid w:val="00F71B8A"/>
    <w:rsid w:val="00F73D1E"/>
    <w:rsid w:val="00F743FA"/>
    <w:rsid w:val="00F82418"/>
    <w:rsid w:val="00F8247E"/>
    <w:rsid w:val="00F85CF0"/>
    <w:rsid w:val="00F873EE"/>
    <w:rsid w:val="00F90B96"/>
    <w:rsid w:val="00F96B56"/>
    <w:rsid w:val="00FA0745"/>
    <w:rsid w:val="00FA18FE"/>
    <w:rsid w:val="00FA40C4"/>
    <w:rsid w:val="00FA5230"/>
    <w:rsid w:val="00FB030C"/>
    <w:rsid w:val="00FB0687"/>
    <w:rsid w:val="00FB1141"/>
    <w:rsid w:val="00FB2205"/>
    <w:rsid w:val="00FB289E"/>
    <w:rsid w:val="00FB36B5"/>
    <w:rsid w:val="00FB467D"/>
    <w:rsid w:val="00FB5130"/>
    <w:rsid w:val="00FB6314"/>
    <w:rsid w:val="00FB7BB9"/>
    <w:rsid w:val="00FB7C3D"/>
    <w:rsid w:val="00FC3D49"/>
    <w:rsid w:val="00FC4D4F"/>
    <w:rsid w:val="00FC73EA"/>
    <w:rsid w:val="00FD1B52"/>
    <w:rsid w:val="00FD6259"/>
    <w:rsid w:val="00FD6FC9"/>
    <w:rsid w:val="00FD7AAD"/>
    <w:rsid w:val="00FE1928"/>
    <w:rsid w:val="00FE201E"/>
    <w:rsid w:val="00FE2BCA"/>
    <w:rsid w:val="00FE482D"/>
    <w:rsid w:val="00FE6CEF"/>
    <w:rsid w:val="00FE74EE"/>
    <w:rsid w:val="00FF051A"/>
    <w:rsid w:val="00FF0CE1"/>
    <w:rsid w:val="00FF54CF"/>
    <w:rsid w:val="00FF631E"/>
    <w:rsid w:val="00FF693D"/>
    <w:rsid w:val="00FF7A47"/>
    <w:rsid w:val="0518649F"/>
    <w:rsid w:val="0834C864"/>
    <w:rsid w:val="09974A3C"/>
    <w:rsid w:val="0A7DF7C6"/>
    <w:rsid w:val="0AC6D0F7"/>
    <w:rsid w:val="0FFDEDCF"/>
    <w:rsid w:val="1913BBDB"/>
    <w:rsid w:val="1E1018B5"/>
    <w:rsid w:val="1F768614"/>
    <w:rsid w:val="2410D6C5"/>
    <w:rsid w:val="2A4D2398"/>
    <w:rsid w:val="2B67BE05"/>
    <w:rsid w:val="350CD1F6"/>
    <w:rsid w:val="36BE3C99"/>
    <w:rsid w:val="3A2EF546"/>
    <w:rsid w:val="43A57CD9"/>
    <w:rsid w:val="47D7EBE2"/>
    <w:rsid w:val="49206075"/>
    <w:rsid w:val="4A1C63BB"/>
    <w:rsid w:val="4BBC7FA8"/>
    <w:rsid w:val="5403EFFE"/>
    <w:rsid w:val="5AAD53A7"/>
    <w:rsid w:val="5E5C1235"/>
    <w:rsid w:val="5F888816"/>
    <w:rsid w:val="620863D8"/>
    <w:rsid w:val="63C70114"/>
    <w:rsid w:val="63F612A0"/>
    <w:rsid w:val="68E1537D"/>
    <w:rsid w:val="69C6616B"/>
    <w:rsid w:val="6F59C7BB"/>
    <w:rsid w:val="7675A4CD"/>
    <w:rsid w:val="7F457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3ACC"/>
  <w15:chartTrackingRefBased/>
  <w15:docId w15:val="{EB6ACC51-675B-4380-9732-87D5908B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E3"/>
  </w:style>
  <w:style w:type="paragraph" w:styleId="Titre1">
    <w:name w:val="heading 1"/>
    <w:basedOn w:val="Normal"/>
    <w:next w:val="Normal"/>
    <w:link w:val="Titre1Car"/>
    <w:autoRedefine/>
    <w:uiPriority w:val="9"/>
    <w:qFormat/>
    <w:rsid w:val="00407F8D"/>
    <w:pPr>
      <w:keepNext/>
      <w:keepLines/>
      <w:spacing w:after="0" w:line="240" w:lineRule="auto"/>
      <w:contextualSpacing/>
      <w:outlineLvl w:val="0"/>
    </w:pPr>
    <w:rPr>
      <w:rFonts w:ascii="Segoe UI Black" w:eastAsiaTheme="majorEastAsia" w:hAnsi="Segoe UI Black" w:cstheme="majorBidi"/>
      <w:color w:val="C1347B"/>
      <w:sz w:val="24"/>
      <w:szCs w:val="30"/>
    </w:rPr>
  </w:style>
  <w:style w:type="paragraph" w:styleId="Titre2">
    <w:name w:val="heading 2"/>
    <w:basedOn w:val="Normal"/>
    <w:next w:val="Normal"/>
    <w:link w:val="Titre2Car"/>
    <w:autoRedefine/>
    <w:uiPriority w:val="9"/>
    <w:unhideWhenUsed/>
    <w:qFormat/>
    <w:rsid w:val="00E741D7"/>
    <w:pPr>
      <w:keepNext/>
      <w:keepLines/>
      <w:spacing w:before="240" w:after="240" w:line="240" w:lineRule="auto"/>
      <w:outlineLvl w:val="1"/>
    </w:pPr>
    <w:rPr>
      <w:rFonts w:ascii="Segoe UI Black" w:eastAsiaTheme="majorEastAsia" w:hAnsi="Segoe UI Black" w:cstheme="majorBidi"/>
      <w:color w:val="2E2D6B" w:themeColor="accent1"/>
      <w:szCs w:val="28"/>
    </w:rPr>
  </w:style>
  <w:style w:type="paragraph" w:styleId="Titre3">
    <w:name w:val="heading 3"/>
    <w:basedOn w:val="Normal"/>
    <w:next w:val="Normal"/>
    <w:link w:val="Titre3Car"/>
    <w:autoRedefine/>
    <w:uiPriority w:val="9"/>
    <w:unhideWhenUsed/>
    <w:qFormat/>
    <w:rsid w:val="00011755"/>
    <w:pPr>
      <w:keepNext/>
      <w:keepLines/>
      <w:spacing w:after="0" w:line="240" w:lineRule="auto"/>
      <w:jc w:val="center"/>
      <w:outlineLvl w:val="2"/>
    </w:pPr>
    <w:rPr>
      <w:rFonts w:ascii="Arial Black" w:hAnsi="Arial Black" w:cs="Segoe UI"/>
      <w:b/>
      <w:color w:val="2E2D6B" w:themeColor="accent1"/>
      <w:sz w:val="32"/>
      <w:szCs w:val="32"/>
    </w:rPr>
  </w:style>
  <w:style w:type="paragraph" w:styleId="Titre4">
    <w:name w:val="heading 4"/>
    <w:aliases w:val="Mise en valeur"/>
    <w:basedOn w:val="Normal"/>
    <w:next w:val="Normal"/>
    <w:link w:val="Titre4Car"/>
    <w:autoRedefine/>
    <w:uiPriority w:val="9"/>
    <w:unhideWhenUsed/>
    <w:qFormat/>
    <w:rsid w:val="004803D1"/>
    <w:pPr>
      <w:keepNext/>
      <w:keepLines/>
      <w:spacing w:before="40" w:after="0"/>
      <w:outlineLvl w:val="3"/>
    </w:pPr>
    <w:rPr>
      <w:rFonts w:eastAsiaTheme="majorEastAsia" w:cstheme="majorBidi"/>
      <w:iCs/>
      <w:color w:val="E899A7"/>
    </w:rPr>
  </w:style>
  <w:style w:type="paragraph" w:styleId="Titre5">
    <w:name w:val="heading 5"/>
    <w:aliases w:val="Mise en valeur couleur"/>
    <w:basedOn w:val="Normal"/>
    <w:next w:val="Normal"/>
    <w:link w:val="Titre5Car"/>
    <w:autoRedefine/>
    <w:uiPriority w:val="9"/>
    <w:unhideWhenUsed/>
    <w:qFormat/>
    <w:rsid w:val="004803D1"/>
    <w:pPr>
      <w:keepNext/>
      <w:keepLines/>
      <w:spacing w:before="40" w:after="0"/>
      <w:outlineLvl w:val="4"/>
    </w:pPr>
    <w:rPr>
      <w:rFonts w:eastAsiaTheme="majorEastAsia" w:cstheme="majorBidi"/>
      <w:color w:val="C134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F8D"/>
    <w:rPr>
      <w:rFonts w:ascii="Segoe UI Black" w:eastAsiaTheme="majorEastAsia" w:hAnsi="Segoe UI Black" w:cstheme="majorBidi"/>
      <w:color w:val="C1347B"/>
      <w:sz w:val="24"/>
      <w:szCs w:val="30"/>
    </w:rPr>
  </w:style>
  <w:style w:type="character" w:customStyle="1" w:styleId="Titre2Car">
    <w:name w:val="Titre 2 Car"/>
    <w:basedOn w:val="Policepardfaut"/>
    <w:link w:val="Titre2"/>
    <w:uiPriority w:val="9"/>
    <w:rsid w:val="00E741D7"/>
    <w:rPr>
      <w:rFonts w:ascii="Segoe UI Black" w:eastAsiaTheme="majorEastAsia" w:hAnsi="Segoe UI Black" w:cstheme="majorBidi"/>
      <w:color w:val="2E2D6B" w:themeColor="accent1"/>
      <w:szCs w:val="28"/>
    </w:rPr>
  </w:style>
  <w:style w:type="character" w:customStyle="1" w:styleId="Titre3Car">
    <w:name w:val="Titre 3 Car"/>
    <w:basedOn w:val="Policepardfaut"/>
    <w:link w:val="Titre3"/>
    <w:uiPriority w:val="9"/>
    <w:rsid w:val="00011755"/>
    <w:rPr>
      <w:rFonts w:ascii="Arial Black" w:hAnsi="Arial Black" w:cs="Segoe UI"/>
      <w:b/>
      <w:color w:val="2E2D6B" w:themeColor="accent1"/>
      <w:sz w:val="32"/>
      <w:szCs w:val="32"/>
    </w:rPr>
  </w:style>
  <w:style w:type="paragraph" w:styleId="Sansinterligne">
    <w:name w:val="No Spacing"/>
    <w:uiPriority w:val="1"/>
    <w:qFormat/>
    <w:rsid w:val="00B47336"/>
    <w:pPr>
      <w:spacing w:after="0" w:line="240" w:lineRule="auto"/>
      <w:jc w:val="both"/>
    </w:pPr>
    <w:rPr>
      <w:rFonts w:ascii="Segoe UI" w:hAnsi="Segoe UI"/>
      <w:color w:val="29235C"/>
    </w:rPr>
  </w:style>
  <w:style w:type="character" w:customStyle="1" w:styleId="Titre4Car">
    <w:name w:val="Titre 4 Car"/>
    <w:aliases w:val="Mise en valeur Car"/>
    <w:basedOn w:val="Policepardfaut"/>
    <w:link w:val="Titre4"/>
    <w:uiPriority w:val="9"/>
    <w:rsid w:val="004803D1"/>
    <w:rPr>
      <w:rFonts w:ascii="Segoe UI" w:eastAsiaTheme="majorEastAsia" w:hAnsi="Segoe UI" w:cstheme="majorBidi"/>
      <w:iCs/>
      <w:color w:val="E899A7"/>
    </w:rPr>
  </w:style>
  <w:style w:type="character" w:customStyle="1" w:styleId="Titre5Car">
    <w:name w:val="Titre 5 Car"/>
    <w:aliases w:val="Mise en valeur couleur Car"/>
    <w:basedOn w:val="Policepardfaut"/>
    <w:link w:val="Titre5"/>
    <w:uiPriority w:val="9"/>
    <w:rsid w:val="004803D1"/>
    <w:rPr>
      <w:rFonts w:ascii="Segoe UI" w:eastAsiaTheme="majorEastAsia" w:hAnsi="Segoe UI" w:cstheme="majorBidi"/>
      <w:color w:val="C1347B"/>
    </w:rPr>
  </w:style>
  <w:style w:type="paragraph" w:styleId="En-tte">
    <w:name w:val="header"/>
    <w:basedOn w:val="Normal"/>
    <w:link w:val="En-tteCar"/>
    <w:uiPriority w:val="99"/>
    <w:unhideWhenUsed/>
    <w:rsid w:val="00F45D4F"/>
    <w:pPr>
      <w:tabs>
        <w:tab w:val="center" w:pos="4536"/>
        <w:tab w:val="right" w:pos="9072"/>
      </w:tabs>
      <w:spacing w:after="0" w:line="240" w:lineRule="auto"/>
    </w:pPr>
  </w:style>
  <w:style w:type="character" w:customStyle="1" w:styleId="En-tteCar">
    <w:name w:val="En-tête Car"/>
    <w:basedOn w:val="Policepardfaut"/>
    <w:link w:val="En-tte"/>
    <w:uiPriority w:val="99"/>
    <w:rsid w:val="00F45D4F"/>
    <w:rPr>
      <w:rFonts w:ascii="Segoe UI" w:hAnsi="Segoe UI"/>
      <w:color w:val="29235C"/>
    </w:rPr>
  </w:style>
  <w:style w:type="paragraph" w:styleId="Pieddepage">
    <w:name w:val="footer"/>
    <w:basedOn w:val="Normal"/>
    <w:link w:val="PieddepageCar"/>
    <w:uiPriority w:val="99"/>
    <w:unhideWhenUsed/>
    <w:rsid w:val="00F45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D4F"/>
    <w:rPr>
      <w:rFonts w:ascii="Segoe UI" w:hAnsi="Segoe UI"/>
      <w:color w:val="29235C"/>
    </w:rPr>
  </w:style>
  <w:style w:type="table" w:styleId="Grilledutableau">
    <w:name w:val="Table Grid"/>
    <w:basedOn w:val="TableauNormal"/>
    <w:uiPriority w:val="39"/>
    <w:rsid w:val="00F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03D1"/>
    <w:pPr>
      <w:ind w:left="720"/>
      <w:contextualSpacing/>
    </w:pPr>
  </w:style>
  <w:style w:type="paragraph" w:styleId="Textedebulles">
    <w:name w:val="Balloon Text"/>
    <w:basedOn w:val="Normal"/>
    <w:link w:val="TextedebullesCar"/>
    <w:uiPriority w:val="99"/>
    <w:semiHidden/>
    <w:unhideWhenUsed/>
    <w:rsid w:val="00A03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77"/>
    <w:rPr>
      <w:rFonts w:ascii="Segoe UI" w:hAnsi="Segoe UI" w:cs="Segoe UI"/>
      <w:sz w:val="18"/>
      <w:szCs w:val="18"/>
    </w:rPr>
  </w:style>
  <w:style w:type="character" w:styleId="Marquedecommentaire">
    <w:name w:val="annotation reference"/>
    <w:basedOn w:val="Policepardfaut"/>
    <w:uiPriority w:val="99"/>
    <w:semiHidden/>
    <w:unhideWhenUsed/>
    <w:rsid w:val="0036703A"/>
    <w:rPr>
      <w:sz w:val="16"/>
      <w:szCs w:val="16"/>
    </w:rPr>
  </w:style>
  <w:style w:type="paragraph" w:styleId="Commentaire">
    <w:name w:val="annotation text"/>
    <w:basedOn w:val="Normal"/>
    <w:link w:val="CommentaireCar"/>
    <w:uiPriority w:val="99"/>
    <w:unhideWhenUsed/>
    <w:rsid w:val="0036703A"/>
    <w:pPr>
      <w:spacing w:line="240" w:lineRule="auto"/>
    </w:pPr>
    <w:rPr>
      <w:sz w:val="20"/>
      <w:szCs w:val="20"/>
    </w:rPr>
  </w:style>
  <w:style w:type="character" w:customStyle="1" w:styleId="CommentaireCar">
    <w:name w:val="Commentaire Car"/>
    <w:basedOn w:val="Policepardfaut"/>
    <w:link w:val="Commentaire"/>
    <w:uiPriority w:val="99"/>
    <w:rsid w:val="0036703A"/>
    <w:rPr>
      <w:sz w:val="20"/>
      <w:szCs w:val="20"/>
    </w:rPr>
  </w:style>
  <w:style w:type="paragraph" w:styleId="Objetducommentaire">
    <w:name w:val="annotation subject"/>
    <w:basedOn w:val="Commentaire"/>
    <w:next w:val="Commentaire"/>
    <w:link w:val="ObjetducommentaireCar"/>
    <w:uiPriority w:val="99"/>
    <w:semiHidden/>
    <w:unhideWhenUsed/>
    <w:rsid w:val="0036703A"/>
    <w:rPr>
      <w:b/>
      <w:bCs/>
    </w:rPr>
  </w:style>
  <w:style w:type="character" w:customStyle="1" w:styleId="ObjetducommentaireCar">
    <w:name w:val="Objet du commentaire Car"/>
    <w:basedOn w:val="CommentaireCar"/>
    <w:link w:val="Objetducommentaire"/>
    <w:uiPriority w:val="99"/>
    <w:semiHidden/>
    <w:rsid w:val="0036703A"/>
    <w:rPr>
      <w:b/>
      <w:bCs/>
      <w:sz w:val="20"/>
      <w:szCs w:val="20"/>
    </w:rPr>
  </w:style>
  <w:style w:type="character" w:styleId="Textedelespacerserv">
    <w:name w:val="Placeholder Text"/>
    <w:basedOn w:val="Policepardfaut"/>
    <w:uiPriority w:val="99"/>
    <w:semiHidden/>
    <w:rsid w:val="00D07815"/>
    <w:rPr>
      <w:color w:val="666666"/>
    </w:rPr>
  </w:style>
  <w:style w:type="character" w:customStyle="1" w:styleId="Textedelespacerserv0">
    <w:name w:val="Texte de l’espace réservé"/>
    <w:basedOn w:val="Policepardfaut"/>
    <w:uiPriority w:val="99"/>
    <w:semiHidden/>
    <w:rsid w:val="00FE74EE"/>
    <w:rPr>
      <w:color w:val="808080"/>
    </w:rPr>
  </w:style>
  <w:style w:type="paragraph" w:styleId="Rvision">
    <w:name w:val="Revision"/>
    <w:hidden/>
    <w:uiPriority w:val="99"/>
    <w:semiHidden/>
    <w:rsid w:val="00ED62A9"/>
    <w:pPr>
      <w:spacing w:after="0" w:line="240" w:lineRule="auto"/>
    </w:pPr>
  </w:style>
  <w:style w:type="character" w:styleId="Lienhypertexte">
    <w:name w:val="Hyperlink"/>
    <w:basedOn w:val="Policepardfaut"/>
    <w:uiPriority w:val="99"/>
    <w:semiHidden/>
    <w:unhideWhenUsed/>
    <w:rsid w:val="00A64768"/>
    <w:rPr>
      <w:color w:val="0563C1"/>
      <w:u w:val="single"/>
    </w:rPr>
  </w:style>
  <w:style w:type="character" w:customStyle="1" w:styleId="Style1">
    <w:name w:val="Style1"/>
    <w:basedOn w:val="Policepardfaut"/>
    <w:uiPriority w:val="1"/>
    <w:rsid w:val="004249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702">
      <w:bodyDiv w:val="1"/>
      <w:marLeft w:val="0"/>
      <w:marRight w:val="0"/>
      <w:marTop w:val="0"/>
      <w:marBottom w:val="0"/>
      <w:divBdr>
        <w:top w:val="none" w:sz="0" w:space="0" w:color="auto"/>
        <w:left w:val="none" w:sz="0" w:space="0" w:color="auto"/>
        <w:bottom w:val="none" w:sz="0" w:space="0" w:color="auto"/>
        <w:right w:val="none" w:sz="0" w:space="0" w:color="auto"/>
      </w:divBdr>
    </w:div>
    <w:div w:id="820193273">
      <w:bodyDiv w:val="1"/>
      <w:marLeft w:val="0"/>
      <w:marRight w:val="0"/>
      <w:marTop w:val="0"/>
      <w:marBottom w:val="0"/>
      <w:divBdr>
        <w:top w:val="none" w:sz="0" w:space="0" w:color="auto"/>
        <w:left w:val="none" w:sz="0" w:space="0" w:color="auto"/>
        <w:bottom w:val="none" w:sz="0" w:space="0" w:color="auto"/>
        <w:right w:val="none" w:sz="0" w:space="0" w:color="auto"/>
      </w:divBdr>
    </w:div>
    <w:div w:id="1756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rgpd@centrevaldeloir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errotte\Documents\Mod&#232;les%20Office%20personnalis&#233;s\Modele%20Document%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308D392F42D4813928945025F81B"/>
        <w:category>
          <w:name w:val="Général"/>
          <w:gallery w:val="placeholder"/>
        </w:category>
        <w:types>
          <w:type w:val="bbPlcHdr"/>
        </w:types>
        <w:behaviors>
          <w:behavior w:val="content"/>
        </w:behaviors>
        <w:guid w:val="{100D4F1A-4B12-4AD0-A4C6-F60AD5647B35}"/>
      </w:docPartPr>
      <w:docPartBody>
        <w:p w:rsidR="00B74349" w:rsidRDefault="00DC282A" w:rsidP="00DC282A">
          <w:pPr>
            <w:pStyle w:val="CD12308D392F42D4813928945025F81B"/>
          </w:pPr>
          <w:r w:rsidRPr="008A4D4B">
            <w:rPr>
              <w:rStyle w:val="Textedelespacerserv"/>
            </w:rPr>
            <w:t>Choisissez un élément.</w:t>
          </w:r>
        </w:p>
      </w:docPartBody>
    </w:docPart>
    <w:docPart>
      <w:docPartPr>
        <w:name w:val="1BFD19029D1240669422D69E3602FC95"/>
        <w:category>
          <w:name w:val="Général"/>
          <w:gallery w:val="placeholder"/>
        </w:category>
        <w:types>
          <w:type w:val="bbPlcHdr"/>
        </w:types>
        <w:behaviors>
          <w:behavior w:val="content"/>
        </w:behaviors>
        <w:guid w:val="{7AA5CA67-5241-42BA-A65D-CD217823FE00}"/>
      </w:docPartPr>
      <w:docPartBody>
        <w:p w:rsidR="00B74349" w:rsidRDefault="00DC282A" w:rsidP="00DC282A">
          <w:pPr>
            <w:pStyle w:val="1BFD19029D1240669422D69E3602FC95"/>
          </w:pPr>
          <w:r w:rsidRPr="00456AE3">
            <w:rPr>
              <w:rStyle w:val="Textedelespacerserv"/>
            </w:rPr>
            <w:t>Cliquez ou appuyez ici pour entrer du texte.</w:t>
          </w:r>
        </w:p>
      </w:docPartBody>
    </w:docPart>
    <w:docPart>
      <w:docPartPr>
        <w:name w:val="0784F4AAB1924977921CE104592924CA"/>
        <w:category>
          <w:name w:val="Général"/>
          <w:gallery w:val="placeholder"/>
        </w:category>
        <w:types>
          <w:type w:val="bbPlcHdr"/>
        </w:types>
        <w:behaviors>
          <w:behavior w:val="content"/>
        </w:behaviors>
        <w:guid w:val="{26D5E245-4AF1-47B1-BD0C-14C0EF76C45C}"/>
      </w:docPartPr>
      <w:docPartBody>
        <w:p w:rsidR="00B74349" w:rsidRDefault="00DC282A" w:rsidP="00DC282A">
          <w:pPr>
            <w:pStyle w:val="0784F4AAB1924977921CE104592924CA"/>
          </w:pPr>
          <w:r w:rsidRPr="00456AE3">
            <w:rPr>
              <w:rStyle w:val="Textedelespacerserv"/>
            </w:rPr>
            <w:t>Cliquez ou appuyez ici pour entrer du texte.</w:t>
          </w:r>
        </w:p>
      </w:docPartBody>
    </w:docPart>
    <w:docPart>
      <w:docPartPr>
        <w:name w:val="3BCEBEEC7A23457FA645D0D9EE3381A4"/>
        <w:category>
          <w:name w:val="Général"/>
          <w:gallery w:val="placeholder"/>
        </w:category>
        <w:types>
          <w:type w:val="bbPlcHdr"/>
        </w:types>
        <w:behaviors>
          <w:behavior w:val="content"/>
        </w:behaviors>
        <w:guid w:val="{D4FDDE99-0407-4E41-A03A-ACBB8FFEDA27}"/>
      </w:docPartPr>
      <w:docPartBody>
        <w:p w:rsidR="00B74349" w:rsidRDefault="00DC282A" w:rsidP="00DC282A">
          <w:pPr>
            <w:pStyle w:val="3BCEBEEC7A23457FA645D0D9EE3381A4"/>
          </w:pPr>
          <w:r w:rsidRPr="00456AE3">
            <w:rPr>
              <w:rStyle w:val="Textedelespacerserv"/>
              <w:rFonts w:ascii="Arial" w:hAnsi="Arial" w:cs="Arial"/>
            </w:rPr>
            <w:t>Cliquez ou appuyez ici pour entrer du texte.</w:t>
          </w:r>
        </w:p>
      </w:docPartBody>
    </w:docPart>
    <w:docPart>
      <w:docPartPr>
        <w:name w:val="5A8A52FE43AC44338BE2C79A6D70335D"/>
        <w:category>
          <w:name w:val="Général"/>
          <w:gallery w:val="placeholder"/>
        </w:category>
        <w:types>
          <w:type w:val="bbPlcHdr"/>
        </w:types>
        <w:behaviors>
          <w:behavior w:val="content"/>
        </w:behaviors>
        <w:guid w:val="{E11B9991-56C8-42EC-8C39-5A217E65FB77}"/>
      </w:docPartPr>
      <w:docPartBody>
        <w:p w:rsidR="00B74349" w:rsidRDefault="00DC282A" w:rsidP="00DC282A">
          <w:pPr>
            <w:pStyle w:val="5A8A52FE43AC44338BE2C79A6D70335D"/>
          </w:pPr>
          <w:r w:rsidRPr="00456AE3">
            <w:rPr>
              <w:rStyle w:val="Textedelespacerserv"/>
              <w:rFonts w:ascii="Arial" w:hAnsi="Arial" w:cs="Arial"/>
            </w:rPr>
            <w:t>Cliquez ou appuyez ici pour entrer du texte.</w:t>
          </w:r>
        </w:p>
      </w:docPartBody>
    </w:docPart>
    <w:docPart>
      <w:docPartPr>
        <w:name w:val="2F01B19E6CD745439EAB4DDA3D60F7B1"/>
        <w:category>
          <w:name w:val="Général"/>
          <w:gallery w:val="placeholder"/>
        </w:category>
        <w:types>
          <w:type w:val="bbPlcHdr"/>
        </w:types>
        <w:behaviors>
          <w:behavior w:val="content"/>
        </w:behaviors>
        <w:guid w:val="{C6C2E57B-662E-4895-A99B-A863046D2DE8}"/>
      </w:docPartPr>
      <w:docPartBody>
        <w:p w:rsidR="00246B64" w:rsidRDefault="00DC282A" w:rsidP="00DC282A">
          <w:pPr>
            <w:pStyle w:val="2F01B19E6CD745439EAB4DDA3D60F7B1"/>
          </w:pPr>
          <w:r w:rsidRPr="00456AE3">
            <w:rPr>
              <w:rStyle w:val="Textedelespacerserv"/>
            </w:rPr>
            <w:t>Cliquez ou appuyez ici pour entrer du texte.</w:t>
          </w:r>
        </w:p>
      </w:docPartBody>
    </w:docPart>
    <w:docPart>
      <w:docPartPr>
        <w:name w:val="6C05047BF3B9477FB48AB0E39B356B08"/>
        <w:category>
          <w:name w:val="Général"/>
          <w:gallery w:val="placeholder"/>
        </w:category>
        <w:types>
          <w:type w:val="bbPlcHdr"/>
        </w:types>
        <w:behaviors>
          <w:behavior w:val="content"/>
        </w:behaviors>
        <w:guid w:val="{0685D119-268C-4B0E-BCB4-69A8D91A7A81}"/>
      </w:docPartPr>
      <w:docPartBody>
        <w:p w:rsidR="00AC473D" w:rsidRDefault="00DC282A" w:rsidP="00DC282A">
          <w:pPr>
            <w:pStyle w:val="6C05047BF3B9477FB48AB0E39B356B08"/>
          </w:pPr>
          <w:r w:rsidRPr="00456AE3">
            <w:rPr>
              <w:rStyle w:val="Textedelespacerserv"/>
              <w:rFonts w:ascii="Arial" w:hAnsi="Arial" w:cs="Arial"/>
            </w:rPr>
            <w:t>Cliquez ou appuyez ici pour entrer du texte.</w:t>
          </w:r>
        </w:p>
      </w:docPartBody>
    </w:docPart>
    <w:docPart>
      <w:docPartPr>
        <w:name w:val="9201E18356AD4174A243DF852D1B0B11"/>
        <w:category>
          <w:name w:val="Général"/>
          <w:gallery w:val="placeholder"/>
        </w:category>
        <w:types>
          <w:type w:val="bbPlcHdr"/>
        </w:types>
        <w:behaviors>
          <w:behavior w:val="content"/>
        </w:behaviors>
        <w:guid w:val="{86CDFE48-A59E-46F5-BB65-66CDCC0B1B70}"/>
      </w:docPartPr>
      <w:docPartBody>
        <w:p w:rsidR="00AC473D" w:rsidRDefault="00DC282A" w:rsidP="00DC282A">
          <w:pPr>
            <w:pStyle w:val="9201E18356AD4174A243DF852D1B0B11"/>
          </w:pPr>
          <w:r w:rsidRPr="00456AE3">
            <w:rPr>
              <w:rStyle w:val="Textedelespacerserv"/>
              <w:rFonts w:ascii="Arial" w:hAnsi="Arial" w:cs="Arial"/>
            </w:rPr>
            <w:t>Cliquez ou appuyez ici pour entrer du texte.</w:t>
          </w:r>
        </w:p>
      </w:docPartBody>
    </w:docPart>
    <w:docPart>
      <w:docPartPr>
        <w:name w:val="5396F1433D5E44DFAF6FEA1C555E0976"/>
        <w:category>
          <w:name w:val="Général"/>
          <w:gallery w:val="placeholder"/>
        </w:category>
        <w:types>
          <w:type w:val="bbPlcHdr"/>
        </w:types>
        <w:behaviors>
          <w:behavior w:val="content"/>
        </w:behaviors>
        <w:guid w:val="{8DE9993D-7D65-438A-91C6-2B5C093BC670}"/>
      </w:docPartPr>
      <w:docPartBody>
        <w:p w:rsidR="00AC473D" w:rsidRDefault="00DC282A" w:rsidP="00DC282A">
          <w:pPr>
            <w:pStyle w:val="5396F1433D5E44DFAF6FEA1C555E0976"/>
          </w:pPr>
          <w:r w:rsidRPr="00456AE3">
            <w:rPr>
              <w:rStyle w:val="Textedelespacerserv"/>
              <w:rFonts w:ascii="Arial" w:hAnsi="Arial" w:cs="Arial"/>
            </w:rPr>
            <w:t>Cliquez ou appuyez ici pour entrer du texte.</w:t>
          </w:r>
        </w:p>
      </w:docPartBody>
    </w:docPart>
    <w:docPart>
      <w:docPartPr>
        <w:name w:val="AFA54A548F0D474B9490B952F1583C32"/>
        <w:category>
          <w:name w:val="Général"/>
          <w:gallery w:val="placeholder"/>
        </w:category>
        <w:types>
          <w:type w:val="bbPlcHdr"/>
        </w:types>
        <w:behaviors>
          <w:behavior w:val="content"/>
        </w:behaviors>
        <w:guid w:val="{17CF0122-4615-431B-ADB8-4C443CF46020}"/>
      </w:docPartPr>
      <w:docPartBody>
        <w:p w:rsidR="00AC473D" w:rsidRDefault="00DC282A" w:rsidP="00DC282A">
          <w:pPr>
            <w:pStyle w:val="AFA54A548F0D474B9490B952F1583C32"/>
          </w:pPr>
          <w:r w:rsidRPr="00456AE3">
            <w:rPr>
              <w:rStyle w:val="Textedelespacerserv"/>
              <w:rFonts w:ascii="Arial" w:hAnsi="Arial" w:cs="Arial"/>
            </w:rPr>
            <w:t>Cliquez ou appuyez ici pour entrer du texte.</w:t>
          </w:r>
        </w:p>
      </w:docPartBody>
    </w:docPart>
    <w:docPart>
      <w:docPartPr>
        <w:name w:val="ED60CBE38D8C4C8EB91F04CB9716F7FB"/>
        <w:category>
          <w:name w:val="Général"/>
          <w:gallery w:val="placeholder"/>
        </w:category>
        <w:types>
          <w:type w:val="bbPlcHdr"/>
        </w:types>
        <w:behaviors>
          <w:behavior w:val="content"/>
        </w:behaviors>
        <w:guid w:val="{82848E23-1365-4C4B-9BBE-9CB9CAD7F05E}"/>
      </w:docPartPr>
      <w:docPartBody>
        <w:p w:rsidR="00AC473D" w:rsidRDefault="00DC282A" w:rsidP="00DC282A">
          <w:pPr>
            <w:pStyle w:val="ED60CBE38D8C4C8EB91F04CB9716F7FB"/>
          </w:pPr>
          <w:r w:rsidRPr="00456AE3">
            <w:rPr>
              <w:rStyle w:val="Textedelespacerserv"/>
              <w:rFonts w:ascii="Arial" w:hAnsi="Arial" w:cs="Arial"/>
            </w:rPr>
            <w:t>Cliquez ou appuyez ici pour entrer du texte.</w:t>
          </w:r>
        </w:p>
      </w:docPartBody>
    </w:docPart>
    <w:docPart>
      <w:docPartPr>
        <w:name w:val="261B6C3F92DA4CB8B8D7A71037B19169"/>
        <w:category>
          <w:name w:val="Général"/>
          <w:gallery w:val="placeholder"/>
        </w:category>
        <w:types>
          <w:type w:val="bbPlcHdr"/>
        </w:types>
        <w:behaviors>
          <w:behavior w:val="content"/>
        </w:behaviors>
        <w:guid w:val="{706955EC-F8C3-47AA-AD71-FE6D3D965A89}"/>
      </w:docPartPr>
      <w:docPartBody>
        <w:p w:rsidR="00AC473D" w:rsidRDefault="00DC282A" w:rsidP="00DC282A">
          <w:pPr>
            <w:pStyle w:val="261B6C3F92DA4CB8B8D7A71037B19169"/>
          </w:pPr>
          <w:r w:rsidRPr="008C5B2A">
            <w:rPr>
              <w:rStyle w:val="Textedelespacerserv"/>
              <w:rFonts w:ascii="Arial" w:hAnsi="Arial" w:cs="Arial"/>
            </w:rPr>
            <w:t>Cliquez ou appuyez ici pour entrer du texte.</w:t>
          </w:r>
        </w:p>
      </w:docPartBody>
    </w:docPart>
    <w:docPart>
      <w:docPartPr>
        <w:name w:val="6AABAE73001A486DB3BD4E75054A637F"/>
        <w:category>
          <w:name w:val="Général"/>
          <w:gallery w:val="placeholder"/>
        </w:category>
        <w:types>
          <w:type w:val="bbPlcHdr"/>
        </w:types>
        <w:behaviors>
          <w:behavior w:val="content"/>
        </w:behaviors>
        <w:guid w:val="{09AE66C8-700F-43C8-9780-DE4AFD1EAD4C}"/>
      </w:docPartPr>
      <w:docPartBody>
        <w:p w:rsidR="00AC473D" w:rsidRDefault="00DC282A" w:rsidP="00DC282A">
          <w:pPr>
            <w:pStyle w:val="6AABAE73001A486DB3BD4E75054A637F"/>
          </w:pPr>
          <w:r w:rsidRPr="008C5B2A">
            <w:rPr>
              <w:rStyle w:val="Textedelespacerserv"/>
              <w:rFonts w:ascii="Arial" w:hAnsi="Arial" w:cs="Arial"/>
            </w:rPr>
            <w:t>Cliquez ou appuyez ici pour entrer du texte.</w:t>
          </w:r>
        </w:p>
      </w:docPartBody>
    </w:docPart>
    <w:docPart>
      <w:docPartPr>
        <w:name w:val="C37B18F5A639460F85434A7C8F343FEC"/>
        <w:category>
          <w:name w:val="Général"/>
          <w:gallery w:val="placeholder"/>
        </w:category>
        <w:types>
          <w:type w:val="bbPlcHdr"/>
        </w:types>
        <w:behaviors>
          <w:behavior w:val="content"/>
        </w:behaviors>
        <w:guid w:val="{56B8C428-D39D-4867-94B6-4C6BC0C2F195}"/>
      </w:docPartPr>
      <w:docPartBody>
        <w:p w:rsidR="00AC473D" w:rsidRDefault="00DC282A" w:rsidP="00DC282A">
          <w:pPr>
            <w:pStyle w:val="C37B18F5A639460F85434A7C8F343FEC"/>
          </w:pPr>
          <w:r w:rsidRPr="008C5B2A">
            <w:rPr>
              <w:rStyle w:val="Textedelespacerserv"/>
              <w:rFonts w:ascii="Arial" w:hAnsi="Arial" w:cs="Arial"/>
            </w:rPr>
            <w:t>Cliquez ou appuyez ici pour entrer du texte.</w:t>
          </w:r>
        </w:p>
      </w:docPartBody>
    </w:docPart>
    <w:docPart>
      <w:docPartPr>
        <w:name w:val="4CC16449FF34440F8D8F275EF12FC143"/>
        <w:category>
          <w:name w:val="Général"/>
          <w:gallery w:val="placeholder"/>
        </w:category>
        <w:types>
          <w:type w:val="bbPlcHdr"/>
        </w:types>
        <w:behaviors>
          <w:behavior w:val="content"/>
        </w:behaviors>
        <w:guid w:val="{4C66537E-4345-400F-8A79-85DA2B4A9B38}"/>
      </w:docPartPr>
      <w:docPartBody>
        <w:p w:rsidR="00AC473D" w:rsidRDefault="00DC282A" w:rsidP="00DC282A">
          <w:pPr>
            <w:pStyle w:val="4CC16449FF34440F8D8F275EF12FC143"/>
          </w:pPr>
          <w:r w:rsidRPr="008C5B2A">
            <w:rPr>
              <w:rStyle w:val="Textedelespacerserv"/>
              <w:rFonts w:ascii="Arial" w:hAnsi="Arial" w:cs="Arial"/>
            </w:rPr>
            <w:t>Cliquez ou appuyez ici pour entrer du texte.</w:t>
          </w:r>
        </w:p>
      </w:docPartBody>
    </w:docPart>
    <w:docPart>
      <w:docPartPr>
        <w:name w:val="FF313B7A797C4E5D84E1E3ACD950EECB"/>
        <w:category>
          <w:name w:val="Général"/>
          <w:gallery w:val="placeholder"/>
        </w:category>
        <w:types>
          <w:type w:val="bbPlcHdr"/>
        </w:types>
        <w:behaviors>
          <w:behavior w:val="content"/>
        </w:behaviors>
        <w:guid w:val="{42644E7C-33B1-4277-9400-9E876CF3B374}"/>
      </w:docPartPr>
      <w:docPartBody>
        <w:p w:rsidR="00AC473D" w:rsidRDefault="00DC282A" w:rsidP="00DC282A">
          <w:pPr>
            <w:pStyle w:val="FF313B7A797C4E5D84E1E3ACD950EECB"/>
          </w:pPr>
          <w:r w:rsidRPr="008C5B2A">
            <w:rPr>
              <w:rStyle w:val="Textedelespacerserv"/>
              <w:rFonts w:ascii="Arial" w:hAnsi="Arial" w:cs="Arial"/>
            </w:rPr>
            <w:t>Cliquez ou appuyez ici pour entrer du texte.</w:t>
          </w:r>
        </w:p>
      </w:docPartBody>
    </w:docPart>
    <w:docPart>
      <w:docPartPr>
        <w:name w:val="864C6636FCFA490C9815C083B4B7481E"/>
        <w:category>
          <w:name w:val="Général"/>
          <w:gallery w:val="placeholder"/>
        </w:category>
        <w:types>
          <w:type w:val="bbPlcHdr"/>
        </w:types>
        <w:behaviors>
          <w:behavior w:val="content"/>
        </w:behaviors>
        <w:guid w:val="{86C60432-94F0-4F04-BEB6-98F1BF2CB161}"/>
      </w:docPartPr>
      <w:docPartBody>
        <w:p w:rsidR="00AC473D" w:rsidRDefault="00DC282A" w:rsidP="00DC282A">
          <w:pPr>
            <w:pStyle w:val="864C6636FCFA490C9815C083B4B7481E"/>
          </w:pPr>
          <w:r w:rsidRPr="008C5B2A">
            <w:rPr>
              <w:rStyle w:val="Textedelespacerserv"/>
              <w:rFonts w:ascii="Arial" w:hAnsi="Arial" w:cs="Arial"/>
            </w:rPr>
            <w:t>Cliquez ou appuyez ici pour entrer du texte.</w:t>
          </w:r>
        </w:p>
      </w:docPartBody>
    </w:docPart>
    <w:docPart>
      <w:docPartPr>
        <w:name w:val="5F1DA40817A544B98F5E3FB31E288B37"/>
        <w:category>
          <w:name w:val="Général"/>
          <w:gallery w:val="placeholder"/>
        </w:category>
        <w:types>
          <w:type w:val="bbPlcHdr"/>
        </w:types>
        <w:behaviors>
          <w:behavior w:val="content"/>
        </w:behaviors>
        <w:guid w:val="{09646E78-0366-4109-9718-88BA5B1852CC}"/>
      </w:docPartPr>
      <w:docPartBody>
        <w:p w:rsidR="00AC473D" w:rsidRDefault="00DC282A" w:rsidP="00DC282A">
          <w:pPr>
            <w:pStyle w:val="5F1DA40817A544B98F5E3FB31E288B37"/>
          </w:pPr>
          <w:r w:rsidRPr="008C5B2A">
            <w:rPr>
              <w:rStyle w:val="Textedelespacerserv"/>
              <w:rFonts w:ascii="Arial" w:hAnsi="Arial" w:cs="Arial"/>
            </w:rPr>
            <w:t>Cliquez ou appuyez ici pour entrer du texte.</w:t>
          </w:r>
        </w:p>
      </w:docPartBody>
    </w:docPart>
    <w:docPart>
      <w:docPartPr>
        <w:name w:val="7DE0A59408494CD6B17304F3E090B72C"/>
        <w:category>
          <w:name w:val="Général"/>
          <w:gallery w:val="placeholder"/>
        </w:category>
        <w:types>
          <w:type w:val="bbPlcHdr"/>
        </w:types>
        <w:behaviors>
          <w:behavior w:val="content"/>
        </w:behaviors>
        <w:guid w:val="{7C17498A-A3B5-4E2C-A75A-AF91A33F4C65}"/>
      </w:docPartPr>
      <w:docPartBody>
        <w:p w:rsidR="00AC473D" w:rsidRDefault="00DC282A" w:rsidP="00DC282A">
          <w:pPr>
            <w:pStyle w:val="7DE0A59408494CD6B17304F3E090B72C"/>
          </w:pPr>
          <w:r w:rsidRPr="008C5B2A">
            <w:rPr>
              <w:rStyle w:val="Textedelespacerserv"/>
              <w:rFonts w:ascii="Arial" w:hAnsi="Arial" w:cs="Arial"/>
            </w:rPr>
            <w:t>Cliquez ou appuyez ici pour entrer du texte.</w:t>
          </w:r>
        </w:p>
      </w:docPartBody>
    </w:docPart>
    <w:docPart>
      <w:docPartPr>
        <w:name w:val="3354F803C12C446FAC39F147673FA268"/>
        <w:category>
          <w:name w:val="Général"/>
          <w:gallery w:val="placeholder"/>
        </w:category>
        <w:types>
          <w:type w:val="bbPlcHdr"/>
        </w:types>
        <w:behaviors>
          <w:behavior w:val="content"/>
        </w:behaviors>
        <w:guid w:val="{8C38809D-42CA-4FD0-8F97-BE5425DA7E2B}"/>
      </w:docPartPr>
      <w:docPartBody>
        <w:p w:rsidR="00AC473D" w:rsidRDefault="00DC282A" w:rsidP="00DC282A">
          <w:pPr>
            <w:pStyle w:val="3354F803C12C446FAC39F147673FA268"/>
          </w:pPr>
          <w:r w:rsidRPr="008C5B2A">
            <w:rPr>
              <w:rStyle w:val="Textedelespacerserv"/>
              <w:rFonts w:ascii="Arial" w:hAnsi="Arial" w:cs="Arial"/>
            </w:rPr>
            <w:t>Cliquez ou appuyez ici pour entrer du texte.</w:t>
          </w:r>
        </w:p>
      </w:docPartBody>
    </w:docPart>
    <w:docPart>
      <w:docPartPr>
        <w:name w:val="77F54EA11F04446E986729BD13670E8C"/>
        <w:category>
          <w:name w:val="Général"/>
          <w:gallery w:val="placeholder"/>
        </w:category>
        <w:types>
          <w:type w:val="bbPlcHdr"/>
        </w:types>
        <w:behaviors>
          <w:behavior w:val="content"/>
        </w:behaviors>
        <w:guid w:val="{D9C8128E-8B8C-4070-A110-B20660AA4905}"/>
      </w:docPartPr>
      <w:docPartBody>
        <w:p w:rsidR="00AC473D" w:rsidRDefault="00DC282A" w:rsidP="00DC282A">
          <w:pPr>
            <w:pStyle w:val="77F54EA11F04446E986729BD13670E8C"/>
          </w:pPr>
          <w:r w:rsidRPr="008C5B2A">
            <w:rPr>
              <w:rStyle w:val="Textedelespacerserv"/>
              <w:rFonts w:ascii="Arial" w:hAnsi="Arial" w:cs="Arial"/>
            </w:rPr>
            <w:t>Cliquez ou appuyez ici pour entrer du texte.</w:t>
          </w:r>
        </w:p>
      </w:docPartBody>
    </w:docPart>
    <w:docPart>
      <w:docPartPr>
        <w:name w:val="45DA22FADE5F486DB1431F037054E643"/>
        <w:category>
          <w:name w:val="Général"/>
          <w:gallery w:val="placeholder"/>
        </w:category>
        <w:types>
          <w:type w:val="bbPlcHdr"/>
        </w:types>
        <w:behaviors>
          <w:behavior w:val="content"/>
        </w:behaviors>
        <w:guid w:val="{B275A925-367F-4E7E-9794-8D117E2F180D}"/>
      </w:docPartPr>
      <w:docPartBody>
        <w:p w:rsidR="003937A4" w:rsidRDefault="00DC282A" w:rsidP="00DC282A">
          <w:pPr>
            <w:pStyle w:val="45DA22FADE5F486DB1431F037054E6431"/>
          </w:pPr>
          <w:r w:rsidRPr="00456AE3">
            <w:rPr>
              <w:rStyle w:val="Textedelespacerserv"/>
              <w:rFonts w:ascii="Arial" w:hAnsi="Arial" w:cs="Arial"/>
            </w:rPr>
            <w:t>Cliquez ou appuyez ici pour entrer du texte.</w:t>
          </w:r>
        </w:p>
      </w:docPartBody>
    </w:docPart>
    <w:docPart>
      <w:docPartPr>
        <w:name w:val="3D3EB934E1684BFEB0B3F8FD81C1A12F"/>
        <w:category>
          <w:name w:val="Général"/>
          <w:gallery w:val="placeholder"/>
        </w:category>
        <w:types>
          <w:type w:val="bbPlcHdr"/>
        </w:types>
        <w:behaviors>
          <w:behavior w:val="content"/>
        </w:behaviors>
        <w:guid w:val="{EC64E35A-14B9-413B-882D-060B785907BC}"/>
      </w:docPartPr>
      <w:docPartBody>
        <w:p w:rsidR="003937A4" w:rsidRDefault="00DC282A" w:rsidP="00DC282A">
          <w:pPr>
            <w:pStyle w:val="3D3EB934E1684BFEB0B3F8FD81C1A12F1"/>
          </w:pPr>
          <w:r w:rsidRPr="00456AE3">
            <w:rPr>
              <w:rStyle w:val="Textedelespacerserv"/>
              <w:rFonts w:ascii="Arial" w:hAnsi="Arial" w:cs="Arial"/>
            </w:rPr>
            <w:t>Cliquez ou appuyez ici pour entrer du texte.</w:t>
          </w:r>
        </w:p>
      </w:docPartBody>
    </w:docPart>
    <w:docPart>
      <w:docPartPr>
        <w:name w:val="295A6236F7A24D36A9CCEF9D4870D7BA"/>
        <w:category>
          <w:name w:val="Général"/>
          <w:gallery w:val="placeholder"/>
        </w:category>
        <w:types>
          <w:type w:val="bbPlcHdr"/>
        </w:types>
        <w:behaviors>
          <w:behavior w:val="content"/>
        </w:behaviors>
        <w:guid w:val="{F81C90A0-6A58-487F-8CDF-829A0E636105}"/>
      </w:docPartPr>
      <w:docPartBody>
        <w:p w:rsidR="003937A4" w:rsidRDefault="00DC282A" w:rsidP="00DC282A">
          <w:pPr>
            <w:pStyle w:val="295A6236F7A24D36A9CCEF9D4870D7BA1"/>
          </w:pPr>
          <w:r w:rsidRPr="00456AE3">
            <w:rPr>
              <w:rStyle w:val="Textedelespacerserv"/>
              <w:rFonts w:ascii="Arial" w:hAnsi="Arial" w:cs="Arial"/>
            </w:rPr>
            <w:t>Cliquez ou appuyez ici pour entrer du texte.</w:t>
          </w:r>
        </w:p>
      </w:docPartBody>
    </w:docPart>
    <w:docPart>
      <w:docPartPr>
        <w:name w:val="249DB891ED674EDDB4530C33847B451C"/>
        <w:category>
          <w:name w:val="Général"/>
          <w:gallery w:val="placeholder"/>
        </w:category>
        <w:types>
          <w:type w:val="bbPlcHdr"/>
        </w:types>
        <w:behaviors>
          <w:behavior w:val="content"/>
        </w:behaviors>
        <w:guid w:val="{17B3B7B9-34C1-4CA7-888A-96091A6C17B2}"/>
      </w:docPartPr>
      <w:docPartBody>
        <w:p w:rsidR="003937A4" w:rsidRDefault="00DC282A" w:rsidP="00DC282A">
          <w:pPr>
            <w:pStyle w:val="249DB891ED674EDDB4530C33847B451C1"/>
          </w:pPr>
          <w:r w:rsidRPr="00456AE3">
            <w:rPr>
              <w:rStyle w:val="Textedelespacerserv"/>
              <w:rFonts w:ascii="Arial" w:hAnsi="Arial" w:cs="Arial"/>
            </w:rPr>
            <w:t>Cliquez ou appuyez ici pour entrer du texte.</w:t>
          </w:r>
        </w:p>
      </w:docPartBody>
    </w:docPart>
    <w:docPart>
      <w:docPartPr>
        <w:name w:val="20B7DE062F2E429D86A58DBAA7F863DD"/>
        <w:category>
          <w:name w:val="Général"/>
          <w:gallery w:val="placeholder"/>
        </w:category>
        <w:types>
          <w:type w:val="bbPlcHdr"/>
        </w:types>
        <w:behaviors>
          <w:behavior w:val="content"/>
        </w:behaviors>
        <w:guid w:val="{FCB48245-6D15-4C42-B47F-E6FCF213D3C1}"/>
      </w:docPartPr>
      <w:docPartBody>
        <w:p w:rsidR="003937A4" w:rsidRDefault="00DC282A" w:rsidP="00DC282A">
          <w:pPr>
            <w:pStyle w:val="20B7DE062F2E429D86A58DBAA7F863DD1"/>
          </w:pPr>
          <w:r w:rsidRPr="00456AE3">
            <w:rPr>
              <w:rStyle w:val="Textedelespacerserv"/>
              <w:rFonts w:ascii="Arial" w:hAnsi="Arial" w:cs="Arial"/>
            </w:rPr>
            <w:t>Cliquez ou appuyez ici pour entrer du texte.</w:t>
          </w:r>
        </w:p>
      </w:docPartBody>
    </w:docPart>
    <w:docPart>
      <w:docPartPr>
        <w:name w:val="0D3CA7357DB249F9A58D2C28E29F37DA"/>
        <w:category>
          <w:name w:val="Général"/>
          <w:gallery w:val="placeholder"/>
        </w:category>
        <w:types>
          <w:type w:val="bbPlcHdr"/>
        </w:types>
        <w:behaviors>
          <w:behavior w:val="content"/>
        </w:behaviors>
        <w:guid w:val="{1AF4622E-8830-4826-8E93-C571B98CBDF6}"/>
      </w:docPartPr>
      <w:docPartBody>
        <w:p w:rsidR="003937A4" w:rsidRDefault="00DC282A" w:rsidP="00DC282A">
          <w:pPr>
            <w:pStyle w:val="0D3CA7357DB249F9A58D2C28E29F37DA1"/>
          </w:pPr>
          <w:r w:rsidRPr="00456AE3">
            <w:rPr>
              <w:rStyle w:val="Textedelespacerserv"/>
              <w:rFonts w:ascii="Arial" w:hAnsi="Arial" w:cs="Arial"/>
            </w:rPr>
            <w:t>Cliquez ou appuyez ici pour entrer du texte.</w:t>
          </w:r>
        </w:p>
      </w:docPartBody>
    </w:docPart>
    <w:docPart>
      <w:docPartPr>
        <w:name w:val="823FB1C3FD684914BD15C7D4ED536EA1"/>
        <w:category>
          <w:name w:val="Général"/>
          <w:gallery w:val="placeholder"/>
        </w:category>
        <w:types>
          <w:type w:val="bbPlcHdr"/>
        </w:types>
        <w:behaviors>
          <w:behavior w:val="content"/>
        </w:behaviors>
        <w:guid w:val="{D899FD04-2EF1-4EBA-9869-AEF4A0C1C71D}"/>
      </w:docPartPr>
      <w:docPartBody>
        <w:p w:rsidR="003937A4" w:rsidRDefault="00DC282A" w:rsidP="00DC282A">
          <w:pPr>
            <w:pStyle w:val="823FB1C3FD684914BD15C7D4ED536EA11"/>
          </w:pPr>
          <w:r w:rsidRPr="00456AE3">
            <w:rPr>
              <w:rStyle w:val="Textedelespacerserv"/>
              <w:rFonts w:ascii="Arial" w:hAnsi="Arial" w:cs="Arial"/>
            </w:rPr>
            <w:t>Cliquez ou appuyez ici pour entrer du texte.</w:t>
          </w:r>
        </w:p>
      </w:docPartBody>
    </w:docPart>
    <w:docPart>
      <w:docPartPr>
        <w:name w:val="89DCCA6036E24E8698F493FB204876CA"/>
        <w:category>
          <w:name w:val="Général"/>
          <w:gallery w:val="placeholder"/>
        </w:category>
        <w:types>
          <w:type w:val="bbPlcHdr"/>
        </w:types>
        <w:behaviors>
          <w:behavior w:val="content"/>
        </w:behaviors>
        <w:guid w:val="{3CE9EEF3-F525-4BF7-9F54-4B7068D50584}"/>
      </w:docPartPr>
      <w:docPartBody>
        <w:p w:rsidR="003937A4" w:rsidRDefault="00DC282A" w:rsidP="00DC282A">
          <w:pPr>
            <w:pStyle w:val="89DCCA6036E24E8698F493FB204876CA1"/>
          </w:pPr>
          <w:r w:rsidRPr="00456AE3">
            <w:rPr>
              <w:rStyle w:val="Textedelespacerserv"/>
              <w:rFonts w:ascii="Arial" w:hAnsi="Arial" w:cs="Arial"/>
            </w:rPr>
            <w:t>Cliquez ou appuyez ici pour entrer du texte.</w:t>
          </w:r>
        </w:p>
      </w:docPartBody>
    </w:docPart>
    <w:docPart>
      <w:docPartPr>
        <w:name w:val="E952784C07E04524B4D21B2A50FD45F3"/>
        <w:category>
          <w:name w:val="Général"/>
          <w:gallery w:val="placeholder"/>
        </w:category>
        <w:types>
          <w:type w:val="bbPlcHdr"/>
        </w:types>
        <w:behaviors>
          <w:behavior w:val="content"/>
        </w:behaviors>
        <w:guid w:val="{4CA68747-A124-4F35-B415-EFE7DF152499}"/>
      </w:docPartPr>
      <w:docPartBody>
        <w:p w:rsidR="003937A4" w:rsidRDefault="00DC282A" w:rsidP="00DC282A">
          <w:pPr>
            <w:pStyle w:val="E952784C07E04524B4D21B2A50FD45F31"/>
          </w:pPr>
          <w:r w:rsidRPr="008C5B2A">
            <w:rPr>
              <w:rStyle w:val="Textedelespacerserv"/>
              <w:rFonts w:ascii="Arial" w:hAnsi="Arial" w:cs="Arial"/>
            </w:rPr>
            <w:t>Cliquez ou appuyez ici pour entrer du texte.</w:t>
          </w:r>
        </w:p>
      </w:docPartBody>
    </w:docPart>
    <w:docPart>
      <w:docPartPr>
        <w:name w:val="46D83CEDF3694670AF4B83B986048FB8"/>
        <w:category>
          <w:name w:val="Général"/>
          <w:gallery w:val="placeholder"/>
        </w:category>
        <w:types>
          <w:type w:val="bbPlcHdr"/>
        </w:types>
        <w:behaviors>
          <w:behavior w:val="content"/>
        </w:behaviors>
        <w:guid w:val="{7DB9F4E0-DA1D-48AB-B931-D42A34A80946}"/>
      </w:docPartPr>
      <w:docPartBody>
        <w:p w:rsidR="003937A4" w:rsidRDefault="00DC282A" w:rsidP="00DC282A">
          <w:pPr>
            <w:pStyle w:val="46D83CEDF3694670AF4B83B986048FB81"/>
          </w:pPr>
          <w:r w:rsidRPr="008C5B2A">
            <w:rPr>
              <w:rStyle w:val="Textedelespacerserv"/>
              <w:rFonts w:ascii="Arial" w:hAnsi="Arial" w:cs="Arial"/>
            </w:rPr>
            <w:t>Cliquez ou appuyez ici pour entrer du texte.</w:t>
          </w:r>
        </w:p>
      </w:docPartBody>
    </w:docPart>
    <w:docPart>
      <w:docPartPr>
        <w:name w:val="EF3E793ADBAF4929A1A2724450972F96"/>
        <w:category>
          <w:name w:val="Général"/>
          <w:gallery w:val="placeholder"/>
        </w:category>
        <w:types>
          <w:type w:val="bbPlcHdr"/>
        </w:types>
        <w:behaviors>
          <w:behavior w:val="content"/>
        </w:behaviors>
        <w:guid w:val="{855F3BD0-F871-41C0-A7CD-7C5EFAE008FE}"/>
      </w:docPartPr>
      <w:docPartBody>
        <w:p w:rsidR="003937A4" w:rsidRDefault="00DC282A" w:rsidP="00DC282A">
          <w:pPr>
            <w:pStyle w:val="EF3E793ADBAF4929A1A2724450972F961"/>
          </w:pPr>
          <w:r w:rsidRPr="008C5B2A">
            <w:rPr>
              <w:rStyle w:val="Textedelespacerserv"/>
              <w:rFonts w:ascii="Arial" w:hAnsi="Arial" w:cs="Arial"/>
            </w:rPr>
            <w:t>Cliquez ou appuyez ici pour entrer du texte.</w:t>
          </w:r>
        </w:p>
      </w:docPartBody>
    </w:docPart>
    <w:docPart>
      <w:docPartPr>
        <w:name w:val="4CAD1DF3BFF04B1E9158A3CED0C1AF89"/>
        <w:category>
          <w:name w:val="Général"/>
          <w:gallery w:val="placeholder"/>
        </w:category>
        <w:types>
          <w:type w:val="bbPlcHdr"/>
        </w:types>
        <w:behaviors>
          <w:behavior w:val="content"/>
        </w:behaviors>
        <w:guid w:val="{9635F34B-D77D-4A32-9163-F6117F7A8950}"/>
      </w:docPartPr>
      <w:docPartBody>
        <w:p w:rsidR="003937A4" w:rsidRDefault="00DC282A" w:rsidP="00DC282A">
          <w:pPr>
            <w:pStyle w:val="4CAD1DF3BFF04B1E9158A3CED0C1AF891"/>
          </w:pPr>
          <w:r w:rsidRPr="008C5B2A">
            <w:rPr>
              <w:rStyle w:val="Textedelespacerserv"/>
              <w:rFonts w:ascii="Arial" w:hAnsi="Arial" w:cs="Arial"/>
            </w:rPr>
            <w:t>Cliquez ou appuyez ici pour entrer du texte.</w:t>
          </w:r>
        </w:p>
      </w:docPartBody>
    </w:docPart>
    <w:docPart>
      <w:docPartPr>
        <w:name w:val="B309A0A9DFA54DFEA8B0FD67A100589F"/>
        <w:category>
          <w:name w:val="Général"/>
          <w:gallery w:val="placeholder"/>
        </w:category>
        <w:types>
          <w:type w:val="bbPlcHdr"/>
        </w:types>
        <w:behaviors>
          <w:behavior w:val="content"/>
        </w:behaviors>
        <w:guid w:val="{8FB497DF-BE66-4F05-9CEB-A1D7F20992B6}"/>
      </w:docPartPr>
      <w:docPartBody>
        <w:p w:rsidR="00345D71" w:rsidRDefault="00DC282A" w:rsidP="00DC282A">
          <w:pPr>
            <w:pStyle w:val="B309A0A9DFA54DFEA8B0FD67A100589F1"/>
          </w:pPr>
          <w:r w:rsidRPr="008C5B2A">
            <w:rPr>
              <w:rStyle w:val="Textedelespacerserv"/>
              <w:rFonts w:ascii="Arial" w:hAnsi="Arial" w:cs="Arial"/>
            </w:rPr>
            <w:t>Cliquez ou appuyez ici pour entrer du texte.</w:t>
          </w:r>
        </w:p>
      </w:docPartBody>
    </w:docPart>
    <w:docPart>
      <w:docPartPr>
        <w:name w:val="9F4F4A441ED34EB893793F1917E80A0F"/>
        <w:category>
          <w:name w:val="Général"/>
          <w:gallery w:val="placeholder"/>
        </w:category>
        <w:types>
          <w:type w:val="bbPlcHdr"/>
        </w:types>
        <w:behaviors>
          <w:behavior w:val="content"/>
        </w:behaviors>
        <w:guid w:val="{72B49A3D-8F92-417F-A0B8-133CE7A627CE}"/>
      </w:docPartPr>
      <w:docPartBody>
        <w:p w:rsidR="00345D71" w:rsidRDefault="00DC282A" w:rsidP="00DC282A">
          <w:pPr>
            <w:pStyle w:val="9F4F4A441ED34EB893793F1917E80A0F1"/>
          </w:pPr>
          <w:r w:rsidRPr="008C5B2A">
            <w:rPr>
              <w:rStyle w:val="Textedelespacerserv"/>
              <w:rFonts w:ascii="Arial" w:hAnsi="Arial" w:cs="Arial"/>
            </w:rPr>
            <w:t>Cliquez ou appuyez ici pour entrer du texte.</w:t>
          </w:r>
        </w:p>
      </w:docPartBody>
    </w:docPart>
    <w:docPart>
      <w:docPartPr>
        <w:name w:val="B30032001AD942FD9786D969B9634648"/>
        <w:category>
          <w:name w:val="Général"/>
          <w:gallery w:val="placeholder"/>
        </w:category>
        <w:types>
          <w:type w:val="bbPlcHdr"/>
        </w:types>
        <w:behaviors>
          <w:behavior w:val="content"/>
        </w:behaviors>
        <w:guid w:val="{CA0CB6D7-5639-40D2-A7A6-07D68EEB1FDC}"/>
      </w:docPartPr>
      <w:docPartBody>
        <w:p w:rsidR="00345D71" w:rsidRDefault="00DC282A" w:rsidP="00DC282A">
          <w:pPr>
            <w:pStyle w:val="B30032001AD942FD9786D969B96346481"/>
          </w:pPr>
          <w:r w:rsidRPr="008C5B2A">
            <w:rPr>
              <w:rStyle w:val="Textedelespacerserv"/>
              <w:rFonts w:ascii="Arial" w:hAnsi="Arial" w:cs="Arial"/>
            </w:rPr>
            <w:t>Cliquez ou appuyez ici pour entrer du texte.</w:t>
          </w:r>
        </w:p>
      </w:docPartBody>
    </w:docPart>
    <w:docPart>
      <w:docPartPr>
        <w:name w:val="2901E6D43E6D41D7B1C1A8BB66F68BA9"/>
        <w:category>
          <w:name w:val="Général"/>
          <w:gallery w:val="placeholder"/>
        </w:category>
        <w:types>
          <w:type w:val="bbPlcHdr"/>
        </w:types>
        <w:behaviors>
          <w:behavior w:val="content"/>
        </w:behaviors>
        <w:guid w:val="{8BCBEB7E-8498-4F79-86BB-56E23C03706C}"/>
      </w:docPartPr>
      <w:docPartBody>
        <w:p w:rsidR="00CE7F2F" w:rsidRDefault="00DC282A" w:rsidP="00DC282A">
          <w:pPr>
            <w:pStyle w:val="2901E6D43E6D41D7B1C1A8BB66F68BA9"/>
          </w:pPr>
          <w:r w:rsidRPr="008C5B2A">
            <w:rPr>
              <w:rStyle w:val="Textedelespacerserv"/>
              <w:rFonts w:ascii="Arial" w:hAnsi="Arial" w:cs="Arial"/>
            </w:rPr>
            <w:t>Cliquez ou appuyez ici pour entrer du texte.</w:t>
          </w:r>
        </w:p>
      </w:docPartBody>
    </w:docPart>
    <w:docPart>
      <w:docPartPr>
        <w:name w:val="46460E78B19048079865E0912B2FD3CF"/>
        <w:category>
          <w:name w:val="Général"/>
          <w:gallery w:val="placeholder"/>
        </w:category>
        <w:types>
          <w:type w:val="bbPlcHdr"/>
        </w:types>
        <w:behaviors>
          <w:behavior w:val="content"/>
        </w:behaviors>
        <w:guid w:val="{DDF7BBBB-DDEF-4AE1-8B6A-406C6DB05983}"/>
      </w:docPartPr>
      <w:docPartBody>
        <w:p w:rsidR="00CE7F2F" w:rsidRDefault="00DC282A" w:rsidP="00DC282A">
          <w:pPr>
            <w:pStyle w:val="46460E78B19048079865E0912B2FD3CF"/>
          </w:pPr>
          <w:r w:rsidRPr="00B57E72">
            <w:rPr>
              <w:rStyle w:val="Textedelespacerserv"/>
            </w:rPr>
            <w:t>Cliquez ou appuyez ici pour entrer du texte.</w:t>
          </w:r>
        </w:p>
      </w:docPartBody>
    </w:docPart>
    <w:docPart>
      <w:docPartPr>
        <w:name w:val="B0ACE02D75464200959D71AD378FF843"/>
        <w:category>
          <w:name w:val="Général"/>
          <w:gallery w:val="placeholder"/>
        </w:category>
        <w:types>
          <w:type w:val="bbPlcHdr"/>
        </w:types>
        <w:behaviors>
          <w:behavior w:val="content"/>
        </w:behaviors>
        <w:guid w:val="{EA59D124-B77E-4E2C-A764-A9FF8B697174}"/>
      </w:docPartPr>
      <w:docPartBody>
        <w:p w:rsidR="00CE7F2F" w:rsidRDefault="00DC282A" w:rsidP="00DC282A">
          <w:pPr>
            <w:pStyle w:val="B0ACE02D75464200959D71AD378FF843"/>
          </w:pPr>
          <w:r w:rsidRPr="00B57E72">
            <w:rPr>
              <w:rStyle w:val="Textedelespacerserv"/>
            </w:rPr>
            <w:t>Cliquez ou appuyez ici pour entrer du texte.</w:t>
          </w:r>
        </w:p>
      </w:docPartBody>
    </w:docPart>
    <w:docPart>
      <w:docPartPr>
        <w:name w:val="4AC2D63C14EC4EC2A5E78C29F800F517"/>
        <w:category>
          <w:name w:val="Général"/>
          <w:gallery w:val="placeholder"/>
        </w:category>
        <w:types>
          <w:type w:val="bbPlcHdr"/>
        </w:types>
        <w:behaviors>
          <w:behavior w:val="content"/>
        </w:behaviors>
        <w:guid w:val="{73E1AD9B-7573-45A6-9641-73F2F6DE3E70}"/>
      </w:docPartPr>
      <w:docPartBody>
        <w:p w:rsidR="00A944F0" w:rsidRDefault="00DC282A" w:rsidP="00DC282A">
          <w:pPr>
            <w:pStyle w:val="4AC2D63C14EC4EC2A5E78C29F800F517"/>
          </w:pPr>
          <w:r w:rsidRPr="008C5B2A">
            <w:rPr>
              <w:rStyle w:val="Textedelespacerserv"/>
              <w:rFonts w:ascii="Arial" w:hAnsi="Arial" w:cs="Arial"/>
            </w:rPr>
            <w:t>Cliquez ou appuyez ici pour entrer du texte.</w:t>
          </w:r>
        </w:p>
      </w:docPartBody>
    </w:docPart>
    <w:docPart>
      <w:docPartPr>
        <w:name w:val="418CD4A2E39444589857655644CA3CD3"/>
        <w:category>
          <w:name w:val="Général"/>
          <w:gallery w:val="placeholder"/>
        </w:category>
        <w:types>
          <w:type w:val="bbPlcHdr"/>
        </w:types>
        <w:behaviors>
          <w:behavior w:val="content"/>
        </w:behaviors>
        <w:guid w:val="{280311A7-6FD9-45B6-987C-3D87D3706905}"/>
      </w:docPartPr>
      <w:docPartBody>
        <w:p w:rsidR="00A944F0" w:rsidRDefault="00DC282A" w:rsidP="00DC282A">
          <w:pPr>
            <w:pStyle w:val="418CD4A2E39444589857655644CA3CD3"/>
          </w:pPr>
          <w:r w:rsidRPr="008C5B2A">
            <w:rPr>
              <w:rStyle w:val="Textedelespacerserv"/>
              <w:rFonts w:ascii="Arial" w:hAnsi="Arial" w:cs="Arial"/>
            </w:rPr>
            <w:t>Cliquez ou appuyez ici pour entrer du texte.</w:t>
          </w:r>
        </w:p>
      </w:docPartBody>
    </w:docPart>
    <w:docPart>
      <w:docPartPr>
        <w:name w:val="67AA0CCEEB2B4421ADA35ABCFA27FA85"/>
        <w:category>
          <w:name w:val="Général"/>
          <w:gallery w:val="placeholder"/>
        </w:category>
        <w:types>
          <w:type w:val="bbPlcHdr"/>
        </w:types>
        <w:behaviors>
          <w:behavior w:val="content"/>
        </w:behaviors>
        <w:guid w:val="{AC3DCC1F-48E7-46A1-AA96-559F61CE04E8}"/>
      </w:docPartPr>
      <w:docPartBody>
        <w:p w:rsidR="00A944F0" w:rsidRDefault="00DC282A" w:rsidP="00DC282A">
          <w:pPr>
            <w:pStyle w:val="67AA0CCEEB2B4421ADA35ABCFA27FA85"/>
          </w:pPr>
          <w:r w:rsidRPr="008C5B2A">
            <w:rPr>
              <w:rStyle w:val="Textedelespacerserv"/>
              <w:rFonts w:ascii="Arial" w:hAnsi="Arial" w:cs="Arial"/>
            </w:rPr>
            <w:t>Cliquez ou appuyez ici pour entrer du texte.</w:t>
          </w:r>
        </w:p>
      </w:docPartBody>
    </w:docPart>
    <w:docPart>
      <w:docPartPr>
        <w:name w:val="71C43D9B93AF4E8A92FC2D09178E45DF"/>
        <w:category>
          <w:name w:val="Général"/>
          <w:gallery w:val="placeholder"/>
        </w:category>
        <w:types>
          <w:type w:val="bbPlcHdr"/>
        </w:types>
        <w:behaviors>
          <w:behavior w:val="content"/>
        </w:behaviors>
        <w:guid w:val="{6CB240B4-5D37-464B-B1E3-55666F1C9A30}"/>
      </w:docPartPr>
      <w:docPartBody>
        <w:p w:rsidR="00A944F0" w:rsidRDefault="00DC282A" w:rsidP="00DC282A">
          <w:pPr>
            <w:pStyle w:val="71C43D9B93AF4E8A92FC2D09178E45DF"/>
          </w:pPr>
          <w:r w:rsidRPr="008C5B2A">
            <w:rPr>
              <w:rStyle w:val="Textedelespacerserv"/>
              <w:rFonts w:ascii="Arial" w:hAnsi="Arial" w:cs="Arial"/>
            </w:rPr>
            <w:t>Cliquez ou appuyez ici pour entrer du texte.</w:t>
          </w:r>
        </w:p>
      </w:docPartBody>
    </w:docPart>
    <w:docPart>
      <w:docPartPr>
        <w:name w:val="1A4F52CC89F84C8C8CF89721139F2BA1"/>
        <w:category>
          <w:name w:val="Général"/>
          <w:gallery w:val="placeholder"/>
        </w:category>
        <w:types>
          <w:type w:val="bbPlcHdr"/>
        </w:types>
        <w:behaviors>
          <w:behavior w:val="content"/>
        </w:behaviors>
        <w:guid w:val="{54B22320-D16D-47AE-B42A-063E823BBA79}"/>
      </w:docPartPr>
      <w:docPartBody>
        <w:p w:rsidR="00A944F0" w:rsidRDefault="00DC282A" w:rsidP="00DC282A">
          <w:pPr>
            <w:pStyle w:val="1A4F52CC89F84C8C8CF89721139F2BA1"/>
          </w:pPr>
          <w:r w:rsidRPr="008C5B2A">
            <w:rPr>
              <w:rStyle w:val="Textedelespacerserv"/>
              <w:rFonts w:ascii="Arial" w:hAnsi="Arial" w:cs="Arial"/>
            </w:rPr>
            <w:t>Cliquez ou appuyez ici pour entrer du texte.</w:t>
          </w:r>
        </w:p>
      </w:docPartBody>
    </w:docPart>
    <w:docPart>
      <w:docPartPr>
        <w:name w:val="C5BE5EA85662423E8AF66F5CC0367BAA"/>
        <w:category>
          <w:name w:val="Général"/>
          <w:gallery w:val="placeholder"/>
        </w:category>
        <w:types>
          <w:type w:val="bbPlcHdr"/>
        </w:types>
        <w:behaviors>
          <w:behavior w:val="content"/>
        </w:behaviors>
        <w:guid w:val="{C977D1CD-CE07-40A9-BDDC-65DAFF802196}"/>
      </w:docPartPr>
      <w:docPartBody>
        <w:p w:rsidR="00A944F0" w:rsidRDefault="00DC282A" w:rsidP="00DC282A">
          <w:pPr>
            <w:pStyle w:val="C5BE5EA85662423E8AF66F5CC0367BAA"/>
          </w:pPr>
          <w:r w:rsidRPr="008C5B2A">
            <w:rPr>
              <w:rStyle w:val="Textedelespacerserv"/>
              <w:rFonts w:ascii="Arial" w:hAnsi="Arial" w:cs="Arial"/>
            </w:rPr>
            <w:t>Cliquez ou appuyez ici pour entrer du texte.</w:t>
          </w:r>
        </w:p>
      </w:docPartBody>
    </w:docPart>
    <w:docPart>
      <w:docPartPr>
        <w:name w:val="52036C2937BA49B5ACB06EEF3BCEC871"/>
        <w:category>
          <w:name w:val="Général"/>
          <w:gallery w:val="placeholder"/>
        </w:category>
        <w:types>
          <w:type w:val="bbPlcHdr"/>
        </w:types>
        <w:behaviors>
          <w:behavior w:val="content"/>
        </w:behaviors>
        <w:guid w:val="{2656FBAE-2FAB-4571-9441-37299678D6DA}"/>
      </w:docPartPr>
      <w:docPartBody>
        <w:p w:rsidR="00A944F0" w:rsidRDefault="00DC282A" w:rsidP="00DC282A">
          <w:pPr>
            <w:pStyle w:val="52036C2937BA49B5ACB06EEF3BCEC871"/>
          </w:pPr>
          <w:r w:rsidRPr="008C5B2A">
            <w:rPr>
              <w:rStyle w:val="Textedelespacerserv"/>
              <w:rFonts w:ascii="Arial" w:hAnsi="Arial" w:cs="Arial"/>
            </w:rPr>
            <w:t>Cliquez ou appuyez ici pour entrer du texte.</w:t>
          </w:r>
        </w:p>
      </w:docPartBody>
    </w:docPart>
    <w:docPart>
      <w:docPartPr>
        <w:name w:val="0340C6B5B40E4E5BA15F58180F83F533"/>
        <w:category>
          <w:name w:val="Général"/>
          <w:gallery w:val="placeholder"/>
        </w:category>
        <w:types>
          <w:type w:val="bbPlcHdr"/>
        </w:types>
        <w:behaviors>
          <w:behavior w:val="content"/>
        </w:behaviors>
        <w:guid w:val="{589251A1-4797-43B5-A948-E0A700DC25CC}"/>
      </w:docPartPr>
      <w:docPartBody>
        <w:p w:rsidR="00A944F0" w:rsidRDefault="00DC282A" w:rsidP="00DC282A">
          <w:pPr>
            <w:pStyle w:val="0340C6B5B40E4E5BA15F58180F83F533"/>
          </w:pPr>
          <w:r w:rsidRPr="008C5B2A">
            <w:rPr>
              <w:rStyle w:val="Textedelespacerserv"/>
              <w:rFonts w:ascii="Arial" w:hAnsi="Arial" w:cs="Arial"/>
            </w:rPr>
            <w:t>Cliquez ou appuyez ici pour entrer du texte.</w:t>
          </w:r>
        </w:p>
      </w:docPartBody>
    </w:docPart>
    <w:docPart>
      <w:docPartPr>
        <w:name w:val="147099286CA04E23B400F87ED3D9F9D3"/>
        <w:category>
          <w:name w:val="Général"/>
          <w:gallery w:val="placeholder"/>
        </w:category>
        <w:types>
          <w:type w:val="bbPlcHdr"/>
        </w:types>
        <w:behaviors>
          <w:behavior w:val="content"/>
        </w:behaviors>
        <w:guid w:val="{80B6D4FF-FAEF-4CE0-8199-3FCBA5E50F76}"/>
      </w:docPartPr>
      <w:docPartBody>
        <w:p w:rsidR="00A944F0" w:rsidRDefault="00DC282A" w:rsidP="00DC282A">
          <w:pPr>
            <w:pStyle w:val="147099286CA04E23B400F87ED3D9F9D3"/>
          </w:pPr>
          <w:r w:rsidRPr="008C5B2A">
            <w:rPr>
              <w:rStyle w:val="Textedelespacerserv"/>
              <w:rFonts w:ascii="Arial" w:hAnsi="Arial" w:cs="Arial"/>
            </w:rPr>
            <w:t>Cliquez ou appuyez ici pour entrer du texte.</w:t>
          </w:r>
        </w:p>
      </w:docPartBody>
    </w:docPart>
    <w:docPart>
      <w:docPartPr>
        <w:name w:val="96A7D2C7540C4DD39D5105537F7714DB"/>
        <w:category>
          <w:name w:val="Général"/>
          <w:gallery w:val="placeholder"/>
        </w:category>
        <w:types>
          <w:type w:val="bbPlcHdr"/>
        </w:types>
        <w:behaviors>
          <w:behavior w:val="content"/>
        </w:behaviors>
        <w:guid w:val="{6D83F5C4-9A72-429F-B55D-42D9692A0F72}"/>
      </w:docPartPr>
      <w:docPartBody>
        <w:p w:rsidR="00A944F0" w:rsidRDefault="00DC282A" w:rsidP="00DC282A">
          <w:pPr>
            <w:pStyle w:val="96A7D2C7540C4DD39D5105537F7714DB"/>
          </w:pPr>
          <w:r w:rsidRPr="008C5B2A">
            <w:rPr>
              <w:rStyle w:val="Textedelespacerserv"/>
              <w:rFonts w:ascii="Arial" w:hAnsi="Arial" w:cs="Arial"/>
            </w:rPr>
            <w:t>Cliquez ou appuyez ici pour entrer du texte.</w:t>
          </w:r>
        </w:p>
      </w:docPartBody>
    </w:docPart>
    <w:docPart>
      <w:docPartPr>
        <w:name w:val="C6FB5B0A09D247D7B59FEEA59E1EDDF4"/>
        <w:category>
          <w:name w:val="Général"/>
          <w:gallery w:val="placeholder"/>
        </w:category>
        <w:types>
          <w:type w:val="bbPlcHdr"/>
        </w:types>
        <w:behaviors>
          <w:behavior w:val="content"/>
        </w:behaviors>
        <w:guid w:val="{F090AE05-3877-4134-8E56-6AFB5C83783C}"/>
      </w:docPartPr>
      <w:docPartBody>
        <w:p w:rsidR="00A944F0" w:rsidRDefault="00DC282A" w:rsidP="00DC282A">
          <w:pPr>
            <w:pStyle w:val="C6FB5B0A09D247D7B59FEEA59E1EDDF4"/>
          </w:pPr>
          <w:r w:rsidRPr="008C5B2A">
            <w:rPr>
              <w:rStyle w:val="Textedelespacerserv"/>
              <w:rFonts w:ascii="Arial" w:hAnsi="Arial" w:cs="Arial"/>
            </w:rPr>
            <w:t>Cliquez ou appuyez ici pour entrer du texte.</w:t>
          </w:r>
        </w:p>
      </w:docPartBody>
    </w:docPart>
    <w:docPart>
      <w:docPartPr>
        <w:name w:val="C9BA26B65825408CAAC5B9694A940F9C"/>
        <w:category>
          <w:name w:val="Général"/>
          <w:gallery w:val="placeholder"/>
        </w:category>
        <w:types>
          <w:type w:val="bbPlcHdr"/>
        </w:types>
        <w:behaviors>
          <w:behavior w:val="content"/>
        </w:behaviors>
        <w:guid w:val="{BDDEB1BC-03C2-47E3-A090-83B69714EFE7}"/>
      </w:docPartPr>
      <w:docPartBody>
        <w:p w:rsidR="00A944F0" w:rsidRDefault="00DC282A" w:rsidP="00DC282A">
          <w:pPr>
            <w:pStyle w:val="C9BA26B65825408CAAC5B9694A940F9C"/>
          </w:pPr>
          <w:r w:rsidRPr="008C5B2A">
            <w:rPr>
              <w:rStyle w:val="Textedelespacerserv"/>
              <w:rFonts w:ascii="Arial" w:hAnsi="Arial" w:cs="Arial"/>
            </w:rPr>
            <w:t>Cliquez ou appuyez ici pour entrer du texte.</w:t>
          </w:r>
        </w:p>
      </w:docPartBody>
    </w:docPart>
    <w:docPart>
      <w:docPartPr>
        <w:name w:val="B8E6BBC8C73B4AD8AE0FF162178C7792"/>
        <w:category>
          <w:name w:val="Général"/>
          <w:gallery w:val="placeholder"/>
        </w:category>
        <w:types>
          <w:type w:val="bbPlcHdr"/>
        </w:types>
        <w:behaviors>
          <w:behavior w:val="content"/>
        </w:behaviors>
        <w:guid w:val="{26248537-9AF4-44FE-8224-5568684A4AB1}"/>
      </w:docPartPr>
      <w:docPartBody>
        <w:p w:rsidR="00A944F0" w:rsidRDefault="00DC282A" w:rsidP="00DC282A">
          <w:pPr>
            <w:pStyle w:val="B8E6BBC8C73B4AD8AE0FF162178C7792"/>
          </w:pPr>
          <w:r w:rsidRPr="008C5B2A">
            <w:rPr>
              <w:rStyle w:val="Textedelespacerserv"/>
              <w:rFonts w:ascii="Arial" w:hAnsi="Arial" w:cs="Arial"/>
            </w:rPr>
            <w:t>Cliquez ou appuyez ici pour entrer du texte.</w:t>
          </w:r>
        </w:p>
      </w:docPartBody>
    </w:docPart>
    <w:docPart>
      <w:docPartPr>
        <w:name w:val="65BBF3C295B1470FA12C95FCD4D5F6FB"/>
        <w:category>
          <w:name w:val="Général"/>
          <w:gallery w:val="placeholder"/>
        </w:category>
        <w:types>
          <w:type w:val="bbPlcHdr"/>
        </w:types>
        <w:behaviors>
          <w:behavior w:val="content"/>
        </w:behaviors>
        <w:guid w:val="{DD41BB12-AB7C-43EF-A26B-5C12AE0C9275}"/>
      </w:docPartPr>
      <w:docPartBody>
        <w:p w:rsidR="00A944F0" w:rsidRDefault="00DC282A" w:rsidP="00DC282A">
          <w:pPr>
            <w:pStyle w:val="65BBF3C295B1470FA12C95FCD4D5F6FB"/>
          </w:pPr>
          <w:r w:rsidRPr="008C5B2A">
            <w:rPr>
              <w:rStyle w:val="Textedelespacerserv"/>
              <w:rFonts w:ascii="Arial" w:hAnsi="Arial" w:cs="Arial"/>
            </w:rPr>
            <w:t>Cliquez ou appuyez ici pour entrer du texte.</w:t>
          </w:r>
        </w:p>
      </w:docPartBody>
    </w:docPart>
    <w:docPart>
      <w:docPartPr>
        <w:name w:val="0CCA1E5A6A3A4381904741FFBDA87386"/>
        <w:category>
          <w:name w:val="Général"/>
          <w:gallery w:val="placeholder"/>
        </w:category>
        <w:types>
          <w:type w:val="bbPlcHdr"/>
        </w:types>
        <w:behaviors>
          <w:behavior w:val="content"/>
        </w:behaviors>
        <w:guid w:val="{DFCC9561-E2FE-4BBB-AB32-280F28B7EFFC}"/>
      </w:docPartPr>
      <w:docPartBody>
        <w:p w:rsidR="00A944F0" w:rsidRDefault="00DC282A" w:rsidP="00DC282A">
          <w:pPr>
            <w:pStyle w:val="0CCA1E5A6A3A4381904741FFBDA87386"/>
          </w:pPr>
          <w:r w:rsidRPr="008C5B2A">
            <w:rPr>
              <w:rStyle w:val="Textedelespacerserv"/>
              <w:rFonts w:ascii="Arial" w:hAnsi="Arial" w:cs="Arial"/>
            </w:rPr>
            <w:t>Cliquez ou appuyez ici pour entrer du texte.</w:t>
          </w:r>
        </w:p>
      </w:docPartBody>
    </w:docPart>
    <w:docPart>
      <w:docPartPr>
        <w:name w:val="84F3B1E51EC74829AB97108AD29819A6"/>
        <w:category>
          <w:name w:val="Général"/>
          <w:gallery w:val="placeholder"/>
        </w:category>
        <w:types>
          <w:type w:val="bbPlcHdr"/>
        </w:types>
        <w:behaviors>
          <w:behavior w:val="content"/>
        </w:behaviors>
        <w:guid w:val="{EB22BC52-FBC5-4330-A76C-1A2FD8F54361}"/>
      </w:docPartPr>
      <w:docPartBody>
        <w:p w:rsidR="00A944F0" w:rsidRDefault="00DC282A" w:rsidP="00DC282A">
          <w:pPr>
            <w:pStyle w:val="84F3B1E51EC74829AB97108AD29819A6"/>
          </w:pPr>
          <w:r w:rsidRPr="008C5B2A">
            <w:rPr>
              <w:rStyle w:val="Textedelespacerserv"/>
              <w:rFonts w:ascii="Arial" w:hAnsi="Arial" w:cs="Arial"/>
            </w:rPr>
            <w:t>Cliquez ou appuyez ici pour entrer du texte.</w:t>
          </w:r>
        </w:p>
      </w:docPartBody>
    </w:docPart>
    <w:docPart>
      <w:docPartPr>
        <w:name w:val="305533A66F2B419991545C4F60076F66"/>
        <w:category>
          <w:name w:val="Général"/>
          <w:gallery w:val="placeholder"/>
        </w:category>
        <w:types>
          <w:type w:val="bbPlcHdr"/>
        </w:types>
        <w:behaviors>
          <w:behavior w:val="content"/>
        </w:behaviors>
        <w:guid w:val="{C7AC5FC1-9A50-42C2-A464-092831CF8C18}"/>
      </w:docPartPr>
      <w:docPartBody>
        <w:p w:rsidR="00A944F0" w:rsidRDefault="00DC282A" w:rsidP="00DC282A">
          <w:pPr>
            <w:pStyle w:val="305533A66F2B419991545C4F60076F66"/>
          </w:pPr>
          <w:r w:rsidRPr="008C5B2A">
            <w:rPr>
              <w:rStyle w:val="Textedelespacerserv"/>
              <w:rFonts w:ascii="Arial" w:hAnsi="Arial" w:cs="Arial"/>
            </w:rPr>
            <w:t>Cliquez ou appuyez ici pour entrer du texte.</w:t>
          </w:r>
        </w:p>
      </w:docPartBody>
    </w:docPart>
    <w:docPart>
      <w:docPartPr>
        <w:name w:val="01B3A33146AF4640AEE9E08980A78F7B"/>
        <w:category>
          <w:name w:val="Général"/>
          <w:gallery w:val="placeholder"/>
        </w:category>
        <w:types>
          <w:type w:val="bbPlcHdr"/>
        </w:types>
        <w:behaviors>
          <w:behavior w:val="content"/>
        </w:behaviors>
        <w:guid w:val="{AEE1BDC2-ABE1-4A40-A5A4-37E68D01136D}"/>
      </w:docPartPr>
      <w:docPartBody>
        <w:p w:rsidR="00A944F0" w:rsidRDefault="00DC282A" w:rsidP="00DC282A">
          <w:pPr>
            <w:pStyle w:val="01B3A33146AF4640AEE9E08980A78F7B"/>
          </w:pPr>
          <w:r w:rsidRPr="008C5B2A">
            <w:rPr>
              <w:rStyle w:val="Textedelespacerserv"/>
              <w:rFonts w:ascii="Arial" w:hAnsi="Arial" w:cs="Arial"/>
            </w:rPr>
            <w:t>Cliquez ou appuyez ici pour entrer du texte.</w:t>
          </w:r>
        </w:p>
      </w:docPartBody>
    </w:docPart>
    <w:docPart>
      <w:docPartPr>
        <w:name w:val="F84E1B87096840D082384F27026FC9EF"/>
        <w:category>
          <w:name w:val="Général"/>
          <w:gallery w:val="placeholder"/>
        </w:category>
        <w:types>
          <w:type w:val="bbPlcHdr"/>
        </w:types>
        <w:behaviors>
          <w:behavior w:val="content"/>
        </w:behaviors>
        <w:guid w:val="{34AE5FEC-8F61-46F4-994F-D0A0A9763AAD}"/>
      </w:docPartPr>
      <w:docPartBody>
        <w:p w:rsidR="00A944F0" w:rsidRDefault="00DC282A" w:rsidP="00DC282A">
          <w:pPr>
            <w:pStyle w:val="F84E1B87096840D082384F27026FC9EF"/>
          </w:pPr>
          <w:r w:rsidRPr="008C5B2A">
            <w:rPr>
              <w:rStyle w:val="Textedelespacerserv"/>
              <w:rFonts w:ascii="Arial" w:hAnsi="Arial" w:cs="Arial"/>
            </w:rPr>
            <w:t>Cliquez ou appuyez ici pour entrer du texte.</w:t>
          </w:r>
        </w:p>
      </w:docPartBody>
    </w:docPart>
    <w:docPart>
      <w:docPartPr>
        <w:name w:val="1EB9CD21752C45DA80D277E40D85EC74"/>
        <w:category>
          <w:name w:val="Général"/>
          <w:gallery w:val="placeholder"/>
        </w:category>
        <w:types>
          <w:type w:val="bbPlcHdr"/>
        </w:types>
        <w:behaviors>
          <w:behavior w:val="content"/>
        </w:behaviors>
        <w:guid w:val="{B5913636-E667-4E44-8B7F-2B08C81A86CA}"/>
      </w:docPartPr>
      <w:docPartBody>
        <w:p w:rsidR="00A944F0" w:rsidRDefault="00DC282A" w:rsidP="00DC282A">
          <w:pPr>
            <w:pStyle w:val="1EB9CD21752C45DA80D277E40D85EC74"/>
          </w:pPr>
          <w:r w:rsidRPr="008C5B2A">
            <w:rPr>
              <w:rStyle w:val="Textedelespacerserv"/>
              <w:rFonts w:ascii="Arial" w:hAnsi="Arial" w:cs="Arial"/>
            </w:rPr>
            <w:t>Cliquez ou appuyez ici pour entrer du texte.</w:t>
          </w:r>
        </w:p>
      </w:docPartBody>
    </w:docPart>
    <w:docPart>
      <w:docPartPr>
        <w:name w:val="2B519DF795EC46EBBF2A3C400D18DD7E"/>
        <w:category>
          <w:name w:val="Général"/>
          <w:gallery w:val="placeholder"/>
        </w:category>
        <w:types>
          <w:type w:val="bbPlcHdr"/>
        </w:types>
        <w:behaviors>
          <w:behavior w:val="content"/>
        </w:behaviors>
        <w:guid w:val="{2B1F0924-440F-4050-881E-D9649D98CFE0}"/>
      </w:docPartPr>
      <w:docPartBody>
        <w:p w:rsidR="00A944F0" w:rsidRDefault="00DC282A" w:rsidP="00DC282A">
          <w:pPr>
            <w:pStyle w:val="2B519DF795EC46EBBF2A3C400D18DD7E"/>
          </w:pPr>
          <w:r w:rsidRPr="008C5B2A">
            <w:rPr>
              <w:rStyle w:val="Textedelespacerserv"/>
              <w:rFonts w:ascii="Arial" w:hAnsi="Arial" w:cs="Arial"/>
            </w:rPr>
            <w:t>Cliquez ou appuyez ici pour entrer du texte.</w:t>
          </w:r>
        </w:p>
      </w:docPartBody>
    </w:docPart>
    <w:docPart>
      <w:docPartPr>
        <w:name w:val="D6BD0D3F44C541FFB9C5EBFB1D2C9AF1"/>
        <w:category>
          <w:name w:val="Général"/>
          <w:gallery w:val="placeholder"/>
        </w:category>
        <w:types>
          <w:type w:val="bbPlcHdr"/>
        </w:types>
        <w:behaviors>
          <w:behavior w:val="content"/>
        </w:behaviors>
        <w:guid w:val="{E595F9A6-5447-4096-86DA-DE794464CB79}"/>
      </w:docPartPr>
      <w:docPartBody>
        <w:p w:rsidR="00A944F0" w:rsidRDefault="00DC282A" w:rsidP="00DC282A">
          <w:pPr>
            <w:pStyle w:val="D6BD0D3F44C541FFB9C5EBFB1D2C9AF1"/>
          </w:pPr>
          <w:r w:rsidRPr="008C5B2A">
            <w:rPr>
              <w:rStyle w:val="Textedelespacerserv"/>
              <w:rFonts w:ascii="Arial" w:hAnsi="Arial" w:cs="Arial"/>
            </w:rPr>
            <w:t>Cliquez ou appuyez ici pour entrer du texte.</w:t>
          </w:r>
        </w:p>
      </w:docPartBody>
    </w:docPart>
    <w:docPart>
      <w:docPartPr>
        <w:name w:val="6098FF3F9E4547B0A163F896DF4720A3"/>
        <w:category>
          <w:name w:val="Général"/>
          <w:gallery w:val="placeholder"/>
        </w:category>
        <w:types>
          <w:type w:val="bbPlcHdr"/>
        </w:types>
        <w:behaviors>
          <w:behavior w:val="content"/>
        </w:behaviors>
        <w:guid w:val="{1FF39492-9AA5-4EFC-891F-91963A69A9BC}"/>
      </w:docPartPr>
      <w:docPartBody>
        <w:p w:rsidR="00A944F0" w:rsidRDefault="00DC282A" w:rsidP="00DC282A">
          <w:pPr>
            <w:pStyle w:val="6098FF3F9E4547B0A163F896DF4720A3"/>
          </w:pPr>
          <w:r w:rsidRPr="008C5B2A">
            <w:rPr>
              <w:rStyle w:val="Textedelespacerserv"/>
              <w:rFonts w:ascii="Arial" w:hAnsi="Arial" w:cs="Arial"/>
            </w:rPr>
            <w:t>Cliquez ou appuyez ici pour entrer du texte.</w:t>
          </w:r>
        </w:p>
      </w:docPartBody>
    </w:docPart>
    <w:docPart>
      <w:docPartPr>
        <w:name w:val="E4CBD26137E740E9B981BA8AF6BA6DF5"/>
        <w:category>
          <w:name w:val="Général"/>
          <w:gallery w:val="placeholder"/>
        </w:category>
        <w:types>
          <w:type w:val="bbPlcHdr"/>
        </w:types>
        <w:behaviors>
          <w:behavior w:val="content"/>
        </w:behaviors>
        <w:guid w:val="{27FE8111-4570-4DD5-9EED-6A043E0FCDD9}"/>
      </w:docPartPr>
      <w:docPartBody>
        <w:p w:rsidR="00A944F0" w:rsidRDefault="00DC282A" w:rsidP="00DC282A">
          <w:pPr>
            <w:pStyle w:val="E4CBD26137E740E9B981BA8AF6BA6DF5"/>
          </w:pPr>
          <w:r w:rsidRPr="008C5B2A">
            <w:rPr>
              <w:rStyle w:val="Textedelespacerserv"/>
              <w:rFonts w:ascii="Arial" w:hAnsi="Arial" w:cs="Arial"/>
            </w:rPr>
            <w:t>Cliquez ou appuyez ici pour entrer du texte.</w:t>
          </w:r>
        </w:p>
      </w:docPartBody>
    </w:docPart>
    <w:docPart>
      <w:docPartPr>
        <w:name w:val="498AD16589C146FD825D623EBC4524F5"/>
        <w:category>
          <w:name w:val="Général"/>
          <w:gallery w:val="placeholder"/>
        </w:category>
        <w:types>
          <w:type w:val="bbPlcHdr"/>
        </w:types>
        <w:behaviors>
          <w:behavior w:val="content"/>
        </w:behaviors>
        <w:guid w:val="{B155B279-B7B1-40A5-8C45-5832F766BBA4}"/>
      </w:docPartPr>
      <w:docPartBody>
        <w:p w:rsidR="00A944F0" w:rsidRDefault="00DC282A" w:rsidP="00DC282A">
          <w:pPr>
            <w:pStyle w:val="498AD16589C146FD825D623EBC4524F5"/>
          </w:pPr>
          <w:r w:rsidRPr="008C5B2A">
            <w:rPr>
              <w:rStyle w:val="Textedelespacerserv"/>
              <w:rFonts w:ascii="Arial" w:hAnsi="Arial" w:cs="Arial"/>
            </w:rPr>
            <w:t>Cliquez ou appuyez ici pour entrer du texte.</w:t>
          </w:r>
        </w:p>
      </w:docPartBody>
    </w:docPart>
    <w:docPart>
      <w:docPartPr>
        <w:name w:val="693B76D3402747B2972410FC966C64C6"/>
        <w:category>
          <w:name w:val="Général"/>
          <w:gallery w:val="placeholder"/>
        </w:category>
        <w:types>
          <w:type w:val="bbPlcHdr"/>
        </w:types>
        <w:behaviors>
          <w:behavior w:val="content"/>
        </w:behaviors>
        <w:guid w:val="{F7226FD9-4E3B-434C-A064-4A8A98767D66}"/>
      </w:docPartPr>
      <w:docPartBody>
        <w:p w:rsidR="00A944F0" w:rsidRDefault="00DC282A" w:rsidP="00DC282A">
          <w:pPr>
            <w:pStyle w:val="693B76D3402747B2972410FC966C64C6"/>
          </w:pPr>
          <w:r w:rsidRPr="008C5B2A">
            <w:rPr>
              <w:rStyle w:val="Textedelespacerserv"/>
              <w:rFonts w:ascii="Arial" w:hAnsi="Arial" w:cs="Arial"/>
            </w:rPr>
            <w:t>Cliquez ou appuyez ici pour entrer du texte.</w:t>
          </w:r>
        </w:p>
      </w:docPartBody>
    </w:docPart>
    <w:docPart>
      <w:docPartPr>
        <w:name w:val="06CC46B987B44938B04D28D27A666D8D"/>
        <w:category>
          <w:name w:val="Général"/>
          <w:gallery w:val="placeholder"/>
        </w:category>
        <w:types>
          <w:type w:val="bbPlcHdr"/>
        </w:types>
        <w:behaviors>
          <w:behavior w:val="content"/>
        </w:behaviors>
        <w:guid w:val="{FCA3D653-E9F3-44C2-B9A1-BACE66D6175B}"/>
      </w:docPartPr>
      <w:docPartBody>
        <w:p w:rsidR="00A944F0" w:rsidRDefault="00DC282A" w:rsidP="00DC282A">
          <w:pPr>
            <w:pStyle w:val="06CC46B987B44938B04D28D27A666D8D"/>
          </w:pPr>
          <w:r w:rsidRPr="008C5B2A">
            <w:rPr>
              <w:rStyle w:val="Textedelespacerserv"/>
              <w:rFonts w:ascii="Arial" w:hAnsi="Arial" w:cs="Arial"/>
            </w:rPr>
            <w:t>Cliquez ou appuyez ici pour entrer du texte.</w:t>
          </w:r>
        </w:p>
      </w:docPartBody>
    </w:docPart>
    <w:docPart>
      <w:docPartPr>
        <w:name w:val="817391B98B2149B98ACF6412A7CF776D"/>
        <w:category>
          <w:name w:val="Général"/>
          <w:gallery w:val="placeholder"/>
        </w:category>
        <w:types>
          <w:type w:val="bbPlcHdr"/>
        </w:types>
        <w:behaviors>
          <w:behavior w:val="content"/>
        </w:behaviors>
        <w:guid w:val="{B5D6C1A5-4637-4E91-A109-90FFD9860C41}"/>
      </w:docPartPr>
      <w:docPartBody>
        <w:p w:rsidR="00A944F0" w:rsidRDefault="00DC282A" w:rsidP="00DC282A">
          <w:pPr>
            <w:pStyle w:val="817391B98B2149B98ACF6412A7CF776D"/>
          </w:pPr>
          <w:r w:rsidRPr="008C5B2A">
            <w:rPr>
              <w:rStyle w:val="Textedelespacerserv"/>
              <w:rFonts w:ascii="Arial" w:hAnsi="Arial" w:cs="Arial"/>
            </w:rPr>
            <w:t>Cliquez ou appuyez ici pour entrer du texte.</w:t>
          </w:r>
        </w:p>
      </w:docPartBody>
    </w:docPart>
    <w:docPart>
      <w:docPartPr>
        <w:name w:val="99AB6AAC96434886A307FA0ACB17C1A9"/>
        <w:category>
          <w:name w:val="Général"/>
          <w:gallery w:val="placeholder"/>
        </w:category>
        <w:types>
          <w:type w:val="bbPlcHdr"/>
        </w:types>
        <w:behaviors>
          <w:behavior w:val="content"/>
        </w:behaviors>
        <w:guid w:val="{C5112C9B-9CA4-468D-ACDF-064B3B7862F0}"/>
      </w:docPartPr>
      <w:docPartBody>
        <w:p w:rsidR="00A944F0" w:rsidRDefault="00DC282A" w:rsidP="00DC282A">
          <w:pPr>
            <w:pStyle w:val="99AB6AAC96434886A307FA0ACB17C1A9"/>
          </w:pPr>
          <w:r w:rsidRPr="008C5B2A">
            <w:rPr>
              <w:rStyle w:val="Textedelespacerserv"/>
              <w:rFonts w:ascii="Arial" w:hAnsi="Arial" w:cs="Arial"/>
            </w:rPr>
            <w:t>Cliquez ou appuyez ici pour entrer du texte.</w:t>
          </w:r>
        </w:p>
      </w:docPartBody>
    </w:docPart>
    <w:docPart>
      <w:docPartPr>
        <w:name w:val="976466D4EFA1444AAE5A4517E718FFC0"/>
        <w:category>
          <w:name w:val="Général"/>
          <w:gallery w:val="placeholder"/>
        </w:category>
        <w:types>
          <w:type w:val="bbPlcHdr"/>
        </w:types>
        <w:behaviors>
          <w:behavior w:val="content"/>
        </w:behaviors>
        <w:guid w:val="{D3A4943A-A441-41B5-885A-2B090010DB74}"/>
      </w:docPartPr>
      <w:docPartBody>
        <w:p w:rsidR="00A944F0" w:rsidRDefault="00DC282A" w:rsidP="00DC282A">
          <w:pPr>
            <w:pStyle w:val="976466D4EFA1444AAE5A4517E718FFC0"/>
          </w:pPr>
          <w:r w:rsidRPr="008C5B2A">
            <w:rPr>
              <w:rStyle w:val="Textedelespacerserv"/>
              <w:rFonts w:ascii="Arial" w:hAnsi="Arial" w:cs="Arial"/>
            </w:rPr>
            <w:t>Cliquez ou appuyez ici pour entrer du texte.</w:t>
          </w:r>
        </w:p>
      </w:docPartBody>
    </w:docPart>
    <w:docPart>
      <w:docPartPr>
        <w:name w:val="2DAAEAA38E0848F98B0DA700B13BC6C9"/>
        <w:category>
          <w:name w:val="Général"/>
          <w:gallery w:val="placeholder"/>
        </w:category>
        <w:types>
          <w:type w:val="bbPlcHdr"/>
        </w:types>
        <w:behaviors>
          <w:behavior w:val="content"/>
        </w:behaviors>
        <w:guid w:val="{2F924745-A00C-48F2-9132-88F85B9BE278}"/>
      </w:docPartPr>
      <w:docPartBody>
        <w:p w:rsidR="00A944F0" w:rsidRDefault="00DC282A" w:rsidP="00DC282A">
          <w:pPr>
            <w:pStyle w:val="2DAAEAA38E0848F98B0DA700B13BC6C9"/>
          </w:pPr>
          <w:r w:rsidRPr="008C5B2A">
            <w:rPr>
              <w:rStyle w:val="Textedelespacerserv"/>
              <w:rFonts w:ascii="Arial" w:hAnsi="Arial" w:cs="Arial"/>
            </w:rPr>
            <w:t>Cliquez ou appuyez ici pour entrer du texte.</w:t>
          </w:r>
        </w:p>
      </w:docPartBody>
    </w:docPart>
    <w:docPart>
      <w:docPartPr>
        <w:name w:val="64DBC7181A5A4ECD94B134A9F6CBFAEC"/>
        <w:category>
          <w:name w:val="Général"/>
          <w:gallery w:val="placeholder"/>
        </w:category>
        <w:types>
          <w:type w:val="bbPlcHdr"/>
        </w:types>
        <w:behaviors>
          <w:behavior w:val="content"/>
        </w:behaviors>
        <w:guid w:val="{3E87E0A1-FC6F-47BE-B2D4-33F9874D8F64}"/>
      </w:docPartPr>
      <w:docPartBody>
        <w:p w:rsidR="00A944F0" w:rsidRDefault="00DC282A" w:rsidP="00DC282A">
          <w:pPr>
            <w:pStyle w:val="64DBC7181A5A4ECD94B134A9F6CBFAEC"/>
          </w:pPr>
          <w:r w:rsidRPr="008C5B2A">
            <w:rPr>
              <w:rStyle w:val="Textedelespacerserv"/>
              <w:rFonts w:ascii="Arial" w:hAnsi="Arial" w:cs="Arial"/>
            </w:rPr>
            <w:t>Cliquez ou appuyez ici pour entrer du texte.</w:t>
          </w:r>
        </w:p>
      </w:docPartBody>
    </w:docPart>
    <w:docPart>
      <w:docPartPr>
        <w:name w:val="15CEE7039FB74206A282BFF9AB0253F8"/>
        <w:category>
          <w:name w:val="Général"/>
          <w:gallery w:val="placeholder"/>
        </w:category>
        <w:types>
          <w:type w:val="bbPlcHdr"/>
        </w:types>
        <w:behaviors>
          <w:behavior w:val="content"/>
        </w:behaviors>
        <w:guid w:val="{4ECC8A0A-D532-49E3-BD7E-058A322B262D}"/>
      </w:docPartPr>
      <w:docPartBody>
        <w:p w:rsidR="00A944F0" w:rsidRDefault="00DC282A" w:rsidP="00DC282A">
          <w:pPr>
            <w:pStyle w:val="15CEE7039FB74206A282BFF9AB0253F8"/>
          </w:pPr>
          <w:r w:rsidRPr="008C5B2A">
            <w:rPr>
              <w:rStyle w:val="Textedelespacerserv"/>
              <w:rFonts w:ascii="Arial" w:hAnsi="Arial" w:cs="Arial"/>
            </w:rPr>
            <w:t>Cliquez ou appuyez ici pour entrer du texte.</w:t>
          </w:r>
        </w:p>
      </w:docPartBody>
    </w:docPart>
    <w:docPart>
      <w:docPartPr>
        <w:name w:val="3E60E9A64C0A46B78E08218F0F101B21"/>
        <w:category>
          <w:name w:val="Général"/>
          <w:gallery w:val="placeholder"/>
        </w:category>
        <w:types>
          <w:type w:val="bbPlcHdr"/>
        </w:types>
        <w:behaviors>
          <w:behavior w:val="content"/>
        </w:behaviors>
        <w:guid w:val="{C9A33255-1EBD-4207-A234-7E94A7C07C32}"/>
      </w:docPartPr>
      <w:docPartBody>
        <w:p w:rsidR="00A944F0" w:rsidRDefault="00DC282A" w:rsidP="00DC282A">
          <w:pPr>
            <w:pStyle w:val="3E60E9A64C0A46B78E08218F0F101B21"/>
          </w:pPr>
          <w:r w:rsidRPr="008C5B2A">
            <w:rPr>
              <w:rStyle w:val="Textedelespacerserv"/>
              <w:rFonts w:ascii="Arial" w:hAnsi="Arial" w:cs="Arial"/>
            </w:rPr>
            <w:t>Cliquez ou appuyez ici pour entrer du texte.</w:t>
          </w:r>
        </w:p>
      </w:docPartBody>
    </w:docPart>
    <w:docPart>
      <w:docPartPr>
        <w:name w:val="AB4B642EF3784CE69FF1E05E02851467"/>
        <w:category>
          <w:name w:val="Général"/>
          <w:gallery w:val="placeholder"/>
        </w:category>
        <w:types>
          <w:type w:val="bbPlcHdr"/>
        </w:types>
        <w:behaviors>
          <w:behavior w:val="content"/>
        </w:behaviors>
        <w:guid w:val="{39ED3C2F-3EB0-40A5-8CDA-5A6F4117901E}"/>
      </w:docPartPr>
      <w:docPartBody>
        <w:p w:rsidR="00A944F0" w:rsidRDefault="00DC282A" w:rsidP="00DC282A">
          <w:pPr>
            <w:pStyle w:val="AB4B642EF3784CE69FF1E05E02851467"/>
          </w:pPr>
          <w:r w:rsidRPr="008C5B2A">
            <w:rPr>
              <w:rStyle w:val="Textedelespacerserv"/>
              <w:rFonts w:ascii="Arial" w:hAnsi="Arial" w:cs="Arial"/>
            </w:rPr>
            <w:t>Cliquez ou appuyez ici pour entrer du texte.</w:t>
          </w:r>
        </w:p>
      </w:docPartBody>
    </w:docPart>
    <w:docPart>
      <w:docPartPr>
        <w:name w:val="8840290C48CC423C80A7C1FFB4E1419B"/>
        <w:category>
          <w:name w:val="Général"/>
          <w:gallery w:val="placeholder"/>
        </w:category>
        <w:types>
          <w:type w:val="bbPlcHdr"/>
        </w:types>
        <w:behaviors>
          <w:behavior w:val="content"/>
        </w:behaviors>
        <w:guid w:val="{488C5CA8-5F5E-4CAC-A44C-3206D53ED316}"/>
      </w:docPartPr>
      <w:docPartBody>
        <w:p w:rsidR="00A944F0" w:rsidRDefault="00DC282A" w:rsidP="00DC282A">
          <w:pPr>
            <w:pStyle w:val="8840290C48CC423C80A7C1FFB4E1419B"/>
          </w:pPr>
          <w:r w:rsidRPr="008C5B2A">
            <w:rPr>
              <w:rStyle w:val="Textedelespacerserv"/>
              <w:rFonts w:ascii="Arial" w:hAnsi="Arial" w:cs="Arial"/>
            </w:rPr>
            <w:t>Cliquez ou appuyez ici pour entrer du texte.</w:t>
          </w:r>
        </w:p>
      </w:docPartBody>
    </w:docPart>
    <w:docPart>
      <w:docPartPr>
        <w:name w:val="2C924A194CE743BBA50E28A49DCDF653"/>
        <w:category>
          <w:name w:val="Général"/>
          <w:gallery w:val="placeholder"/>
        </w:category>
        <w:types>
          <w:type w:val="bbPlcHdr"/>
        </w:types>
        <w:behaviors>
          <w:behavior w:val="content"/>
        </w:behaviors>
        <w:guid w:val="{97DCDA9A-5C69-443E-A971-80700769EC07}"/>
      </w:docPartPr>
      <w:docPartBody>
        <w:p w:rsidR="00A944F0" w:rsidRDefault="00DC282A" w:rsidP="00DC282A">
          <w:pPr>
            <w:pStyle w:val="2C924A194CE743BBA50E28A49DCDF653"/>
          </w:pPr>
          <w:r w:rsidRPr="008C5B2A">
            <w:rPr>
              <w:rStyle w:val="Textedelespacerserv"/>
              <w:rFonts w:ascii="Arial" w:hAnsi="Arial" w:cs="Arial"/>
            </w:rPr>
            <w:t>Cliquez ou appuyez ici pour entrer du texte.</w:t>
          </w:r>
        </w:p>
      </w:docPartBody>
    </w:docPart>
    <w:docPart>
      <w:docPartPr>
        <w:name w:val="725672E8DA4142D1B35A5DCF18663EB7"/>
        <w:category>
          <w:name w:val="Général"/>
          <w:gallery w:val="placeholder"/>
        </w:category>
        <w:types>
          <w:type w:val="bbPlcHdr"/>
        </w:types>
        <w:behaviors>
          <w:behavior w:val="content"/>
        </w:behaviors>
        <w:guid w:val="{0FACBC06-374D-44AA-9801-B6A8E8ED0781}"/>
      </w:docPartPr>
      <w:docPartBody>
        <w:p w:rsidR="00A944F0" w:rsidRDefault="00DC282A" w:rsidP="00DC282A">
          <w:pPr>
            <w:pStyle w:val="725672E8DA4142D1B35A5DCF18663EB7"/>
          </w:pPr>
          <w:r w:rsidRPr="008C5B2A">
            <w:rPr>
              <w:rStyle w:val="Textedelespacerserv"/>
              <w:rFonts w:ascii="Arial" w:hAnsi="Arial" w:cs="Arial"/>
            </w:rPr>
            <w:t>Cliquez ou appuyez ici pour entrer du texte.</w:t>
          </w:r>
        </w:p>
      </w:docPartBody>
    </w:docPart>
    <w:docPart>
      <w:docPartPr>
        <w:name w:val="7776AEB3A76A4881BB209D1710278CFC"/>
        <w:category>
          <w:name w:val="Général"/>
          <w:gallery w:val="placeholder"/>
        </w:category>
        <w:types>
          <w:type w:val="bbPlcHdr"/>
        </w:types>
        <w:behaviors>
          <w:behavior w:val="content"/>
        </w:behaviors>
        <w:guid w:val="{28B184E4-2103-4480-890A-A6547EB9563E}"/>
      </w:docPartPr>
      <w:docPartBody>
        <w:p w:rsidR="00A944F0" w:rsidRDefault="00DC282A" w:rsidP="00DC282A">
          <w:pPr>
            <w:pStyle w:val="7776AEB3A76A4881BB209D1710278CFC"/>
          </w:pPr>
          <w:r w:rsidRPr="008C5B2A">
            <w:rPr>
              <w:rStyle w:val="Textedelespacerserv"/>
              <w:rFonts w:ascii="Arial" w:hAnsi="Arial" w:cs="Arial"/>
            </w:rPr>
            <w:t>Cliquez ou appuyez ici pour entrer du texte.</w:t>
          </w:r>
        </w:p>
      </w:docPartBody>
    </w:docPart>
    <w:docPart>
      <w:docPartPr>
        <w:name w:val="364107C9886A4C019CEEDB4CB3152B6D"/>
        <w:category>
          <w:name w:val="Général"/>
          <w:gallery w:val="placeholder"/>
        </w:category>
        <w:types>
          <w:type w:val="bbPlcHdr"/>
        </w:types>
        <w:behaviors>
          <w:behavior w:val="content"/>
        </w:behaviors>
        <w:guid w:val="{6D62150A-587A-4751-AFF6-B7B1CDAE66AF}"/>
      </w:docPartPr>
      <w:docPartBody>
        <w:p w:rsidR="00A944F0" w:rsidRDefault="00DC282A" w:rsidP="00DC282A">
          <w:pPr>
            <w:pStyle w:val="364107C9886A4C019CEEDB4CB3152B6D"/>
          </w:pPr>
          <w:r w:rsidRPr="008C5B2A">
            <w:rPr>
              <w:rStyle w:val="Textedelespacerserv"/>
              <w:rFonts w:ascii="Arial" w:hAnsi="Arial" w:cs="Arial"/>
            </w:rPr>
            <w:t>Cliquez ou appuyez ici pour entrer du texte.</w:t>
          </w:r>
        </w:p>
      </w:docPartBody>
    </w:docPart>
    <w:docPart>
      <w:docPartPr>
        <w:name w:val="37BD6CA8BEDB4088A1EAEAA7D38E1F95"/>
        <w:category>
          <w:name w:val="Général"/>
          <w:gallery w:val="placeholder"/>
        </w:category>
        <w:types>
          <w:type w:val="bbPlcHdr"/>
        </w:types>
        <w:behaviors>
          <w:behavior w:val="content"/>
        </w:behaviors>
        <w:guid w:val="{6F6EE82C-3BA3-4B83-9B94-DA1175508424}"/>
      </w:docPartPr>
      <w:docPartBody>
        <w:p w:rsidR="00A944F0" w:rsidRDefault="00DC282A" w:rsidP="00DC282A">
          <w:pPr>
            <w:pStyle w:val="37BD6CA8BEDB4088A1EAEAA7D38E1F95"/>
          </w:pPr>
          <w:r w:rsidRPr="008C5B2A">
            <w:rPr>
              <w:rStyle w:val="Textedelespacerserv"/>
              <w:rFonts w:ascii="Arial" w:hAnsi="Arial" w:cs="Arial"/>
            </w:rPr>
            <w:t>Cliquez ou appuyez ici pour entrer du texte.</w:t>
          </w:r>
        </w:p>
      </w:docPartBody>
    </w:docPart>
    <w:docPart>
      <w:docPartPr>
        <w:name w:val="7138428990E943F081508CF7D4DA33F6"/>
        <w:category>
          <w:name w:val="Général"/>
          <w:gallery w:val="placeholder"/>
        </w:category>
        <w:types>
          <w:type w:val="bbPlcHdr"/>
        </w:types>
        <w:behaviors>
          <w:behavior w:val="content"/>
        </w:behaviors>
        <w:guid w:val="{2311467E-B9C7-4722-B0BC-C85BBAE84845}"/>
      </w:docPartPr>
      <w:docPartBody>
        <w:p w:rsidR="00A944F0" w:rsidRDefault="00DC282A" w:rsidP="00DC282A">
          <w:pPr>
            <w:pStyle w:val="7138428990E943F081508CF7D4DA33F6"/>
          </w:pPr>
          <w:r w:rsidRPr="008C5B2A">
            <w:rPr>
              <w:rStyle w:val="Textedelespacerserv"/>
              <w:rFonts w:ascii="Arial" w:hAnsi="Arial" w:cs="Arial"/>
            </w:rPr>
            <w:t>Cliquez ou appuyez ici pour entrer du texte.</w:t>
          </w:r>
        </w:p>
      </w:docPartBody>
    </w:docPart>
    <w:docPart>
      <w:docPartPr>
        <w:name w:val="0B35A3B738514358B3BF84BFE236A92B"/>
        <w:category>
          <w:name w:val="Général"/>
          <w:gallery w:val="placeholder"/>
        </w:category>
        <w:types>
          <w:type w:val="bbPlcHdr"/>
        </w:types>
        <w:behaviors>
          <w:behavior w:val="content"/>
        </w:behaviors>
        <w:guid w:val="{2060DB4F-5246-4B50-9E12-B0AD0F03531E}"/>
      </w:docPartPr>
      <w:docPartBody>
        <w:p w:rsidR="00A944F0" w:rsidRDefault="00DC282A" w:rsidP="00DC282A">
          <w:pPr>
            <w:pStyle w:val="0B35A3B738514358B3BF84BFE236A92B"/>
          </w:pPr>
          <w:r w:rsidRPr="008C5B2A">
            <w:rPr>
              <w:rStyle w:val="Textedelespacerserv"/>
              <w:rFonts w:ascii="Arial" w:hAnsi="Arial" w:cs="Arial"/>
            </w:rPr>
            <w:t>Cliquez ou appuyez ici pour entrer du texte.</w:t>
          </w:r>
        </w:p>
      </w:docPartBody>
    </w:docPart>
    <w:docPart>
      <w:docPartPr>
        <w:name w:val="7428CF656425405C8B669F1B0F692865"/>
        <w:category>
          <w:name w:val="Général"/>
          <w:gallery w:val="placeholder"/>
        </w:category>
        <w:types>
          <w:type w:val="bbPlcHdr"/>
        </w:types>
        <w:behaviors>
          <w:behavior w:val="content"/>
        </w:behaviors>
        <w:guid w:val="{F77F2EED-70C0-4442-BF66-86844C894A81}"/>
      </w:docPartPr>
      <w:docPartBody>
        <w:p w:rsidR="00A944F0" w:rsidRDefault="00DC282A" w:rsidP="00DC282A">
          <w:pPr>
            <w:pStyle w:val="7428CF656425405C8B669F1B0F692865"/>
          </w:pPr>
          <w:r w:rsidRPr="008C5B2A">
            <w:rPr>
              <w:rStyle w:val="Textedelespacerserv"/>
              <w:rFonts w:ascii="Arial" w:hAnsi="Arial" w:cs="Arial"/>
            </w:rPr>
            <w:t>Cliquez ou appuyez ici pour entrer du texte.</w:t>
          </w:r>
        </w:p>
      </w:docPartBody>
    </w:docPart>
    <w:docPart>
      <w:docPartPr>
        <w:name w:val="1B250C8B91A94E8093705D81D53DD475"/>
        <w:category>
          <w:name w:val="Général"/>
          <w:gallery w:val="placeholder"/>
        </w:category>
        <w:types>
          <w:type w:val="bbPlcHdr"/>
        </w:types>
        <w:behaviors>
          <w:behavior w:val="content"/>
        </w:behaviors>
        <w:guid w:val="{78FBAC39-D9C8-4F97-A7ED-45115C7601A7}"/>
      </w:docPartPr>
      <w:docPartBody>
        <w:p w:rsidR="00A944F0" w:rsidRDefault="00DC282A" w:rsidP="00DC282A">
          <w:pPr>
            <w:pStyle w:val="1B250C8B91A94E8093705D81D53DD475"/>
          </w:pPr>
          <w:r w:rsidRPr="008C5B2A">
            <w:rPr>
              <w:rStyle w:val="Textedelespacerserv"/>
              <w:rFonts w:ascii="Arial" w:hAnsi="Arial" w:cs="Arial"/>
            </w:rPr>
            <w:t>Cliquez ou appuyez ici pour entrer du texte.</w:t>
          </w:r>
        </w:p>
      </w:docPartBody>
    </w:docPart>
    <w:docPart>
      <w:docPartPr>
        <w:name w:val="D7A3F75C9A124A8FA253F459C116137F"/>
        <w:category>
          <w:name w:val="Général"/>
          <w:gallery w:val="placeholder"/>
        </w:category>
        <w:types>
          <w:type w:val="bbPlcHdr"/>
        </w:types>
        <w:behaviors>
          <w:behavior w:val="content"/>
        </w:behaviors>
        <w:guid w:val="{474120E2-8262-4D3D-9474-0D45D47FACCE}"/>
      </w:docPartPr>
      <w:docPartBody>
        <w:p w:rsidR="0050145A" w:rsidRDefault="00DC282A" w:rsidP="00DC282A">
          <w:pPr>
            <w:pStyle w:val="D7A3F75C9A124A8FA253F459C116137F"/>
          </w:pPr>
          <w:r w:rsidRPr="00456AE3">
            <w:rPr>
              <w:rStyle w:val="Textedelespacerserv"/>
              <w:rFonts w:ascii="Arial" w:hAnsi="Arial" w:cs="Arial"/>
            </w:rPr>
            <w:t>Cliquez ou appuyez ici pour entrer du texte.</w:t>
          </w:r>
        </w:p>
      </w:docPartBody>
    </w:docPart>
    <w:docPart>
      <w:docPartPr>
        <w:name w:val="5FC966B425A644E18936BF82092C1020"/>
        <w:category>
          <w:name w:val="Général"/>
          <w:gallery w:val="placeholder"/>
        </w:category>
        <w:types>
          <w:type w:val="bbPlcHdr"/>
        </w:types>
        <w:behaviors>
          <w:behavior w:val="content"/>
        </w:behaviors>
        <w:guid w:val="{76537158-E702-4F76-8EDF-42DB597024F7}"/>
      </w:docPartPr>
      <w:docPartBody>
        <w:p w:rsidR="0050145A" w:rsidRDefault="00DC282A" w:rsidP="00DC282A">
          <w:pPr>
            <w:pStyle w:val="5FC966B425A644E18936BF82092C1020"/>
          </w:pPr>
          <w:r w:rsidRPr="00456AE3">
            <w:rPr>
              <w:rStyle w:val="Textedelespacerserv"/>
              <w:rFonts w:ascii="Arial" w:hAnsi="Arial" w:cs="Arial"/>
            </w:rPr>
            <w:t>Cliquez ou appuyez ici pour entrer du texte.</w:t>
          </w:r>
        </w:p>
      </w:docPartBody>
    </w:docPart>
    <w:docPart>
      <w:docPartPr>
        <w:name w:val="54DE53035AF240F5A6B85D1A89CC01EA"/>
        <w:category>
          <w:name w:val="Général"/>
          <w:gallery w:val="placeholder"/>
        </w:category>
        <w:types>
          <w:type w:val="bbPlcHdr"/>
        </w:types>
        <w:behaviors>
          <w:behavior w:val="content"/>
        </w:behaviors>
        <w:guid w:val="{5F399918-8F04-4E28-A8D8-7A93E151D554}"/>
      </w:docPartPr>
      <w:docPartBody>
        <w:p w:rsidR="0050145A" w:rsidRDefault="00DC282A" w:rsidP="00DC282A">
          <w:pPr>
            <w:pStyle w:val="54DE53035AF240F5A6B85D1A89CC01EA1"/>
          </w:pPr>
          <w:r w:rsidRPr="008C5B2A">
            <w:rPr>
              <w:rStyle w:val="Textedelespacerserv"/>
              <w:rFonts w:ascii="Arial" w:hAnsi="Arial" w:cs="Arial"/>
            </w:rPr>
            <w:t>Cliquez ou appuyez ici pour entrer du texte.</w:t>
          </w:r>
        </w:p>
      </w:docPartBody>
    </w:docPart>
    <w:docPart>
      <w:docPartPr>
        <w:name w:val="5816AFF23ABE4C7296571C778C071A53"/>
        <w:category>
          <w:name w:val="Général"/>
          <w:gallery w:val="placeholder"/>
        </w:category>
        <w:types>
          <w:type w:val="bbPlcHdr"/>
        </w:types>
        <w:behaviors>
          <w:behavior w:val="content"/>
        </w:behaviors>
        <w:guid w:val="{4B82D702-D8DC-4950-9E69-BD9371B5257B}"/>
      </w:docPartPr>
      <w:docPartBody>
        <w:p w:rsidR="00DC282A" w:rsidRDefault="00DC282A" w:rsidP="00DC282A">
          <w:pPr>
            <w:pStyle w:val="5816AFF23ABE4C7296571C778C071A53"/>
          </w:pPr>
          <w:r w:rsidRPr="00925C3D">
            <w:rPr>
              <w:rStyle w:val="Textedelespacerserv"/>
            </w:rPr>
            <w:t>Cliquez ou appuyez ici pour entrer du texte.</w:t>
          </w:r>
        </w:p>
      </w:docPartBody>
    </w:docPart>
    <w:docPart>
      <w:docPartPr>
        <w:name w:val="FEFCCAB888C94632A081D6609BB18716"/>
        <w:category>
          <w:name w:val="Général"/>
          <w:gallery w:val="placeholder"/>
        </w:category>
        <w:types>
          <w:type w:val="bbPlcHdr"/>
        </w:types>
        <w:behaviors>
          <w:behavior w:val="content"/>
        </w:behaviors>
        <w:guid w:val="{963FAA0B-9BDE-4D32-856E-621A86681BB8}"/>
      </w:docPartPr>
      <w:docPartBody>
        <w:p w:rsidR="00DC282A" w:rsidRDefault="00DC282A" w:rsidP="00DC282A">
          <w:pPr>
            <w:pStyle w:val="FEFCCAB888C94632A081D6609BB18716"/>
          </w:pPr>
          <w:r w:rsidRPr="00925C3D">
            <w:rPr>
              <w:rStyle w:val="Textedelespacerserv"/>
            </w:rPr>
            <w:t>Cliquez ou appuyez ici pour entrer du texte.</w:t>
          </w:r>
        </w:p>
      </w:docPartBody>
    </w:docPart>
    <w:docPart>
      <w:docPartPr>
        <w:name w:val="5D6BC9317F0B4D0CA3A5E030F05B89D6"/>
        <w:category>
          <w:name w:val="Général"/>
          <w:gallery w:val="placeholder"/>
        </w:category>
        <w:types>
          <w:type w:val="bbPlcHdr"/>
        </w:types>
        <w:behaviors>
          <w:behavior w:val="content"/>
        </w:behaviors>
        <w:guid w:val="{58B00C0A-8593-40F0-B466-2828A5E72966}"/>
      </w:docPartPr>
      <w:docPartBody>
        <w:p w:rsidR="00DC282A" w:rsidRDefault="00DC282A" w:rsidP="00DC282A">
          <w:pPr>
            <w:pStyle w:val="5D6BC9317F0B4D0CA3A5E030F05B89D6"/>
          </w:pPr>
          <w:r w:rsidRPr="00925C3D">
            <w:rPr>
              <w:rStyle w:val="Textedelespacerserv"/>
            </w:rPr>
            <w:t>Cliquez ou appuyez ici pour entrer du texte.</w:t>
          </w:r>
        </w:p>
      </w:docPartBody>
    </w:docPart>
    <w:docPart>
      <w:docPartPr>
        <w:name w:val="A7CC53AA34924673987DDCED4156C537"/>
        <w:category>
          <w:name w:val="Général"/>
          <w:gallery w:val="placeholder"/>
        </w:category>
        <w:types>
          <w:type w:val="bbPlcHdr"/>
        </w:types>
        <w:behaviors>
          <w:behavior w:val="content"/>
        </w:behaviors>
        <w:guid w:val="{C7FC64EA-16C7-4A2B-A4A5-5EDA58F28A4C}"/>
      </w:docPartPr>
      <w:docPartBody>
        <w:p w:rsidR="00DC282A" w:rsidRDefault="00DC282A" w:rsidP="00DC282A">
          <w:pPr>
            <w:pStyle w:val="A7CC53AA34924673987DDCED4156C537"/>
          </w:pPr>
          <w:r w:rsidRPr="00925C3D">
            <w:rPr>
              <w:rStyle w:val="Textedelespacerserv"/>
            </w:rPr>
            <w:t>Cliquez ou appuyez ici pour entrer du texte.</w:t>
          </w:r>
        </w:p>
      </w:docPartBody>
    </w:docPart>
    <w:docPart>
      <w:docPartPr>
        <w:name w:val="A4829CEBC7C3498991F5B8A993764CC1"/>
        <w:category>
          <w:name w:val="Général"/>
          <w:gallery w:val="placeholder"/>
        </w:category>
        <w:types>
          <w:type w:val="bbPlcHdr"/>
        </w:types>
        <w:behaviors>
          <w:behavior w:val="content"/>
        </w:behaviors>
        <w:guid w:val="{3B83ACD7-51C5-4D81-8CA2-799A16655FA8}"/>
      </w:docPartPr>
      <w:docPartBody>
        <w:p w:rsidR="00DC282A" w:rsidRDefault="00DC282A" w:rsidP="00DC282A">
          <w:pPr>
            <w:pStyle w:val="A4829CEBC7C3498991F5B8A993764CC1"/>
          </w:pPr>
          <w:r w:rsidRPr="00925C3D">
            <w:rPr>
              <w:rStyle w:val="Textedelespacerserv"/>
            </w:rPr>
            <w:t>Cliquez ou appuyez ici pour entrer du texte.</w:t>
          </w:r>
        </w:p>
      </w:docPartBody>
    </w:docPart>
    <w:docPart>
      <w:docPartPr>
        <w:name w:val="7610E989F27447CCB66956FEE2F621AC"/>
        <w:category>
          <w:name w:val="Général"/>
          <w:gallery w:val="placeholder"/>
        </w:category>
        <w:types>
          <w:type w:val="bbPlcHdr"/>
        </w:types>
        <w:behaviors>
          <w:behavior w:val="content"/>
        </w:behaviors>
        <w:guid w:val="{AC0171AC-6DC2-432D-A667-F2B91B9B5C00}"/>
      </w:docPartPr>
      <w:docPartBody>
        <w:p w:rsidR="00DC282A" w:rsidRDefault="00DC282A" w:rsidP="00DC282A">
          <w:pPr>
            <w:pStyle w:val="7610E989F27447CCB66956FEE2F621AC"/>
          </w:pPr>
          <w:r w:rsidRPr="00925C3D">
            <w:rPr>
              <w:rStyle w:val="Textedelespacerserv"/>
            </w:rPr>
            <w:t>Cliquez ou appuyez ici pour entrer du texte.</w:t>
          </w:r>
        </w:p>
      </w:docPartBody>
    </w:docPart>
    <w:docPart>
      <w:docPartPr>
        <w:name w:val="8897A8ED082B4B118C8A4DF5F14DF816"/>
        <w:category>
          <w:name w:val="Général"/>
          <w:gallery w:val="placeholder"/>
        </w:category>
        <w:types>
          <w:type w:val="bbPlcHdr"/>
        </w:types>
        <w:behaviors>
          <w:behavior w:val="content"/>
        </w:behaviors>
        <w:guid w:val="{F2440325-50D0-4AE0-A358-28A9EFA31A56}"/>
      </w:docPartPr>
      <w:docPartBody>
        <w:p w:rsidR="00DC282A" w:rsidRDefault="00DC282A" w:rsidP="00DC282A">
          <w:pPr>
            <w:pStyle w:val="8897A8ED082B4B118C8A4DF5F14DF816"/>
          </w:pPr>
          <w:r w:rsidRPr="00925C3D">
            <w:rPr>
              <w:rStyle w:val="Textedelespacerserv"/>
            </w:rPr>
            <w:t>Cliquez ou appuyez ici pour entrer du texte.</w:t>
          </w:r>
        </w:p>
      </w:docPartBody>
    </w:docPart>
    <w:docPart>
      <w:docPartPr>
        <w:name w:val="2A0AAF8239CF46EDBA87C86687493674"/>
        <w:category>
          <w:name w:val="Général"/>
          <w:gallery w:val="placeholder"/>
        </w:category>
        <w:types>
          <w:type w:val="bbPlcHdr"/>
        </w:types>
        <w:behaviors>
          <w:behavior w:val="content"/>
        </w:behaviors>
        <w:guid w:val="{D0A5A539-10E4-4D81-ADB0-7B8B07C19613}"/>
      </w:docPartPr>
      <w:docPartBody>
        <w:p w:rsidR="00DC282A" w:rsidRDefault="00DC282A" w:rsidP="00DC282A">
          <w:pPr>
            <w:pStyle w:val="2A0AAF8239CF46EDBA87C86687493674"/>
          </w:pPr>
          <w:r w:rsidRPr="00925C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2"/>
    <w:rsid w:val="00027B6D"/>
    <w:rsid w:val="000A4EAD"/>
    <w:rsid w:val="002318ED"/>
    <w:rsid w:val="00246B64"/>
    <w:rsid w:val="00270C05"/>
    <w:rsid w:val="00345D71"/>
    <w:rsid w:val="003937A4"/>
    <w:rsid w:val="003B4AAD"/>
    <w:rsid w:val="003B62D5"/>
    <w:rsid w:val="004C0D47"/>
    <w:rsid w:val="0050145A"/>
    <w:rsid w:val="00501882"/>
    <w:rsid w:val="008B6F72"/>
    <w:rsid w:val="00983085"/>
    <w:rsid w:val="00A34446"/>
    <w:rsid w:val="00A944F0"/>
    <w:rsid w:val="00AC473D"/>
    <w:rsid w:val="00B35723"/>
    <w:rsid w:val="00B74349"/>
    <w:rsid w:val="00BA6D33"/>
    <w:rsid w:val="00C348A8"/>
    <w:rsid w:val="00CE7F2F"/>
    <w:rsid w:val="00D14756"/>
    <w:rsid w:val="00DC282A"/>
    <w:rsid w:val="00E05CF3"/>
    <w:rsid w:val="00F17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C282A"/>
    <w:rPr>
      <w:color w:val="666666"/>
    </w:rPr>
  </w:style>
  <w:style w:type="paragraph" w:styleId="Sansinterligne">
    <w:name w:val="No Spacing"/>
    <w:uiPriority w:val="1"/>
    <w:qFormat/>
    <w:rsid w:val="000A4EAD"/>
    <w:pPr>
      <w:spacing w:after="0" w:line="240" w:lineRule="auto"/>
      <w:jc w:val="both"/>
    </w:pPr>
    <w:rPr>
      <w:rFonts w:ascii="Segoe UI" w:eastAsiaTheme="minorHAnsi" w:hAnsi="Segoe UI"/>
      <w:color w:val="29235C"/>
      <w:kern w:val="0"/>
      <w:lang w:eastAsia="en-US"/>
      <w14:ligatures w14:val="none"/>
    </w:rPr>
  </w:style>
  <w:style w:type="character" w:styleId="Marquedecommentaire">
    <w:name w:val="annotation reference"/>
    <w:basedOn w:val="Policepardfaut"/>
    <w:uiPriority w:val="99"/>
    <w:semiHidden/>
    <w:unhideWhenUsed/>
    <w:rsid w:val="000A4EAD"/>
    <w:rPr>
      <w:sz w:val="16"/>
      <w:szCs w:val="16"/>
    </w:rPr>
  </w:style>
  <w:style w:type="paragraph" w:styleId="Commentaire">
    <w:name w:val="annotation text"/>
    <w:basedOn w:val="Normal"/>
    <w:link w:val="CommentaireCar"/>
    <w:uiPriority w:val="99"/>
    <w:unhideWhenUsed/>
    <w:rsid w:val="000A4EAD"/>
    <w:pPr>
      <w:spacing w:line="240" w:lineRule="auto"/>
    </w:pPr>
    <w:rPr>
      <w:rFonts w:eastAsiaTheme="minorHAnsi"/>
      <w:kern w:val="0"/>
      <w:sz w:val="20"/>
      <w:szCs w:val="20"/>
      <w:lang w:eastAsia="en-US"/>
      <w14:ligatures w14:val="none"/>
    </w:rPr>
  </w:style>
  <w:style w:type="character" w:customStyle="1" w:styleId="CommentaireCar">
    <w:name w:val="Commentaire Car"/>
    <w:basedOn w:val="Policepardfaut"/>
    <w:link w:val="Commentaire"/>
    <w:uiPriority w:val="99"/>
    <w:rsid w:val="000A4EAD"/>
    <w:rPr>
      <w:rFonts w:eastAsiaTheme="minorHAnsi"/>
      <w:kern w:val="0"/>
      <w:sz w:val="20"/>
      <w:szCs w:val="20"/>
      <w:lang w:eastAsia="en-US"/>
      <w14:ligatures w14:val="none"/>
    </w:rPr>
  </w:style>
  <w:style w:type="paragraph" w:customStyle="1" w:styleId="CD12308D392F42D4813928945025F81B">
    <w:name w:val="CD12308D392F42D4813928945025F81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816AFF23ABE4C7296571C778C071A53">
    <w:name w:val="5816AFF23ABE4C7296571C778C071A5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F01B19E6CD745439EAB4DDA3D60F7B1">
    <w:name w:val="2F01B19E6CD745439EAB4DDA3D60F7B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FEFCCAB888C94632A081D6609BB18716">
    <w:name w:val="FEFCCAB888C94632A081D6609BB1871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BFD19029D1240669422D69E3602FC95">
    <w:name w:val="1BFD19029D1240669422D69E3602FC9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784F4AAB1924977921CE104592924CA">
    <w:name w:val="0784F4AAB1924977921CE104592924CA"/>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BCEBEEC7A23457FA645D0D9EE3381A4">
    <w:name w:val="3BCEBEEC7A23457FA645D0D9EE3381A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A8A52FE43AC44338BE2C79A6D70335D">
    <w:name w:val="5A8A52FE43AC44338BE2C79A6D70335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C05047BF3B9477FB48AB0E39B356B08">
    <w:name w:val="6C05047BF3B9477FB48AB0E39B356B08"/>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201E18356AD4174A243DF852D1B0B11">
    <w:name w:val="9201E18356AD4174A243DF852D1B0B1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396F1433D5E44DFAF6FEA1C555E0976">
    <w:name w:val="5396F1433D5E44DFAF6FEA1C555E097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FA54A548F0D474B9490B952F1583C32">
    <w:name w:val="AFA54A548F0D474B9490B952F1583C32"/>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5DA22FADE5F486DB1431F037054E6431">
    <w:name w:val="45DA22FADE5F486DB1431F037054E643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D3EB934E1684BFEB0B3F8FD81C1A12F1">
    <w:name w:val="3D3EB934E1684BFEB0B3F8FD81C1A12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95A6236F7A24D36A9CCEF9D4870D7BA1">
    <w:name w:val="295A6236F7A24D36A9CCEF9D4870D7B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23FB1C3FD684914BD15C7D4ED536EA11">
    <w:name w:val="823FB1C3FD684914BD15C7D4ED536EA1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49DB891ED674EDDB4530C33847B451C1">
    <w:name w:val="249DB891ED674EDDB4530C33847B451C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9DCCA6036E24E8698F493FB204876CA1">
    <w:name w:val="89DCCA6036E24E8698F493FB204876C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0B7DE062F2E429D86A58DBAA7F863DD1">
    <w:name w:val="20B7DE062F2E429D86A58DBAA7F863DD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D3CA7357DB249F9A58D2C28E29F37DA1">
    <w:name w:val="0D3CA7357DB249F9A58D2C28E29F37D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D60CBE38D8C4C8EB91F04CB9716F7FB">
    <w:name w:val="ED60CBE38D8C4C8EB91F04CB9716F7F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D7A3F75C9A124A8FA253F459C116137F">
    <w:name w:val="D7A3F75C9A124A8FA253F459C116137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FC966B425A644E18936BF82092C1020">
    <w:name w:val="5FC966B425A644E18936BF82092C1020"/>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D6BC9317F0B4D0CA3A5E030F05B89D6">
    <w:name w:val="5D6BC9317F0B4D0CA3A5E030F05B89D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7CC53AA34924673987DDCED4156C537">
    <w:name w:val="A7CC53AA34924673987DDCED4156C53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4829CEBC7C3498991F5B8A993764CC1">
    <w:name w:val="A4829CEBC7C3498991F5B8A993764CC1"/>
    <w:rsid w:val="00DC282A"/>
    <w:rPr>
      <w:rFonts w:eastAsiaTheme="minorHAnsi"/>
      <w:kern w:val="0"/>
      <w:lang w:eastAsia="en-US"/>
      <w14:ligatures w14:val="none"/>
    </w:rPr>
  </w:style>
  <w:style w:type="paragraph" w:customStyle="1" w:styleId="54DE53035AF240F5A6B85D1A89CC01EA1">
    <w:name w:val="54DE53035AF240F5A6B85D1A89CC01EA1"/>
    <w:rsid w:val="00DC282A"/>
    <w:rPr>
      <w:rFonts w:eastAsiaTheme="minorHAnsi"/>
      <w:kern w:val="0"/>
      <w:lang w:eastAsia="en-US"/>
      <w14:ligatures w14:val="none"/>
    </w:rPr>
  </w:style>
  <w:style w:type="paragraph" w:customStyle="1" w:styleId="261B6C3F92DA4CB8B8D7A71037B19169">
    <w:name w:val="261B6C3F92DA4CB8B8D7A71037B19169"/>
    <w:rsid w:val="00DC282A"/>
    <w:rPr>
      <w:rFonts w:eastAsiaTheme="minorHAnsi"/>
      <w:kern w:val="0"/>
      <w:lang w:eastAsia="en-US"/>
      <w14:ligatures w14:val="none"/>
    </w:rPr>
  </w:style>
  <w:style w:type="paragraph" w:customStyle="1" w:styleId="6AABAE73001A486DB3BD4E75054A637F">
    <w:name w:val="6AABAE73001A486DB3BD4E75054A637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37B18F5A639460F85434A7C8F343FEC">
    <w:name w:val="C37B18F5A639460F85434A7C8F343FE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CC16449FF34440F8D8F275EF12FC143">
    <w:name w:val="4CC16449FF34440F8D8F275EF12FC14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FF313B7A797C4E5D84E1E3ACD950EECB">
    <w:name w:val="FF313B7A797C4E5D84E1E3ACD950EEC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64C6636FCFA490C9815C083B4B7481E">
    <w:name w:val="864C6636FCFA490C9815C083B4B7481E"/>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901E6D43E6D41D7B1C1A8BB66F68BA9">
    <w:name w:val="2901E6D43E6D41D7B1C1A8BB66F68BA9"/>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952784C07E04524B4D21B2A50FD45F31">
    <w:name w:val="E952784C07E04524B4D21B2A50FD45F3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6D83CEDF3694670AF4B83B986048FB81">
    <w:name w:val="46D83CEDF3694670AF4B83B986048FB8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F3E793ADBAF4929A1A2724450972F961">
    <w:name w:val="EF3E793ADBAF4929A1A2724450972F96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CAD1DF3BFF04B1E9158A3CED0C1AF891">
    <w:name w:val="4CAD1DF3BFF04B1E9158A3CED0C1AF89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F1DA40817A544B98F5E3FB31E288B37">
    <w:name w:val="5F1DA40817A544B98F5E3FB31E288B3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DE0A59408494CD6B17304F3E090B72C">
    <w:name w:val="7DE0A59408494CD6B17304F3E090B72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354F803C12C446FAC39F147673FA268">
    <w:name w:val="3354F803C12C446FAC39F147673FA268"/>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7F54EA11F04446E986729BD13670E8C">
    <w:name w:val="77F54EA11F04446E986729BD13670E8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610E989F27447CCB66956FEE2F621AC">
    <w:name w:val="7610E989F27447CCB66956FEE2F621A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897A8ED082B4B118C8A4DF5F14DF816">
    <w:name w:val="8897A8ED082B4B118C8A4DF5F14DF81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A0AAF8239CF46EDBA87C86687493674">
    <w:name w:val="2A0AAF8239CF46EDBA87C8668749367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6460E78B19048079865E0912B2FD3CF">
    <w:name w:val="46460E78B19048079865E0912B2FD3C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309A0A9DFA54DFEA8B0FD67A100589F1">
    <w:name w:val="B309A0A9DFA54DFEA8B0FD67A100589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0ACE02D75464200959D71AD378FF843">
    <w:name w:val="B0ACE02D75464200959D71AD378FF84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F4F4A441ED34EB893793F1917E80A0F1">
    <w:name w:val="9F4F4A441ED34EB893793F1917E80A0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30032001AD942FD9786D969B96346481">
    <w:name w:val="B30032001AD942FD9786D969B9634648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AC2D63C14EC4EC2A5E78C29F800F517">
    <w:name w:val="4AC2D63C14EC4EC2A5E78C29F800F51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18CD4A2E39444589857655644CA3CD3">
    <w:name w:val="418CD4A2E39444589857655644CA3CD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7AA0CCEEB2B4421ADA35ABCFA27FA85">
    <w:name w:val="67AA0CCEEB2B4421ADA35ABCFA27FA8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1C43D9B93AF4E8A92FC2D09178E45DF">
    <w:name w:val="71C43D9B93AF4E8A92FC2D09178E45D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A4F52CC89F84C8C8CF89721139F2BA1">
    <w:name w:val="1A4F52CC89F84C8C8CF89721139F2BA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5BE5EA85662423E8AF66F5CC0367BAA">
    <w:name w:val="C5BE5EA85662423E8AF66F5CC0367BAA"/>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52036C2937BA49B5ACB06EEF3BCEC871">
    <w:name w:val="52036C2937BA49B5ACB06EEF3BCEC87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340C6B5B40E4E5BA15F58180F83F533">
    <w:name w:val="0340C6B5B40E4E5BA15F58180F83F53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47099286CA04E23B400F87ED3D9F9D3">
    <w:name w:val="147099286CA04E23B400F87ED3D9F9D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6A7D2C7540C4DD39D5105537F7714DB">
    <w:name w:val="96A7D2C7540C4DD39D5105537F7714D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6FB5B0A09D247D7B59FEEA59E1EDDF4">
    <w:name w:val="C6FB5B0A09D247D7B59FEEA59E1EDDF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C9BA26B65825408CAAC5B9694A940F9C">
    <w:name w:val="C9BA26B65825408CAAC5B9694A940F9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B8E6BBC8C73B4AD8AE0FF162178C7792">
    <w:name w:val="B8E6BBC8C73B4AD8AE0FF162178C7792"/>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5BBF3C295B1470FA12C95FCD4D5F6FB">
    <w:name w:val="65BBF3C295B1470FA12C95FCD4D5F6F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CCA1E5A6A3A4381904741FFBDA87386">
    <w:name w:val="0CCA1E5A6A3A4381904741FFBDA8738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4F3B1E51EC74829AB97108AD29819A6">
    <w:name w:val="84F3B1E51EC74829AB97108AD29819A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05533A66F2B419991545C4F60076F66">
    <w:name w:val="305533A66F2B419991545C4F60076F6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1B3A33146AF4640AEE9E08980A78F7B">
    <w:name w:val="01B3A33146AF4640AEE9E08980A78F7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F84E1B87096840D082384F27026FC9EF">
    <w:name w:val="F84E1B87096840D082384F27026FC9EF"/>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EB9CD21752C45DA80D277E40D85EC74">
    <w:name w:val="1EB9CD21752C45DA80D277E40D85EC74"/>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B519DF795EC46EBBF2A3C400D18DD7E">
    <w:name w:val="2B519DF795EC46EBBF2A3C400D18DD7E"/>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D6BD0D3F44C541FFB9C5EBFB1D2C9AF1">
    <w:name w:val="D6BD0D3F44C541FFB9C5EBFB1D2C9AF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098FF3F9E4547B0A163F896DF4720A3">
    <w:name w:val="6098FF3F9E4547B0A163F896DF4720A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E4CBD26137E740E9B981BA8AF6BA6DF5">
    <w:name w:val="E4CBD26137E740E9B981BA8AF6BA6DF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498AD16589C146FD825D623EBC4524F5">
    <w:name w:val="498AD16589C146FD825D623EBC4524F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93B76D3402747B2972410FC966C64C6">
    <w:name w:val="693B76D3402747B2972410FC966C64C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6CC46B987B44938B04D28D27A666D8D">
    <w:name w:val="06CC46B987B44938B04D28D27A666D8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17391B98B2149B98ACF6412A7CF776D">
    <w:name w:val="817391B98B2149B98ACF6412A7CF776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9AB6AAC96434886A307FA0ACB17C1A9">
    <w:name w:val="99AB6AAC96434886A307FA0ACB17C1A9"/>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976466D4EFA1444AAE5A4517E718FFC0">
    <w:name w:val="976466D4EFA1444AAE5A4517E718FFC0"/>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DAAEAA38E0848F98B0DA700B13BC6C9">
    <w:name w:val="2DAAEAA38E0848F98B0DA700B13BC6C9"/>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64DBC7181A5A4ECD94B134A9F6CBFAEC">
    <w:name w:val="64DBC7181A5A4ECD94B134A9F6CBFAE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5CEE7039FB74206A282BFF9AB0253F8">
    <w:name w:val="15CEE7039FB74206A282BFF9AB0253F8"/>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E60E9A64C0A46B78E08218F0F101B21">
    <w:name w:val="3E60E9A64C0A46B78E08218F0F101B21"/>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AB4B642EF3784CE69FF1E05E02851467">
    <w:name w:val="AB4B642EF3784CE69FF1E05E0285146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8840290C48CC423C80A7C1FFB4E1419B">
    <w:name w:val="8840290C48CC423C80A7C1FFB4E1419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2C924A194CE743BBA50E28A49DCDF653">
    <w:name w:val="2C924A194CE743BBA50E28A49DCDF653"/>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25672E8DA4142D1B35A5DCF18663EB7">
    <w:name w:val="725672E8DA4142D1B35A5DCF18663EB7"/>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776AEB3A76A4881BB209D1710278CFC">
    <w:name w:val="7776AEB3A76A4881BB209D1710278CFC"/>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64107C9886A4C019CEEDB4CB3152B6D">
    <w:name w:val="364107C9886A4C019CEEDB4CB3152B6D"/>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37BD6CA8BEDB4088A1EAEAA7D38E1F95">
    <w:name w:val="37BD6CA8BEDB4088A1EAEAA7D38E1F9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138428990E943F081508CF7D4DA33F6">
    <w:name w:val="7138428990E943F081508CF7D4DA33F6"/>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0B35A3B738514358B3BF84BFE236A92B">
    <w:name w:val="0B35A3B738514358B3BF84BFE236A92B"/>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7428CF656425405C8B669F1B0F692865">
    <w:name w:val="7428CF656425405C8B669F1B0F692865"/>
    <w:rsid w:val="00DC282A"/>
    <w:pPr>
      <w:spacing w:after="0" w:line="240" w:lineRule="auto"/>
      <w:jc w:val="both"/>
    </w:pPr>
    <w:rPr>
      <w:rFonts w:ascii="Segoe UI" w:eastAsiaTheme="minorHAnsi" w:hAnsi="Segoe UI"/>
      <w:color w:val="29235C"/>
      <w:kern w:val="0"/>
      <w:lang w:eastAsia="en-US"/>
      <w14:ligatures w14:val="none"/>
    </w:rPr>
  </w:style>
  <w:style w:type="paragraph" w:customStyle="1" w:styleId="1B250C8B91A94E8093705D81D53DD475">
    <w:name w:val="1B250C8B91A94E8093705D81D53DD475"/>
    <w:rsid w:val="00DC282A"/>
    <w:pPr>
      <w:spacing w:after="0" w:line="240" w:lineRule="auto"/>
      <w:jc w:val="both"/>
    </w:pPr>
    <w:rPr>
      <w:rFonts w:ascii="Segoe UI" w:eastAsiaTheme="minorHAnsi" w:hAnsi="Segoe UI"/>
      <w:color w:val="29235C"/>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arcours Métier">
      <a:dk1>
        <a:sysClr val="windowText" lastClr="000000"/>
      </a:dk1>
      <a:lt1>
        <a:sysClr val="window" lastClr="FFFFFF"/>
      </a:lt1>
      <a:dk2>
        <a:srgbClr val="1F497D"/>
      </a:dk2>
      <a:lt2>
        <a:srgbClr val="EEECE1"/>
      </a:lt2>
      <a:accent1>
        <a:srgbClr val="2E2D6B"/>
      </a:accent1>
      <a:accent2>
        <a:srgbClr val="C1347B"/>
      </a:accent2>
      <a:accent3>
        <a:srgbClr val="6DBEB9"/>
      </a:accent3>
      <a:accent4>
        <a:srgbClr val="CE603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8" ma:contentTypeDescription="Crée un document." ma:contentTypeScope="" ma:versionID="e3d45a2335ebd843d913c47cfb542e62">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22cce5a65d5660c7b467cac17c9e55ac"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B3B3-583F-4A8B-8079-E7A497CA7818}">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customXml/itemProps2.xml><?xml version="1.0" encoding="utf-8"?>
<ds:datastoreItem xmlns:ds="http://schemas.openxmlformats.org/officeDocument/2006/customXml" ds:itemID="{3F028BF7-C28D-40B5-B31A-6258962F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3DD5D-49DB-48BC-9CE1-E609C1C01CC7}">
  <ds:schemaRefs>
    <ds:schemaRef ds:uri="http://schemas.microsoft.com/sharepoint/v3/contenttype/forms"/>
  </ds:schemaRefs>
</ds:datastoreItem>
</file>

<file path=customXml/itemProps4.xml><?xml version="1.0" encoding="utf-8"?>
<ds:datastoreItem xmlns:ds="http://schemas.openxmlformats.org/officeDocument/2006/customXml" ds:itemID="{C2801BA8-B211-4825-9E69-FB9F838E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Document Word 2</Template>
  <TotalTime>0</TotalTime>
  <Pages>10</Pages>
  <Words>2755</Words>
  <Characters>15156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Region Normandie</Company>
  <LinksUpToDate>false</LinksUpToDate>
  <CharactersWithSpaces>17876</CharactersWithSpaces>
  <SharedDoc>false</SharedDoc>
  <HLinks>
    <vt:vector size="6" baseType="variant">
      <vt:variant>
        <vt:i4>5177388</vt:i4>
      </vt:variant>
      <vt:variant>
        <vt:i4>0</vt:i4>
      </vt:variant>
      <vt:variant>
        <vt:i4>0</vt:i4>
      </vt:variant>
      <vt:variant>
        <vt:i4>5</vt:i4>
      </vt:variant>
      <vt:variant>
        <vt:lpwstr>mailto:contact.rgpd@centrevaldeloire.fr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Sarah.SARRES@regioncentre.fr</dc:creator>
  <cp:keywords/>
  <dc:description/>
  <cp:lastModifiedBy>SARRES Sarah</cp:lastModifiedBy>
  <cp:revision>2</cp:revision>
  <dcterms:created xsi:type="dcterms:W3CDTF">2025-02-27T15:37:00Z</dcterms:created>
  <dcterms:modified xsi:type="dcterms:W3CDTF">2025-02-27T15:37:00Z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